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D4F" w:rsidRPr="00363DDE" w:rsidRDefault="005F5D4F" w:rsidP="00DB7D41">
      <w:pPr>
        <w:pStyle w:val="NoSpacing"/>
        <w:jc w:val="both"/>
        <w:rPr>
          <w:rFonts w:ascii="Tahoma" w:hAnsi="Tahoma" w:cs="Tahoma"/>
          <w:sz w:val="72"/>
          <w:szCs w:val="72"/>
        </w:rPr>
      </w:pPr>
    </w:p>
    <w:p w:rsidR="005F5D4F" w:rsidRPr="00363DDE" w:rsidRDefault="005F5D4F" w:rsidP="00DB7D41">
      <w:pPr>
        <w:pStyle w:val="NoSpacing"/>
        <w:jc w:val="both"/>
        <w:rPr>
          <w:rFonts w:ascii="Tahoma" w:hAnsi="Tahoma" w:cs="Tahoma"/>
          <w:sz w:val="56"/>
          <w:szCs w:val="56"/>
        </w:rPr>
      </w:pPr>
    </w:p>
    <w:p w:rsidR="005F5D4F" w:rsidRPr="00363DDE" w:rsidRDefault="005F5D4F" w:rsidP="0051052C">
      <w:pPr>
        <w:pStyle w:val="NoSpacing"/>
        <w:jc w:val="center"/>
        <w:rPr>
          <w:rFonts w:ascii="Tahoma" w:hAnsi="Tahoma" w:cs="Tahoma"/>
          <w:noProof/>
          <w:sz w:val="56"/>
          <w:szCs w:val="56"/>
          <w:lang w:eastAsia="zh-TW" w:bidi="fa-IR"/>
        </w:rPr>
      </w:pPr>
      <w:r w:rsidRPr="00363DDE">
        <w:rPr>
          <w:rFonts w:cs="Tahoma" w:hint="eastAsia"/>
          <w:sz w:val="56"/>
          <w:szCs w:val="56"/>
          <w:rtl/>
        </w:rPr>
        <w:t>مکان</w:t>
      </w:r>
      <w:r w:rsidRPr="00363DDE">
        <w:rPr>
          <w:rFonts w:cs="Tahoma"/>
          <w:sz w:val="56"/>
          <w:szCs w:val="56"/>
          <w:rtl/>
        </w:rPr>
        <w:t xml:space="preserve"> </w:t>
      </w:r>
      <w:r w:rsidRPr="00363DDE">
        <w:rPr>
          <w:rFonts w:cs="Tahoma" w:hint="eastAsia"/>
          <w:sz w:val="56"/>
          <w:szCs w:val="56"/>
          <w:rtl/>
        </w:rPr>
        <w:t>برگز</w:t>
      </w:r>
      <w:r w:rsidRPr="00363DDE">
        <w:rPr>
          <w:rFonts w:cs="Tahoma"/>
          <w:sz w:val="56"/>
          <w:szCs w:val="56"/>
          <w:rtl/>
        </w:rPr>
        <w:t>ی</w:t>
      </w:r>
      <w:r w:rsidRPr="00363DDE">
        <w:rPr>
          <w:rFonts w:cs="Tahoma" w:hint="eastAsia"/>
          <w:sz w:val="56"/>
          <w:szCs w:val="56"/>
          <w:rtl/>
        </w:rPr>
        <w:t>ده</w:t>
      </w:r>
      <w:r w:rsidRPr="00363DDE">
        <w:rPr>
          <w:rFonts w:cs="Tahoma"/>
          <w:sz w:val="56"/>
          <w:szCs w:val="56"/>
          <w:rtl/>
        </w:rPr>
        <w:t xml:space="preserve"> ی </w:t>
      </w:r>
      <w:r w:rsidRPr="00363DDE">
        <w:rPr>
          <w:rFonts w:cs="Tahoma" w:hint="eastAsia"/>
          <w:sz w:val="56"/>
          <w:szCs w:val="56"/>
          <w:rtl/>
        </w:rPr>
        <w:t>خدا</w:t>
      </w:r>
      <w:r w:rsidRPr="00363DDE">
        <w:rPr>
          <w:rFonts w:cs="Tahoma"/>
          <w:sz w:val="56"/>
          <w:szCs w:val="56"/>
          <w:rtl/>
        </w:rPr>
        <w:t xml:space="preserve"> </w:t>
      </w:r>
      <w:r w:rsidRPr="00363DDE">
        <w:rPr>
          <w:rFonts w:cs="Tahoma" w:hint="eastAsia"/>
          <w:sz w:val="56"/>
          <w:szCs w:val="56"/>
          <w:rtl/>
        </w:rPr>
        <w:t>برا</w:t>
      </w:r>
      <w:r w:rsidRPr="00363DDE">
        <w:rPr>
          <w:rFonts w:cs="Tahoma"/>
          <w:sz w:val="56"/>
          <w:szCs w:val="56"/>
          <w:rtl/>
        </w:rPr>
        <w:t xml:space="preserve">ی </w:t>
      </w:r>
      <w:r w:rsidRPr="00363DDE">
        <w:rPr>
          <w:rFonts w:cs="Tahoma" w:hint="eastAsia"/>
          <w:sz w:val="56"/>
          <w:szCs w:val="56"/>
          <w:rtl/>
        </w:rPr>
        <w:t>پرستش</w:t>
      </w:r>
    </w:p>
    <w:p w:rsidR="005F5D4F" w:rsidRPr="00363DDE" w:rsidRDefault="005F5D4F" w:rsidP="00DB7D41">
      <w:pPr>
        <w:pStyle w:val="NoSpacing"/>
        <w:jc w:val="both"/>
        <w:rPr>
          <w:rFonts w:ascii="Tahoma" w:hAnsi="Tahoma" w:cs="Tahoma"/>
          <w:sz w:val="56"/>
          <w:szCs w:val="56"/>
        </w:rPr>
      </w:pPr>
      <w:r>
        <w:rPr>
          <w:noProof/>
        </w:rPr>
        <w:pict>
          <v:rect id="_x0000_s1026" style="position:absolute;left:0;text-align:left;margin-left:0;margin-top:0;width:623.3pt;height:63.55pt;z-index:251656192;mso-position-horizontal:center;mso-position-horizontal-relative:page;mso-position-vertical:bottom;mso-position-vertical-relative:page" o:allowincell="f" fillcolor="#4bacc6" strokecolor="#31849b">
            <w10:wrap anchorx="page" anchory="page"/>
          </v:rect>
        </w:pict>
      </w:r>
      <w:r>
        <w:rPr>
          <w:noProof/>
        </w:rPr>
        <w:pict>
          <v:rect id="_x0000_s1027" style="position:absolute;left:0;text-align:left;margin-left:33.2pt;margin-top:0;width:7.15pt;height:882.2pt;z-index:251659264;mso-position-horizontal-relative:page;mso-position-vertical:center;mso-position-vertical-relative:page" o:allowincell="f" strokecolor="#31849b">
            <w10:wrap anchorx="margin" anchory="page"/>
          </v:rect>
        </w:pict>
      </w:r>
      <w:r>
        <w:rPr>
          <w:noProof/>
        </w:rPr>
        <w:pict>
          <v:rect id="_x0000_s1028" style="position:absolute;left:0;text-align:left;margin-left:556.45pt;margin-top:0;width:7.15pt;height:882.2pt;z-index:251658240;mso-position-horizontal-relative:page;mso-position-vertical:center;mso-position-vertical-relative:page" o:allowincell="f" strokecolor="#31849b">
            <w10:wrap anchorx="page" anchory="page"/>
          </v:rect>
        </w:pict>
      </w:r>
      <w:r>
        <w:rPr>
          <w:noProof/>
        </w:rPr>
        <w:pict>
          <v:rect id="_x0000_s1029" style="position:absolute;left:0;text-align:left;margin-left:0;margin-top:.75pt;width:623.3pt;height:63.55pt;z-index:251657216;mso-position-horizontal:center;mso-position-horizontal-relative:page;mso-position-vertical-relative:page" o:allowincell="f" fillcolor="#4bacc6" strokecolor="#31849b">
            <w10:wrap anchorx="page" anchory="margin"/>
          </v:rect>
        </w:pict>
      </w:r>
    </w:p>
    <w:p w:rsidR="005F5D4F" w:rsidRPr="00363DDE" w:rsidRDefault="005F5D4F" w:rsidP="00DB7D41">
      <w:pPr>
        <w:pStyle w:val="NoSpacing"/>
        <w:jc w:val="both"/>
        <w:rPr>
          <w:rFonts w:ascii="Tahoma" w:hAnsi="Tahoma" w:cs="Tahoma"/>
          <w:sz w:val="36"/>
          <w:szCs w:val="36"/>
        </w:rPr>
      </w:pPr>
    </w:p>
    <w:p w:rsidR="005F5D4F" w:rsidRPr="00363DDE" w:rsidRDefault="005F5D4F" w:rsidP="0051052C">
      <w:pPr>
        <w:pStyle w:val="NoSpacing"/>
        <w:jc w:val="center"/>
        <w:rPr>
          <w:rFonts w:ascii="Tahoma" w:hAnsi="Tahoma" w:cs="Tahoma"/>
          <w:sz w:val="36"/>
          <w:szCs w:val="36"/>
        </w:rPr>
      </w:pPr>
      <w:r w:rsidRPr="00363DDE">
        <w:rPr>
          <w:rFonts w:ascii="Tahoma" w:hAnsi="Tahoma" w:cs="Tahoma"/>
          <w:sz w:val="36"/>
          <w:szCs w:val="36"/>
        </w:rPr>
        <w:t>God's chosen place of worship</w:t>
      </w:r>
    </w:p>
    <w:p w:rsidR="005F5D4F" w:rsidRPr="00363DDE" w:rsidRDefault="005F5D4F" w:rsidP="00DB7D41">
      <w:pPr>
        <w:pStyle w:val="NoSpacing"/>
        <w:jc w:val="both"/>
        <w:rPr>
          <w:rFonts w:ascii="Tahoma" w:hAnsi="Tahoma" w:cs="Tahoma"/>
          <w:sz w:val="36"/>
          <w:szCs w:val="36"/>
        </w:rPr>
      </w:pPr>
    </w:p>
    <w:p w:rsidR="005F5D4F" w:rsidRPr="00363DDE" w:rsidRDefault="005F5D4F" w:rsidP="00DB7D41">
      <w:pPr>
        <w:pStyle w:val="NoSpacing"/>
        <w:jc w:val="both"/>
        <w:rPr>
          <w:rFonts w:ascii="Tahoma" w:hAnsi="Tahoma" w:cs="Tahoma"/>
          <w:sz w:val="36"/>
          <w:szCs w:val="36"/>
        </w:rPr>
      </w:pPr>
    </w:p>
    <w:p w:rsidR="005F5D4F" w:rsidRPr="00363DDE" w:rsidRDefault="005F5D4F" w:rsidP="00DB7D41">
      <w:pPr>
        <w:pStyle w:val="NoSpacing"/>
        <w:jc w:val="both"/>
        <w:rPr>
          <w:rFonts w:ascii="Tahoma" w:hAnsi="Tahoma" w:cs="Tahoma"/>
        </w:rPr>
      </w:pPr>
    </w:p>
    <w:p w:rsidR="005F5D4F" w:rsidRPr="00363DDE" w:rsidRDefault="005F5D4F" w:rsidP="0051052C">
      <w:pPr>
        <w:jc w:val="center"/>
        <w:rPr>
          <w:rFonts w:ascii="Tahoma" w:hAnsi="Tahoma" w:cs="Tahoma"/>
          <w:sz w:val="36"/>
          <w:szCs w:val="36"/>
          <w:rtl/>
        </w:rPr>
      </w:pPr>
      <w:r w:rsidRPr="00363DDE">
        <w:rPr>
          <w:rFonts w:ascii="Tahoma" w:hAnsi="Tahoma" w:cs="Tahoma"/>
          <w:sz w:val="36"/>
          <w:szCs w:val="36"/>
          <w:rtl/>
        </w:rPr>
        <w:t>گروه ترجمه کلیسای ایران</w:t>
      </w:r>
    </w:p>
    <w:p w:rsidR="005F5D4F" w:rsidRPr="00363DDE" w:rsidRDefault="005F5D4F" w:rsidP="00DB7D41">
      <w:pPr>
        <w:bidi w:val="0"/>
        <w:jc w:val="both"/>
        <w:rPr>
          <w:rFonts w:ascii="Tahoma" w:hAnsi="Tahoma" w:cs="Tahoma"/>
          <w:rtl/>
        </w:rPr>
      </w:pPr>
    </w:p>
    <w:p w:rsidR="005F5D4F" w:rsidRPr="00363DDE" w:rsidRDefault="005F5D4F" w:rsidP="00DB7D41">
      <w:pPr>
        <w:bidi w:val="0"/>
        <w:jc w:val="both"/>
        <w:rPr>
          <w:rFonts w:ascii="Tahoma" w:hAnsi="Tahoma" w:cs="Tahoma"/>
          <w:rtl/>
        </w:rPr>
      </w:pPr>
    </w:p>
    <w:p w:rsidR="005F5D4F" w:rsidRPr="00363DDE" w:rsidRDefault="005F5D4F" w:rsidP="00DB7D41">
      <w:pPr>
        <w:bidi w:val="0"/>
        <w:jc w:val="both"/>
        <w:rPr>
          <w:rFonts w:ascii="Tahoma" w:hAnsi="Tahoma" w:cs="Tahoma"/>
          <w:rtl/>
        </w:rPr>
      </w:pPr>
    </w:p>
    <w:p w:rsidR="005F5D4F" w:rsidRPr="00363DDE" w:rsidRDefault="005F5D4F" w:rsidP="00DB7D41">
      <w:pPr>
        <w:bidi w:val="0"/>
        <w:jc w:val="both"/>
        <w:rPr>
          <w:rFonts w:ascii="Tahoma" w:hAnsi="Tahoma" w:cs="Tahoma"/>
          <w:rtl/>
        </w:rPr>
      </w:pPr>
    </w:p>
    <w:p w:rsidR="005F5D4F" w:rsidRPr="00363DDE" w:rsidRDefault="005F5D4F" w:rsidP="00DB7D41">
      <w:pPr>
        <w:bidi w:val="0"/>
        <w:jc w:val="both"/>
        <w:rPr>
          <w:rFonts w:ascii="Tahoma" w:hAnsi="Tahoma" w:cs="Tahoma"/>
          <w:rtl/>
        </w:rPr>
      </w:pPr>
    </w:p>
    <w:p w:rsidR="005F5D4F" w:rsidRPr="00363DDE" w:rsidRDefault="005F5D4F" w:rsidP="00DB7D41">
      <w:pPr>
        <w:bidi w:val="0"/>
        <w:jc w:val="both"/>
        <w:rPr>
          <w:rFonts w:ascii="Tahoma" w:hAnsi="Tahoma" w:cs="Tahoma"/>
          <w:rtl/>
        </w:rPr>
      </w:pPr>
    </w:p>
    <w:p w:rsidR="005F5D4F" w:rsidRPr="00363DDE" w:rsidRDefault="005F5D4F" w:rsidP="00DB7D41">
      <w:pPr>
        <w:bidi w:val="0"/>
        <w:jc w:val="both"/>
        <w:rPr>
          <w:rFonts w:ascii="Tahoma" w:hAnsi="Tahoma" w:cs="Tahoma"/>
          <w:rtl/>
        </w:rPr>
      </w:pPr>
    </w:p>
    <w:p w:rsidR="005F5D4F" w:rsidRPr="00363DDE" w:rsidRDefault="005F5D4F" w:rsidP="00DB7D41">
      <w:pPr>
        <w:bidi w:val="0"/>
        <w:jc w:val="both"/>
        <w:rPr>
          <w:rFonts w:ascii="Tahoma" w:hAnsi="Tahoma" w:cs="Tahoma"/>
          <w:rtl/>
        </w:rPr>
      </w:pPr>
    </w:p>
    <w:p w:rsidR="005F5D4F" w:rsidRPr="00363DDE" w:rsidRDefault="005F5D4F" w:rsidP="00DB7D41">
      <w:pPr>
        <w:bidi w:val="0"/>
        <w:jc w:val="both"/>
        <w:rPr>
          <w:rFonts w:ascii="Tahoma" w:hAnsi="Tahoma" w:cs="Tahoma"/>
          <w:rtl/>
        </w:rPr>
      </w:pPr>
    </w:p>
    <w:p w:rsidR="005F5D4F" w:rsidRPr="00363DDE" w:rsidRDefault="005F5D4F" w:rsidP="00DB7D41">
      <w:pPr>
        <w:bidi w:val="0"/>
        <w:jc w:val="both"/>
        <w:rPr>
          <w:rFonts w:ascii="Tahoma" w:hAnsi="Tahoma" w:cs="Tahoma"/>
          <w:rtl/>
        </w:rPr>
      </w:pPr>
    </w:p>
    <w:p w:rsidR="005F5D4F" w:rsidRPr="00363DDE" w:rsidRDefault="005F5D4F" w:rsidP="00DB7D41">
      <w:pPr>
        <w:bidi w:val="0"/>
        <w:jc w:val="both"/>
        <w:rPr>
          <w:rFonts w:ascii="Tahoma" w:hAnsi="Tahoma" w:cs="Tahoma"/>
          <w:rtl/>
        </w:rPr>
      </w:pPr>
    </w:p>
    <w:p w:rsidR="005F5D4F" w:rsidRPr="00363DDE" w:rsidRDefault="005F5D4F" w:rsidP="00DB7D41">
      <w:pPr>
        <w:bidi w:val="0"/>
        <w:jc w:val="both"/>
        <w:rPr>
          <w:rFonts w:ascii="Tahoma" w:hAnsi="Tahoma" w:cs="Tahoma"/>
          <w:rtl/>
        </w:rPr>
      </w:pPr>
    </w:p>
    <w:p w:rsidR="005F5D4F" w:rsidRPr="00363DDE" w:rsidRDefault="005F5D4F" w:rsidP="00DB7D41">
      <w:pPr>
        <w:bidi w:val="0"/>
        <w:jc w:val="both"/>
        <w:rPr>
          <w:rFonts w:ascii="Tahoma" w:hAnsi="Tahoma" w:cs="Tahoma"/>
        </w:rPr>
      </w:pPr>
    </w:p>
    <w:p w:rsidR="005F5D4F" w:rsidRPr="00363DDE" w:rsidRDefault="005F5D4F" w:rsidP="00DB7D41">
      <w:pPr>
        <w:bidi w:val="0"/>
        <w:jc w:val="both"/>
        <w:rPr>
          <w:rFonts w:ascii="Tahoma" w:hAnsi="Tahoma" w:cs="Tahoma"/>
          <w:rtl/>
        </w:rPr>
      </w:pPr>
    </w:p>
    <w:p w:rsidR="005F5D4F" w:rsidRPr="00363DDE" w:rsidRDefault="005F5D4F" w:rsidP="00DB7D41">
      <w:pPr>
        <w:bidi w:val="0"/>
        <w:jc w:val="both"/>
        <w:rPr>
          <w:rFonts w:ascii="Tahoma" w:hAnsi="Tahoma" w:cs="Tahoma"/>
          <w:rtl/>
        </w:rPr>
      </w:pPr>
    </w:p>
    <w:p w:rsidR="005F5D4F" w:rsidRPr="00363DDE" w:rsidRDefault="005F5D4F" w:rsidP="00DB7D41">
      <w:pPr>
        <w:bidi w:val="0"/>
        <w:jc w:val="both"/>
        <w:rPr>
          <w:rFonts w:ascii="Tahoma" w:hAnsi="Tahoma" w:cs="Tahoma"/>
          <w:sz w:val="32"/>
          <w:szCs w:val="32"/>
        </w:rPr>
      </w:pPr>
      <w:r w:rsidRPr="00363DDE">
        <w:rPr>
          <w:rFonts w:ascii="Tahoma" w:hAnsi="Tahoma" w:cs="Tahoma"/>
          <w:sz w:val="32"/>
          <w:szCs w:val="32"/>
        </w:rPr>
        <w:t xml:space="preserve">                           www.persianmission.com</w:t>
      </w:r>
      <w:r w:rsidRPr="00363DDE">
        <w:rPr>
          <w:rFonts w:ascii="Tahoma" w:hAnsi="Tahoma" w:cs="Tahoma"/>
          <w:sz w:val="32"/>
          <w:szCs w:val="32"/>
          <w:rtl/>
        </w:rPr>
        <w:br w:type="page"/>
      </w:r>
    </w:p>
    <w:p w:rsidR="005F5D4F" w:rsidRPr="00363DDE" w:rsidRDefault="005F5D4F" w:rsidP="003B38EA">
      <w:pPr>
        <w:bidi w:val="0"/>
        <w:jc w:val="both"/>
        <w:rPr>
          <w:rFonts w:ascii="Tahoma" w:hAnsi="Tahoma" w:cs="Tahoma"/>
          <w:sz w:val="32"/>
          <w:szCs w:val="32"/>
        </w:rPr>
      </w:pPr>
    </w:p>
    <w:p w:rsidR="005F5D4F" w:rsidRPr="00363DDE" w:rsidRDefault="005F5D4F" w:rsidP="003B38EA">
      <w:pPr>
        <w:bidi w:val="0"/>
        <w:jc w:val="both"/>
        <w:rPr>
          <w:rFonts w:ascii="Tahoma" w:hAnsi="Tahoma" w:cs="Tahoma"/>
          <w:sz w:val="32"/>
          <w:szCs w:val="32"/>
        </w:rPr>
      </w:pPr>
    </w:p>
    <w:p w:rsidR="005F5D4F" w:rsidRPr="00363DDE" w:rsidRDefault="005F5D4F" w:rsidP="003B38EA">
      <w:pPr>
        <w:bidi w:val="0"/>
        <w:jc w:val="both"/>
        <w:rPr>
          <w:rFonts w:ascii="Tahoma" w:hAnsi="Tahoma" w:cs="Tahoma"/>
          <w:sz w:val="32"/>
          <w:szCs w:val="32"/>
        </w:rPr>
      </w:pPr>
    </w:p>
    <w:p w:rsidR="005F5D4F" w:rsidRPr="00363DDE" w:rsidRDefault="005F5D4F" w:rsidP="003B38EA">
      <w:pPr>
        <w:bidi w:val="0"/>
        <w:jc w:val="both"/>
        <w:rPr>
          <w:rFonts w:ascii="Tahoma" w:hAnsi="Tahoma" w:cs="Tahoma"/>
          <w:sz w:val="32"/>
          <w:szCs w:val="32"/>
        </w:rPr>
      </w:pPr>
    </w:p>
    <w:p w:rsidR="005F5D4F" w:rsidRPr="00363DDE" w:rsidRDefault="005F5D4F" w:rsidP="003B38EA">
      <w:pPr>
        <w:bidi w:val="0"/>
        <w:jc w:val="both"/>
        <w:rPr>
          <w:rFonts w:ascii="Tahoma" w:hAnsi="Tahoma" w:cs="Tahoma"/>
          <w:sz w:val="32"/>
          <w:szCs w:val="32"/>
        </w:rPr>
      </w:pPr>
    </w:p>
    <w:p w:rsidR="005F5D4F" w:rsidRPr="00363DDE" w:rsidRDefault="005F5D4F" w:rsidP="003B38EA">
      <w:pPr>
        <w:bidi w:val="0"/>
        <w:jc w:val="both"/>
        <w:rPr>
          <w:rFonts w:ascii="Tahoma" w:hAnsi="Tahoma" w:cs="Tahoma"/>
          <w:sz w:val="32"/>
          <w:szCs w:val="32"/>
        </w:rPr>
      </w:pPr>
    </w:p>
    <w:p w:rsidR="005F5D4F" w:rsidRPr="00363DDE" w:rsidRDefault="005F5D4F" w:rsidP="00631D0B">
      <w:pPr>
        <w:jc w:val="both"/>
        <w:rPr>
          <w:rFonts w:ascii="Tahoma" w:hAnsi="Tahoma" w:cs="Tahoma"/>
          <w:sz w:val="24"/>
          <w:szCs w:val="24"/>
          <w:rtl/>
        </w:rPr>
      </w:pPr>
      <w:r w:rsidRPr="00363DDE">
        <w:rPr>
          <w:rFonts w:ascii="Tahoma" w:hAnsi="Tahoma" w:cs="Tahoma"/>
          <w:sz w:val="24"/>
          <w:szCs w:val="24"/>
          <w:rtl/>
        </w:rPr>
        <w:t>این پیغام غروب یکشنبه 20 فوریه 1965 در دبیرستان پارک ویو جونیور (</w:t>
      </w:r>
      <w:r w:rsidRPr="00363DDE">
        <w:rPr>
          <w:rFonts w:ascii="Tahoma" w:hAnsi="Tahoma" w:cs="Tahoma"/>
          <w:sz w:val="24"/>
          <w:szCs w:val="24"/>
        </w:rPr>
        <w:t>Park View Junior</w:t>
      </w:r>
      <w:r w:rsidRPr="00363DDE">
        <w:rPr>
          <w:rFonts w:ascii="Tahoma" w:hAnsi="Tahoma" w:cs="Tahoma"/>
          <w:sz w:val="24"/>
          <w:szCs w:val="24"/>
          <w:rtl/>
        </w:rPr>
        <w:t>) در جفرسون ویل ایندیانا٬ ایالات مت</w:t>
      </w:r>
      <w:r>
        <w:rPr>
          <w:rFonts w:ascii="Tahoma" w:hAnsi="Tahoma" w:cs="Tahoma"/>
          <w:sz w:val="24"/>
          <w:szCs w:val="24"/>
          <w:rtl/>
        </w:rPr>
        <w:t>ّ</w:t>
      </w:r>
      <w:r w:rsidRPr="00363DDE">
        <w:rPr>
          <w:rFonts w:ascii="Tahoma" w:hAnsi="Tahoma" w:cs="Tahoma"/>
          <w:sz w:val="24"/>
          <w:szCs w:val="24"/>
          <w:rtl/>
        </w:rPr>
        <w:t>حده آمریکا٬ توسط برادر ویلیام ماریون برانهام٬ موعظه شده و بر روی نوار شماره 0220- 65 به مدّت یک ساعت و بیست دقیقه ضبط گردیده است. تمام تلاش برای پیاده سازی پیغام شفاهی از روی نوارهای مغناطیسی بر روی کاغذ صورت گرفته است. این پیغام توسط مرکز پرشین میسیون چاپ و منتشر گردیده است. انتشار سال 2009. چاپ اوّل.</w:t>
      </w:r>
    </w:p>
    <w:p w:rsidR="005F5D4F" w:rsidRPr="00363DDE" w:rsidRDefault="005F5D4F" w:rsidP="004F2438">
      <w:pPr>
        <w:jc w:val="both"/>
        <w:rPr>
          <w:rFonts w:ascii="Tahoma" w:hAnsi="Tahoma" w:cs="Tahoma"/>
          <w:sz w:val="24"/>
          <w:szCs w:val="24"/>
          <w:rtl/>
        </w:rPr>
      </w:pPr>
      <w:r w:rsidRPr="00363DDE">
        <w:rPr>
          <w:rFonts w:ascii="Tahoma" w:hAnsi="Tahoma" w:cs="Tahoma"/>
          <w:sz w:val="24"/>
          <w:szCs w:val="24"/>
          <w:rtl/>
        </w:rPr>
        <w:t xml:space="preserve">شما می توانید از طریق پست الکترونیکی </w:t>
      </w:r>
      <w:hyperlink r:id="rId7" w:history="1">
        <w:r w:rsidRPr="00363DDE">
          <w:rPr>
            <w:rStyle w:val="Hyperlink"/>
            <w:rFonts w:ascii="Tahoma" w:hAnsi="Tahoma" w:cs="Tahoma"/>
            <w:sz w:val="24"/>
            <w:szCs w:val="24"/>
          </w:rPr>
          <w:t>info@persianmission.com</w:t>
        </w:r>
      </w:hyperlink>
      <w:r w:rsidRPr="00363DDE">
        <w:rPr>
          <w:rFonts w:ascii="Tahoma" w:hAnsi="Tahoma" w:cs="Tahoma"/>
          <w:sz w:val="24"/>
          <w:szCs w:val="24"/>
          <w:rtl/>
        </w:rPr>
        <w:t xml:space="preserve"> با ما در تماس باشید و جزوات و مقالات مربوط به پیغام زمان آخر را از این طریق دریافت نمائید. هرگونه چاپ و استفاده از مطالب این کتابچه منوط به دریافت مجوز از مرکز پرشین میسیون می باشد. </w:t>
      </w:r>
    </w:p>
    <w:p w:rsidR="005F5D4F" w:rsidRPr="00363DDE" w:rsidRDefault="005F5D4F" w:rsidP="00CC4D5F">
      <w:pPr>
        <w:jc w:val="both"/>
        <w:rPr>
          <w:rFonts w:ascii="Tahoma" w:hAnsi="Tahoma" w:cs="Tahoma"/>
          <w:sz w:val="24"/>
          <w:szCs w:val="24"/>
          <w:rtl/>
        </w:rPr>
      </w:pPr>
    </w:p>
    <w:p w:rsidR="005F5D4F" w:rsidRPr="00363DDE" w:rsidRDefault="005F5D4F" w:rsidP="00CC4D5F">
      <w:pPr>
        <w:jc w:val="both"/>
        <w:rPr>
          <w:rFonts w:ascii="Tahoma" w:hAnsi="Tahoma" w:cs="Tahoma"/>
          <w:sz w:val="24"/>
          <w:szCs w:val="24"/>
          <w:rtl/>
        </w:rPr>
      </w:pPr>
    </w:p>
    <w:p w:rsidR="005F5D4F" w:rsidRPr="00363DDE" w:rsidRDefault="005F5D4F" w:rsidP="00CC4D5F">
      <w:pPr>
        <w:jc w:val="both"/>
        <w:rPr>
          <w:rFonts w:ascii="Tahoma" w:hAnsi="Tahoma" w:cs="Tahoma"/>
          <w:sz w:val="24"/>
          <w:szCs w:val="24"/>
          <w:rtl/>
        </w:rPr>
      </w:pPr>
    </w:p>
    <w:p w:rsidR="005F5D4F" w:rsidRPr="00363DDE" w:rsidRDefault="005F5D4F" w:rsidP="00CC4D5F">
      <w:pPr>
        <w:jc w:val="both"/>
        <w:rPr>
          <w:rFonts w:ascii="Tahoma" w:hAnsi="Tahoma" w:cs="Tahoma"/>
          <w:sz w:val="24"/>
          <w:szCs w:val="24"/>
          <w:rtl/>
        </w:rPr>
      </w:pPr>
    </w:p>
    <w:p w:rsidR="005F5D4F" w:rsidRPr="00363DDE" w:rsidRDefault="005F5D4F" w:rsidP="00CC4D5F">
      <w:pPr>
        <w:jc w:val="both"/>
        <w:rPr>
          <w:rFonts w:ascii="Tahoma" w:hAnsi="Tahoma" w:cs="Tahoma"/>
          <w:sz w:val="24"/>
          <w:szCs w:val="24"/>
          <w:rtl/>
        </w:rPr>
      </w:pPr>
    </w:p>
    <w:p w:rsidR="005F5D4F" w:rsidRPr="00363DDE" w:rsidRDefault="005F5D4F" w:rsidP="00CC4D5F">
      <w:pPr>
        <w:jc w:val="both"/>
        <w:rPr>
          <w:rFonts w:ascii="Tahoma" w:hAnsi="Tahoma" w:cs="Tahoma"/>
          <w:sz w:val="24"/>
          <w:szCs w:val="24"/>
          <w:rtl/>
        </w:rPr>
      </w:pPr>
    </w:p>
    <w:p w:rsidR="005F5D4F" w:rsidRPr="00363DDE" w:rsidRDefault="005F5D4F" w:rsidP="00CC4D5F">
      <w:pPr>
        <w:jc w:val="both"/>
        <w:rPr>
          <w:rFonts w:ascii="Tahoma" w:hAnsi="Tahoma" w:cs="Tahoma"/>
          <w:sz w:val="24"/>
          <w:szCs w:val="24"/>
          <w:rtl/>
        </w:rPr>
      </w:pPr>
    </w:p>
    <w:p w:rsidR="005F5D4F" w:rsidRPr="00363DDE" w:rsidRDefault="005F5D4F" w:rsidP="00CC4D5F">
      <w:pPr>
        <w:jc w:val="both"/>
        <w:rPr>
          <w:rFonts w:ascii="Tahoma" w:hAnsi="Tahoma" w:cs="Tahoma"/>
          <w:sz w:val="24"/>
          <w:szCs w:val="24"/>
          <w:rtl/>
        </w:rPr>
      </w:pPr>
    </w:p>
    <w:p w:rsidR="005F5D4F" w:rsidRPr="00363DDE" w:rsidRDefault="005F5D4F" w:rsidP="00CC4D5F">
      <w:pPr>
        <w:jc w:val="both"/>
        <w:rPr>
          <w:rFonts w:ascii="Tahoma" w:hAnsi="Tahoma" w:cs="Tahoma"/>
          <w:sz w:val="24"/>
          <w:szCs w:val="24"/>
          <w:rtl/>
        </w:rPr>
      </w:pPr>
    </w:p>
    <w:p w:rsidR="005F5D4F" w:rsidRPr="00363DDE" w:rsidRDefault="005F5D4F" w:rsidP="00CC4D5F">
      <w:pPr>
        <w:jc w:val="both"/>
        <w:rPr>
          <w:rFonts w:ascii="Tahoma" w:hAnsi="Tahoma" w:cs="Tahoma"/>
          <w:sz w:val="24"/>
          <w:szCs w:val="24"/>
          <w:rtl/>
        </w:rPr>
      </w:pPr>
    </w:p>
    <w:p w:rsidR="005F5D4F" w:rsidRPr="00363DDE" w:rsidRDefault="005F5D4F" w:rsidP="00CC4D5F">
      <w:pPr>
        <w:jc w:val="both"/>
        <w:rPr>
          <w:rFonts w:ascii="Tahoma" w:hAnsi="Tahoma" w:cs="Tahoma"/>
          <w:sz w:val="24"/>
          <w:szCs w:val="24"/>
          <w:rtl/>
        </w:rPr>
      </w:pPr>
    </w:p>
    <w:p w:rsidR="005F5D4F" w:rsidRPr="00363DDE" w:rsidRDefault="005F5D4F" w:rsidP="00CC4D5F">
      <w:pPr>
        <w:jc w:val="both"/>
        <w:rPr>
          <w:rFonts w:ascii="Tahoma" w:hAnsi="Tahoma" w:cs="Tahoma"/>
          <w:sz w:val="20"/>
          <w:szCs w:val="20"/>
          <w:rtl/>
        </w:rPr>
      </w:pPr>
    </w:p>
    <w:p w:rsidR="005F5D4F" w:rsidRPr="00363DDE" w:rsidRDefault="005F5D4F" w:rsidP="004F2438">
      <w:pPr>
        <w:pStyle w:val="ListParagraph"/>
        <w:numPr>
          <w:ilvl w:val="0"/>
          <w:numId w:val="2"/>
        </w:numPr>
        <w:jc w:val="both"/>
        <w:rPr>
          <w:rFonts w:ascii="Tahoma" w:hAnsi="Tahoma" w:cs="Tahoma"/>
        </w:rPr>
      </w:pPr>
      <w:r w:rsidRPr="00363DDE">
        <w:rPr>
          <w:rFonts w:ascii="Tahoma" w:hAnsi="Tahoma" w:cs="Tahoma"/>
          <w:rtl/>
        </w:rPr>
        <w:t>همانطور که سرپا ایستاده ایم٬ چند لحظه ای سرهای خود را در حضور خداوند خم می کنیم. و حال با این ایمان که٬ همانطور که سرهای خود را خم نموده ایم٬ قلبهای ما نیز در حضور خدا خم گشته است٬ تمایل دارم بدانم چند نفر می خواهند امشب و در دعا چیزی خاص را به یاد بیاورند؟ می توانید دستهای خود را بلند کنید و بگویید " خداوندا ٬ آنچه را که بدنبال آن هستم امشب به من عطا کن " خدا به شما برکت بدهد.</w:t>
      </w:r>
    </w:p>
    <w:p w:rsidR="005F5D4F" w:rsidRPr="00363DDE" w:rsidRDefault="005F5D4F" w:rsidP="004F2438">
      <w:pPr>
        <w:pStyle w:val="ListParagraph"/>
        <w:numPr>
          <w:ilvl w:val="0"/>
          <w:numId w:val="2"/>
        </w:numPr>
        <w:jc w:val="both"/>
        <w:rPr>
          <w:rFonts w:ascii="Tahoma" w:hAnsi="Tahoma" w:cs="Tahoma"/>
        </w:rPr>
      </w:pPr>
      <w:r w:rsidRPr="00363DDE">
        <w:rPr>
          <w:rFonts w:ascii="Tahoma" w:hAnsi="Tahoma" w:cs="Tahoma"/>
          <w:rtl/>
        </w:rPr>
        <w:t xml:space="preserve">پدر آسمانی ما٬ اینک ما با فروتنی و با ایمان به تخت رحمت تو نزدیک می شویم٬ به فراسوها قدم می گذاریم٬ جائیکه خدا و فرشتگان٬ و کروبیان و تمام لشگر آسمانی در آنجا هستند. او گفت: " حتّی یک گنجشک بدون اراده و آگاهی تو از آسمان به زمین نمی افتد. پس چقدر بیشتر تو می دانی٬ زمانیکه صدها نفر سرهای خود را در حضور تو خم کرده اند و تو را برای این درخواستهای ویژه تو را می خوانند. پدر٬ امشب به این دنیای نیازمند نگاه کن. زیرا که ما مردمان نیازمند هستیم. </w:t>
      </w:r>
    </w:p>
    <w:p w:rsidR="005F5D4F" w:rsidRPr="00363DDE" w:rsidRDefault="005F5D4F" w:rsidP="008819BC">
      <w:pPr>
        <w:pStyle w:val="ListParagraph"/>
        <w:numPr>
          <w:ilvl w:val="0"/>
          <w:numId w:val="2"/>
        </w:numPr>
        <w:jc w:val="both"/>
        <w:rPr>
          <w:rFonts w:ascii="Tahoma" w:hAnsi="Tahoma" w:cs="Tahoma"/>
        </w:rPr>
      </w:pPr>
      <w:r w:rsidRPr="00363DDE">
        <w:rPr>
          <w:rFonts w:ascii="Tahoma" w:hAnsi="Tahoma" w:cs="Tahoma"/>
          <w:rtl/>
        </w:rPr>
        <w:t>و من دعا می کنم٬ خداوند٬ چون امشب در اینجا جمع شده ایم تا نزد خداوندی که پاسخگوی دعاهاست٬ یعنی خداوند زنده ایمان خودمان را به تو ابراز کنیم٬ ما از میان دنیای نامختون بیرون آمده ایم٬ دنیایی که قلب و گوش نامختون دارد٬ بیرون آمدیم تا یک زندگی مجزا داشته باشیم٬ تا در اعتراف ایمانمان به تو زیست کنیم٬ امشب دستهای خود را برافراشته و اعلام می کنیم که " نیازمندیم " ای خداوند٬ به تک تک درخواستهای آنان پاسخ بده.</w:t>
      </w:r>
    </w:p>
    <w:p w:rsidR="005F5D4F" w:rsidRPr="00363DDE" w:rsidRDefault="005F5D4F" w:rsidP="004F2438">
      <w:pPr>
        <w:pStyle w:val="ListParagraph"/>
        <w:numPr>
          <w:ilvl w:val="0"/>
          <w:numId w:val="2"/>
        </w:numPr>
        <w:jc w:val="both"/>
        <w:rPr>
          <w:rFonts w:ascii="Tahoma" w:hAnsi="Tahoma" w:cs="Tahoma"/>
        </w:rPr>
      </w:pPr>
      <w:r w:rsidRPr="00363DDE">
        <w:rPr>
          <w:rFonts w:ascii="Tahoma" w:hAnsi="Tahoma" w:cs="Tahoma"/>
          <w:rtl/>
        </w:rPr>
        <w:t xml:space="preserve">و بعد خداوندا٬ دعا می کنیم تا در کلام خود ما را ملاقات کنی.و ما اینجا جمع شده ایم برای اصلاح شدن٬ برای فهمیدن. و درک اینکه چگونه باید در این زمان زیست کنیم. در انتظار چه چیزی باشیم و چه کاری را انجام دهیم.زیرا </w:t>
      </w:r>
      <w:r>
        <w:rPr>
          <w:rFonts w:ascii="Tahoma" w:hAnsi="Tahoma" w:cs="Tahoma"/>
          <w:rtl/>
        </w:rPr>
        <w:t>آ</w:t>
      </w:r>
      <w:r w:rsidRPr="00363DDE">
        <w:rPr>
          <w:rFonts w:ascii="Tahoma" w:hAnsi="Tahoma" w:cs="Tahoma"/>
          <w:rtl/>
        </w:rPr>
        <w:t>گاه هستیم که٬ بر طبق تمام نشانه هایی که انبیا پیشگویی کردند٬ آمدن خداوند نزدیک می شود. خداوندا٬ به آن زمان نزدیک می شویم٬ زمانیکه نجات کامل به فرزندان تو داده می شود. خداوندا عطا کن تا همه ی ما آنجا باشیم. حتّی یک نفر هم باقی نماند. این هدف ما از اینجا بودن است. ای خداوند٬ تو را دوست داریم و تلاش می کنیم که برای آن ساعت مهیّا باشیم.</w:t>
      </w:r>
    </w:p>
    <w:p w:rsidR="005F5D4F" w:rsidRPr="00363DDE" w:rsidRDefault="005F5D4F" w:rsidP="004F2438">
      <w:pPr>
        <w:pStyle w:val="ListParagraph"/>
        <w:numPr>
          <w:ilvl w:val="0"/>
          <w:numId w:val="2"/>
        </w:numPr>
        <w:jc w:val="both"/>
        <w:rPr>
          <w:rFonts w:ascii="Tahoma" w:hAnsi="Tahoma" w:cs="Tahoma"/>
        </w:rPr>
      </w:pPr>
      <w:r w:rsidRPr="00363DDE">
        <w:rPr>
          <w:rFonts w:ascii="Tahoma" w:hAnsi="Tahoma" w:cs="Tahoma"/>
          <w:rtl/>
        </w:rPr>
        <w:t>ای خداوند٬ بازهم از تو می خواهیم که امشب با ما سخن بگویی و بیماران را شفا بدهی. تمام بیمارانی را که در این ساختمان هستند؛ دعا می کنیم تا آنها را شفا بدهی و بطور خاص نیازهای روحانی آنها را ببینی. دعا می کنیم تا هر جان گم گشته ای را نجات دهی. هر ایمانداری را از روح القدس پر کن و قوّت و قدرت خود را در ایمان داران  تازه کن. پدر٬ اینها را به ما عطا کن. بسیار می طلبیم چون تو گفتی که بطلبیم. " به فراوانی بطلبید٬ چیزهای عظیم بطلبید٬ بسیار بطلبید " تا امشب شادی ما تکمیل گردد. اینها را در نام عیسی می طلبیم ٬ آمین.</w:t>
      </w:r>
    </w:p>
    <w:p w:rsidR="005F5D4F" w:rsidRPr="00363DDE" w:rsidRDefault="005F5D4F" w:rsidP="008819BC">
      <w:pPr>
        <w:pStyle w:val="ListParagraph"/>
        <w:numPr>
          <w:ilvl w:val="0"/>
          <w:numId w:val="2"/>
        </w:numPr>
        <w:jc w:val="both"/>
        <w:rPr>
          <w:rFonts w:ascii="Tahoma" w:hAnsi="Tahoma" w:cs="Tahoma"/>
        </w:rPr>
      </w:pPr>
      <w:r w:rsidRPr="00363DDE">
        <w:rPr>
          <w:rFonts w:ascii="Tahoma" w:hAnsi="Tahoma" w:cs="Tahoma"/>
          <w:rtl/>
        </w:rPr>
        <w:t>امشب این افتخار بزرگ نصیب من شده٬ تا یکبار دیگر در این جایگاه و این دبیرستان با این مردم خوب روبرو شوم که گرد هم آمده اند تا انجیل را بشنوند. از خدا می خواهم تا با رحمت خویش به من کمک کند تا حقیقت را آنگونه که هست برای شما بازگو کنم. او همچنان می تواند به دهان یک انسان نزدیک شود٬ همانگونه که به دهان شیر نزدیک می شود. اگر من هرگز خواسته ام که چیزی را بگویم که اشتباه است و برخل</w:t>
      </w:r>
      <w:r>
        <w:rPr>
          <w:rFonts w:ascii="Tahoma" w:hAnsi="Tahoma" w:cs="Tahoma"/>
          <w:rtl/>
        </w:rPr>
        <w:t>اف اراده ی او</w:t>
      </w:r>
      <w:r w:rsidRPr="00363DDE">
        <w:rPr>
          <w:rFonts w:ascii="Tahoma" w:hAnsi="Tahoma" w:cs="Tahoma"/>
          <w:rtl/>
        </w:rPr>
        <w:t xml:space="preserve">٬ صادقانه دعا می کنم تا خدا دهان من را ببندد که آن را بازگو نکنم. چون خودم حقیقتاً می خواهم که در ملکوت حاضر باشم٬ در غیر اینصورت من یک رهبر کاذب بوده و در آنجا نخواهم بود و کسی </w:t>
      </w:r>
      <w:r>
        <w:rPr>
          <w:rFonts w:ascii="Tahoma" w:hAnsi="Tahoma" w:cs="Tahoma"/>
          <w:rtl/>
        </w:rPr>
        <w:t xml:space="preserve">خواهم بود </w:t>
      </w:r>
      <w:r w:rsidRPr="00363DDE">
        <w:rPr>
          <w:rFonts w:ascii="Tahoma" w:hAnsi="Tahoma" w:cs="Tahoma"/>
          <w:rtl/>
        </w:rPr>
        <w:t>که کاری را به اشتباه انجام داده است. اگر اینگونه باشم٬ به دلیل آن است که هیچ تفاوتی را نمی دانم. خدا به شما برکت بدهد.</w:t>
      </w:r>
    </w:p>
    <w:p w:rsidR="005F5D4F" w:rsidRPr="00363DDE" w:rsidRDefault="005F5D4F" w:rsidP="008819BC">
      <w:pPr>
        <w:pStyle w:val="ListParagraph"/>
        <w:numPr>
          <w:ilvl w:val="0"/>
          <w:numId w:val="2"/>
        </w:numPr>
        <w:jc w:val="both"/>
        <w:rPr>
          <w:rFonts w:ascii="Tahoma" w:hAnsi="Tahoma" w:cs="Tahoma"/>
        </w:rPr>
      </w:pPr>
      <w:r w:rsidRPr="00363DDE">
        <w:rPr>
          <w:rFonts w:ascii="Tahoma" w:hAnsi="Tahoma" w:cs="Tahoma"/>
          <w:rtl/>
        </w:rPr>
        <w:t xml:space="preserve">اگر در اراده ی خدا باشد٬ قصد دارم فردا در مورد موضوع </w:t>
      </w:r>
      <w:r w:rsidRPr="00363DDE">
        <w:rPr>
          <w:rFonts w:ascii="Tahoma" w:hAnsi="Tahoma" w:cs="Tahoma"/>
          <w:i/>
          <w:iCs/>
          <w:rtl/>
        </w:rPr>
        <w:t>ازدواج و طلاق</w:t>
      </w:r>
      <w:r w:rsidRPr="00363DDE">
        <w:rPr>
          <w:rFonts w:ascii="Tahoma" w:hAnsi="Tahoma" w:cs="Tahoma"/>
          <w:rtl/>
        </w:rPr>
        <w:t xml:space="preserve"> صحبت کنم و مطمئن هستیم که شما خواهید آمد و قلم و کاغذ خود را به همراه خواهید آورد. خیلی طول نمی دهیم. امّا می خواهم که.... که هدف من از بازگشت به اینجا بود٬ اوّل در ایندیانا که من به شما قول آن را دادم و فردا صبح آن را انجام خواهم داد. اگر اراده ی خدا باشد و خدا به ما کمک کند تا حقیقت را بشناسیم٬ فقط بدانیم که حقیقت چیست و بعد ما می توانیم در نور حقیقت گام برداریم. ما...</w:t>
      </w:r>
    </w:p>
    <w:p w:rsidR="005F5D4F" w:rsidRPr="00363DDE" w:rsidRDefault="005F5D4F" w:rsidP="004F2438">
      <w:pPr>
        <w:pStyle w:val="ListParagraph"/>
        <w:numPr>
          <w:ilvl w:val="0"/>
          <w:numId w:val="2"/>
        </w:numPr>
        <w:jc w:val="both"/>
        <w:rPr>
          <w:rFonts w:ascii="Tahoma" w:hAnsi="Tahoma" w:cs="Tahoma"/>
        </w:rPr>
      </w:pPr>
      <w:r w:rsidRPr="00363DDE">
        <w:rPr>
          <w:rFonts w:ascii="Tahoma" w:hAnsi="Tahoma" w:cs="Tahoma"/>
          <w:rtl/>
        </w:rPr>
        <w:t>می دانید٬ یک دوست سیاه پوست داشتم که به من می گفت:" برادر بیلی٬ نمی خواهم هیچ مشکلی در رودخانه داشته باشم." او می گفت:" می خواهم بلیط من در دستم باشد و زمانیکه سوت به صدا در می آی</w:t>
      </w:r>
      <w:r>
        <w:rPr>
          <w:rFonts w:ascii="Tahoma" w:hAnsi="Tahoma" w:cs="Tahoma"/>
          <w:rtl/>
        </w:rPr>
        <w:t>د</w:t>
      </w:r>
      <w:r w:rsidRPr="00363DDE">
        <w:rPr>
          <w:rFonts w:ascii="Tahoma" w:hAnsi="Tahoma" w:cs="Tahoma"/>
          <w:rtl/>
        </w:rPr>
        <w:t>٬ هیچ مشکلی نداشته باشم. مدّتها پیش از خدا خواسته ام٬ اگر ایرادی در من وجود دارد٬ اجازه بدهد تا همین الآن آن را برطرف کنم. چون زمانیکه کشتی به آن سمت حرکت کند٬ دیگر طوفان و تاریکی خواهد بود." می گفت:</w:t>
      </w:r>
      <w:r>
        <w:rPr>
          <w:rFonts w:ascii="Tahoma" w:hAnsi="Tahoma" w:cs="Tahoma"/>
          <w:rtl/>
        </w:rPr>
        <w:t xml:space="preserve">     </w:t>
      </w:r>
      <w:r w:rsidRPr="00363DDE">
        <w:rPr>
          <w:rFonts w:ascii="Tahoma" w:hAnsi="Tahoma" w:cs="Tahoma"/>
          <w:rtl/>
        </w:rPr>
        <w:t>" نمی خواهم هیچ سد</w:t>
      </w:r>
      <w:r>
        <w:rPr>
          <w:rFonts w:ascii="Tahoma" w:hAnsi="Tahoma" w:cs="Tahoma"/>
          <w:rtl/>
        </w:rPr>
        <w:t>ّ و یا مانعی داشته باشم</w:t>
      </w:r>
      <w:r w:rsidRPr="00363DDE">
        <w:rPr>
          <w:rFonts w:ascii="Tahoma" w:hAnsi="Tahoma" w:cs="Tahoma"/>
          <w:rtl/>
        </w:rPr>
        <w:t>٬ می خواهم الآن آن را برطرف کنم" این چیزی است که ما الآن بخاطرش اینجا هستیم. برطرف کردن موانع٬ بعد ما می توانیم روی کشتی گام برداریم.</w:t>
      </w:r>
    </w:p>
    <w:p w:rsidR="005F5D4F" w:rsidRPr="00363DDE" w:rsidRDefault="005F5D4F" w:rsidP="008819BC">
      <w:pPr>
        <w:pStyle w:val="ListParagraph"/>
        <w:numPr>
          <w:ilvl w:val="0"/>
          <w:numId w:val="2"/>
        </w:numPr>
        <w:jc w:val="both"/>
        <w:rPr>
          <w:rFonts w:ascii="Tahoma" w:hAnsi="Tahoma" w:cs="Tahoma"/>
        </w:rPr>
      </w:pPr>
      <w:r w:rsidRPr="00363DDE">
        <w:rPr>
          <w:rFonts w:ascii="Tahoma" w:hAnsi="Tahoma" w:cs="Tahoma"/>
          <w:rtl/>
        </w:rPr>
        <w:t>امشب خیلی طولانی با شما صحبت نخواهم کرد٬ چون فردا دو جلسه خواهیم داشت و بعد من فوراً برای جلساتی دیگر به جاهای دیگری خواهم رفت.</w:t>
      </w:r>
    </w:p>
    <w:p w:rsidR="005F5D4F" w:rsidRPr="00363DDE" w:rsidRDefault="005F5D4F" w:rsidP="004F2438">
      <w:pPr>
        <w:pStyle w:val="ListParagraph"/>
        <w:numPr>
          <w:ilvl w:val="0"/>
          <w:numId w:val="2"/>
        </w:numPr>
        <w:jc w:val="both"/>
        <w:rPr>
          <w:rFonts w:ascii="Tahoma" w:hAnsi="Tahoma" w:cs="Tahoma"/>
        </w:rPr>
      </w:pPr>
      <w:r w:rsidRPr="00363DDE">
        <w:rPr>
          <w:rFonts w:ascii="Tahoma" w:hAnsi="Tahoma" w:cs="Tahoma"/>
          <w:rtl/>
        </w:rPr>
        <w:t xml:space="preserve">امّا الآن قصد دارم که سه آیه ی اوّل از باب شانزدهم کتاب تثنیه را بخوانم. تثنیه 16 : 1-3: </w:t>
      </w:r>
      <w:r w:rsidRPr="00363DDE">
        <w:rPr>
          <w:rFonts w:ascii="Tahoma" w:hAnsi="Tahoma" w:cs="Tahoma"/>
          <w:i/>
          <w:iCs/>
          <w:rtl/>
        </w:rPr>
        <w:t>" ماه ابیب را نگاهدار و فصح را به جهت یهوه٬ خدایت٬ بجا آور٬ زیرا که در ماه ابیب یهوه٬ خدایت٬ تو را از مصر در شب بیرون آورد. پس فصح را از رمه و گلّه برای یهو</w:t>
      </w:r>
      <w:r>
        <w:rPr>
          <w:rFonts w:ascii="Tahoma" w:hAnsi="Tahoma" w:cs="Tahoma"/>
          <w:i/>
          <w:iCs/>
          <w:rtl/>
        </w:rPr>
        <w:t>ه</w:t>
      </w:r>
      <w:r w:rsidRPr="00363DDE">
        <w:rPr>
          <w:rFonts w:ascii="Tahoma" w:hAnsi="Tahoma" w:cs="Tahoma"/>
          <w:i/>
          <w:iCs/>
          <w:rtl/>
        </w:rPr>
        <w:t>٬ خدایت ذبح کن٬ در مکانی که خداوند برگزید٬ تا نام خود را در آن ساکن سازد. "</w:t>
      </w:r>
      <w:r w:rsidRPr="00363DDE">
        <w:rPr>
          <w:rFonts w:ascii="Tahoma" w:hAnsi="Tahoma" w:cs="Tahoma"/>
          <w:rtl/>
        </w:rPr>
        <w:t xml:space="preserve"> </w:t>
      </w:r>
    </w:p>
    <w:p w:rsidR="005F5D4F" w:rsidRPr="00363DDE" w:rsidRDefault="005F5D4F" w:rsidP="008819BC">
      <w:pPr>
        <w:pStyle w:val="ListParagraph"/>
        <w:numPr>
          <w:ilvl w:val="0"/>
          <w:numId w:val="2"/>
        </w:numPr>
        <w:jc w:val="both"/>
        <w:rPr>
          <w:rFonts w:ascii="Tahoma" w:hAnsi="Tahoma" w:cs="Tahoma"/>
        </w:rPr>
      </w:pPr>
      <w:r w:rsidRPr="00363DDE">
        <w:rPr>
          <w:rFonts w:ascii="Tahoma" w:hAnsi="Tahoma" w:cs="Tahoma"/>
          <w:rtl/>
        </w:rPr>
        <w:t xml:space="preserve">موضوع من برای امشب هست: </w:t>
      </w:r>
      <w:r w:rsidRPr="00363DDE">
        <w:rPr>
          <w:rFonts w:ascii="Tahoma" w:hAnsi="Tahoma" w:cs="Tahoma"/>
          <w:i/>
          <w:iCs/>
          <w:rtl/>
        </w:rPr>
        <w:t>" مکان برگزیده ی خدا برای پرستش "</w:t>
      </w:r>
      <w:r w:rsidRPr="00363DDE">
        <w:rPr>
          <w:rFonts w:ascii="Tahoma" w:hAnsi="Tahoma" w:cs="Tahoma"/>
          <w:rtl/>
        </w:rPr>
        <w:t xml:space="preserve"> اگر توجّه کرده باشید٬ ماه ا – ب – ی – ب که در آنجا است به معنی " آپریل " می باشد. ماه " آپریل " زمانی است که آنها بیرون آورده شدند.</w:t>
      </w:r>
    </w:p>
    <w:p w:rsidR="005F5D4F" w:rsidRPr="00363DDE" w:rsidRDefault="005F5D4F" w:rsidP="008819BC">
      <w:pPr>
        <w:pStyle w:val="ListParagraph"/>
        <w:ind w:left="1080"/>
        <w:jc w:val="both"/>
        <w:rPr>
          <w:rFonts w:ascii="Tahoma" w:hAnsi="Tahoma" w:cs="Tahoma"/>
          <w:rtl/>
        </w:rPr>
      </w:pPr>
      <w:r w:rsidRPr="00363DDE">
        <w:rPr>
          <w:rFonts w:ascii="Tahoma" w:hAnsi="Tahoma" w:cs="Tahoma"/>
          <w:rtl/>
        </w:rPr>
        <w:t>عجیب این است که ما امشب٬ بعنوان پرستندگان خدا٬ در این دورانی که در آن زندگی می کنیم٬ عقاید مختلفی را در مردم پیدا می کنیم. تا زمانیکه عقاید مختلف در امور وجود دارد٬ سوالهای متفاوتی نیز پرسیده می شود؛ تنها یک پاسخ درست و حقیقی برای تمامی پرسشهای مطرح شده وجود دارد.</w:t>
      </w:r>
    </w:p>
    <w:p w:rsidR="005F5D4F" w:rsidRPr="00363DDE" w:rsidRDefault="005F5D4F" w:rsidP="0099258D">
      <w:pPr>
        <w:pStyle w:val="ListParagraph"/>
        <w:ind w:left="1080"/>
        <w:jc w:val="both"/>
        <w:rPr>
          <w:rFonts w:ascii="Tahoma" w:hAnsi="Tahoma" w:cs="Tahoma"/>
          <w:rtl/>
        </w:rPr>
      </w:pPr>
      <w:r w:rsidRPr="00363DDE">
        <w:rPr>
          <w:rFonts w:ascii="Tahoma" w:hAnsi="Tahoma" w:cs="Tahoma"/>
          <w:rtl/>
        </w:rPr>
        <w:t xml:space="preserve">اگر من بپرسم: " </w:t>
      </w:r>
      <w:r w:rsidRPr="00363DDE">
        <w:rPr>
          <w:rFonts w:ascii="Tahoma" w:hAnsi="Tahoma" w:cs="Tahoma"/>
          <w:i/>
          <w:iCs/>
          <w:rtl/>
        </w:rPr>
        <w:t>این</w:t>
      </w:r>
      <w:r w:rsidRPr="00363DDE">
        <w:rPr>
          <w:rFonts w:ascii="Tahoma" w:hAnsi="Tahoma" w:cs="Tahoma"/>
          <w:rtl/>
        </w:rPr>
        <w:t xml:space="preserve"> چیست؟ "</w:t>
      </w:r>
    </w:p>
    <w:p w:rsidR="005F5D4F" w:rsidRPr="00363DDE" w:rsidRDefault="005F5D4F" w:rsidP="0099258D">
      <w:pPr>
        <w:pStyle w:val="ListParagraph"/>
        <w:ind w:left="1080"/>
        <w:jc w:val="both"/>
        <w:rPr>
          <w:rFonts w:ascii="Tahoma" w:hAnsi="Tahoma" w:cs="Tahoma"/>
          <w:rtl/>
        </w:rPr>
      </w:pPr>
      <w:r w:rsidRPr="00363DDE">
        <w:rPr>
          <w:rFonts w:ascii="Tahoma" w:hAnsi="Tahoma" w:cs="Tahoma"/>
          <w:rtl/>
        </w:rPr>
        <w:t xml:space="preserve">می گویید: " یک میز " </w:t>
      </w:r>
    </w:p>
    <w:p w:rsidR="005F5D4F" w:rsidRPr="00363DDE" w:rsidRDefault="005F5D4F" w:rsidP="0099258D">
      <w:pPr>
        <w:pStyle w:val="ListParagraph"/>
        <w:ind w:left="1080"/>
        <w:jc w:val="both"/>
        <w:rPr>
          <w:rFonts w:ascii="Tahoma" w:hAnsi="Tahoma" w:cs="Tahoma"/>
          <w:rtl/>
        </w:rPr>
      </w:pPr>
      <w:r w:rsidRPr="00363DDE">
        <w:rPr>
          <w:rFonts w:ascii="Tahoma" w:hAnsi="Tahoma" w:cs="Tahoma"/>
          <w:rtl/>
        </w:rPr>
        <w:t>" برای چیست؟ " می بینید؟</w:t>
      </w:r>
    </w:p>
    <w:p w:rsidR="005F5D4F" w:rsidRPr="00363DDE" w:rsidRDefault="005F5D4F" w:rsidP="004F2438">
      <w:pPr>
        <w:pStyle w:val="ListParagraph"/>
        <w:numPr>
          <w:ilvl w:val="0"/>
          <w:numId w:val="2"/>
        </w:numPr>
        <w:jc w:val="both"/>
        <w:rPr>
          <w:rFonts w:ascii="Tahoma" w:hAnsi="Tahoma" w:cs="Tahoma"/>
        </w:rPr>
      </w:pPr>
      <w:r w:rsidRPr="00363DDE">
        <w:rPr>
          <w:rFonts w:ascii="Tahoma" w:hAnsi="Tahoma" w:cs="Tahoma"/>
          <w:rtl/>
        </w:rPr>
        <w:t>حال٬ شاید کسی بگوید</w:t>
      </w:r>
      <w:r>
        <w:rPr>
          <w:rFonts w:ascii="Tahoma" w:hAnsi="Tahoma" w:cs="Tahoma"/>
          <w:rtl/>
        </w:rPr>
        <w:t>:</w:t>
      </w:r>
      <w:r w:rsidRPr="00363DDE">
        <w:rPr>
          <w:rFonts w:ascii="Tahoma" w:hAnsi="Tahoma" w:cs="Tahoma"/>
          <w:rtl/>
        </w:rPr>
        <w:t>" این یک میز نیست٬ یک تخته است " خوب ٬ این یک تخته است٬ امّا در عین حال یک میز است. می بینید٬ باید پاسخ درست به سوال داده شود.</w:t>
      </w:r>
    </w:p>
    <w:p w:rsidR="005F5D4F" w:rsidRPr="00363DDE" w:rsidRDefault="005F5D4F" w:rsidP="004F2438">
      <w:pPr>
        <w:pStyle w:val="ListParagraph"/>
        <w:ind w:left="1080"/>
        <w:jc w:val="both"/>
        <w:rPr>
          <w:rFonts w:ascii="Tahoma" w:hAnsi="Tahoma" w:cs="Tahoma"/>
          <w:rtl/>
        </w:rPr>
      </w:pPr>
      <w:r w:rsidRPr="00363DDE">
        <w:rPr>
          <w:rFonts w:ascii="Tahoma" w:hAnsi="Tahoma" w:cs="Tahoma"/>
          <w:rtl/>
        </w:rPr>
        <w:t xml:space="preserve">و اگر من راجع به هر چیز سوالی بپرسم٬ باید یک پاسخ صحیح برای آن وجود داشته باشد. شاید چیزی نزدیک به آن وجود داشته باشد٬ امّا باید به هر سوالی٬ یک پاسخ درست و صحیح داده شود. پس بنابراین٬ هر سوالی که در زندگی ما بوجود می آید باید پاسخی درست و صحیح به آن داده شود. </w:t>
      </w:r>
    </w:p>
    <w:p w:rsidR="005F5D4F" w:rsidRPr="00363DDE" w:rsidRDefault="005F5D4F" w:rsidP="004F2438">
      <w:pPr>
        <w:pStyle w:val="ListParagraph"/>
        <w:numPr>
          <w:ilvl w:val="0"/>
          <w:numId w:val="2"/>
        </w:numPr>
        <w:jc w:val="both"/>
        <w:rPr>
          <w:rFonts w:ascii="Tahoma" w:hAnsi="Tahoma" w:cs="Tahoma"/>
        </w:rPr>
      </w:pPr>
      <w:r w:rsidRPr="00363DDE">
        <w:rPr>
          <w:rFonts w:ascii="Tahoma" w:hAnsi="Tahoma" w:cs="Tahoma"/>
          <w:rtl/>
        </w:rPr>
        <w:t>و امروزه می شنویم که گفته می شود٬ بسیاری از مردم ما در دنیا...</w:t>
      </w:r>
    </w:p>
    <w:p w:rsidR="005F5D4F" w:rsidRPr="00363DDE" w:rsidRDefault="005F5D4F" w:rsidP="008819BC">
      <w:pPr>
        <w:pStyle w:val="ListParagraph"/>
        <w:ind w:left="1080"/>
        <w:jc w:val="both"/>
        <w:rPr>
          <w:rFonts w:ascii="Tahoma" w:hAnsi="Tahoma" w:cs="Tahoma"/>
          <w:rtl/>
        </w:rPr>
      </w:pPr>
      <w:r w:rsidRPr="00363DDE">
        <w:rPr>
          <w:rFonts w:ascii="Tahoma" w:hAnsi="Tahoma" w:cs="Tahoma"/>
          <w:rtl/>
        </w:rPr>
        <w:t xml:space="preserve">بعنوان یک میسیونر که سفرهای زیادی را به دور دنیا انجام داده است٬ با ادیان زیادی در ارتباط بوده ام. بعد در همین ایالات متّحده ی خودمان و دیگر کشورهای خارجی٬ </w:t>
      </w:r>
      <w:r>
        <w:rPr>
          <w:rFonts w:ascii="Tahoma" w:hAnsi="Tahoma" w:cs="Tahoma"/>
          <w:rtl/>
        </w:rPr>
        <w:t>با تمام کلیساها جلساتی داشته ام</w:t>
      </w:r>
      <w:r w:rsidRPr="00363DDE">
        <w:rPr>
          <w:rFonts w:ascii="Tahoma" w:hAnsi="Tahoma" w:cs="Tahoma"/>
          <w:rtl/>
        </w:rPr>
        <w:t>٬ که مثل تمام کلیساهای فرقه ای٬ با کلیسای کاتولیک رومی آغاز کرده اند و بعد به یونانی و آیین های متفاوت و بعد ....به تمام ادوار فرقه ای و برآمدن نهصد و یا بیشتر کلیساهای فرقه ای سقوط کرده اند. هر کدام تفکّرات و عقاید مخصوص به خودشان را دارند و من نمی توانم آنها را مقص</w:t>
      </w:r>
      <w:r>
        <w:rPr>
          <w:rFonts w:ascii="Tahoma" w:hAnsi="Tahoma" w:cs="Tahoma"/>
          <w:rtl/>
        </w:rPr>
        <w:t>ّ</w:t>
      </w:r>
      <w:r w:rsidRPr="00363DDE">
        <w:rPr>
          <w:rFonts w:ascii="Tahoma" w:hAnsi="Tahoma" w:cs="Tahoma"/>
          <w:rtl/>
        </w:rPr>
        <w:t>ر بدانم. هر کدام ادّعا می کنند که در حقیقت هستند و حقیقت را دارند و مردمی که به آن کلیساها تعلّق دارند باید به آن ایمان داشته باشند٬ چون سرنوشت خود٬ سرنوشت ابدی خود را بر مبنای آن تعالیم استوار کرده اند. هرکدام از آنها با دیگری متفاوت است و به همین دلیل نهصد و اندی سوال متفاوت را ایجاد می کند.</w:t>
      </w:r>
    </w:p>
    <w:p w:rsidR="005F5D4F" w:rsidRPr="00363DDE" w:rsidRDefault="005F5D4F" w:rsidP="008819BC">
      <w:pPr>
        <w:pStyle w:val="ListParagraph"/>
        <w:ind w:left="1080"/>
        <w:jc w:val="both"/>
        <w:rPr>
          <w:rFonts w:ascii="Tahoma" w:hAnsi="Tahoma" w:cs="Tahoma"/>
          <w:rtl/>
        </w:rPr>
      </w:pPr>
      <w:r w:rsidRPr="00363DDE">
        <w:rPr>
          <w:rFonts w:ascii="Tahoma" w:hAnsi="Tahoma" w:cs="Tahoma"/>
          <w:rtl/>
        </w:rPr>
        <w:t xml:space="preserve">از اینرو ٬ با وجود بیش از نهصد پرسش متفاوت٬ باید تنها یک پاسخ صحیح وجود داشته باشد. آرزوی من برای امشب ما این است که ٬ در تلاش برای رسیدن به ملکوت باشیم و خداوندمان عیسی را ملاقات کنیم و تمایل دارم کتاب مقدّس را تفتیش کنیم تا پاسخ آن را بیابیم. </w:t>
      </w:r>
    </w:p>
    <w:p w:rsidR="005F5D4F" w:rsidRPr="00363DDE" w:rsidRDefault="005F5D4F" w:rsidP="004F2438">
      <w:pPr>
        <w:pStyle w:val="ListParagraph"/>
        <w:numPr>
          <w:ilvl w:val="0"/>
          <w:numId w:val="2"/>
        </w:numPr>
        <w:jc w:val="both"/>
        <w:rPr>
          <w:rFonts w:ascii="Tahoma" w:hAnsi="Tahoma" w:cs="Tahoma"/>
        </w:rPr>
      </w:pPr>
      <w:r w:rsidRPr="00363DDE">
        <w:rPr>
          <w:rFonts w:ascii="Tahoma" w:hAnsi="Tahoma" w:cs="Tahoma"/>
          <w:rtl/>
        </w:rPr>
        <w:t>حال اگر سوال ما کتاب مقدّسی است٬ پس باید یک جواب کتاب مقدّسی هم داشته باشد. این پاسخ نب</w:t>
      </w:r>
      <w:r>
        <w:rPr>
          <w:rFonts w:ascii="Tahoma" w:hAnsi="Tahoma" w:cs="Tahoma"/>
          <w:rtl/>
        </w:rPr>
        <w:t>اید حاصل تفکرات یک گروه از مردم</w:t>
      </w:r>
      <w:r w:rsidRPr="00363DDE">
        <w:rPr>
          <w:rFonts w:ascii="Tahoma" w:hAnsi="Tahoma" w:cs="Tahoma"/>
          <w:rtl/>
        </w:rPr>
        <w:t>٬ یا معلّمین و یا فرقه های متفاوت باشد. بلکه باید مستقیماً از کتاب مقدّس باشد٬ جائیکه محل</w:t>
      </w:r>
      <w:r>
        <w:rPr>
          <w:rFonts w:ascii="Tahoma" w:hAnsi="Tahoma" w:cs="Tahoma"/>
          <w:rtl/>
        </w:rPr>
        <w:t>ّ</w:t>
      </w:r>
      <w:r w:rsidRPr="00363DDE">
        <w:rPr>
          <w:rFonts w:ascii="Tahoma" w:hAnsi="Tahoma" w:cs="Tahoma"/>
          <w:rtl/>
        </w:rPr>
        <w:t xml:space="preserve"> ملاقات و پرستش خداست.</w:t>
      </w:r>
    </w:p>
    <w:p w:rsidR="005F5D4F" w:rsidRPr="00363DDE" w:rsidRDefault="005F5D4F" w:rsidP="008819BC">
      <w:pPr>
        <w:pStyle w:val="ListParagraph"/>
        <w:numPr>
          <w:ilvl w:val="0"/>
          <w:numId w:val="2"/>
        </w:numPr>
        <w:jc w:val="both"/>
        <w:rPr>
          <w:rFonts w:ascii="Tahoma" w:hAnsi="Tahoma" w:cs="Tahoma"/>
        </w:rPr>
      </w:pPr>
      <w:r w:rsidRPr="00363DDE">
        <w:rPr>
          <w:rFonts w:ascii="Tahoma" w:hAnsi="Tahoma" w:cs="Tahoma"/>
          <w:rtl/>
        </w:rPr>
        <w:t>حال٬ ما اینجا و در کتاب تثنیه می بینیم که در ابتدا موسی کلام را بازخوانی می کند٬ چیزهایی که او به آنان گفت که چگونه او آنها را با بازوی قوی از مصر بیرون آورده و آنها را بنا نهاده است.</w:t>
      </w:r>
    </w:p>
    <w:p w:rsidR="005F5D4F" w:rsidRPr="00363DDE" w:rsidRDefault="005F5D4F" w:rsidP="008819BC">
      <w:pPr>
        <w:pStyle w:val="ListParagraph"/>
        <w:ind w:left="1080"/>
        <w:jc w:val="both"/>
        <w:rPr>
          <w:rFonts w:ascii="Tahoma" w:hAnsi="Tahoma" w:cs="Tahoma"/>
          <w:rtl/>
        </w:rPr>
      </w:pPr>
      <w:r w:rsidRPr="00363DDE">
        <w:rPr>
          <w:rFonts w:ascii="Tahoma" w:hAnsi="Tahoma" w:cs="Tahoma"/>
          <w:rtl/>
        </w:rPr>
        <w:t>آنان « قوم خدا » خوانده می شدند٬ تا زمانیکه از مصر بیرون آمدند. پس از آن آنها</w:t>
      </w:r>
      <w:r>
        <w:rPr>
          <w:rFonts w:ascii="Tahoma" w:hAnsi="Tahoma" w:cs="Tahoma"/>
          <w:rtl/>
        </w:rPr>
        <w:t xml:space="preserve">         </w:t>
      </w:r>
      <w:r w:rsidRPr="00363DDE">
        <w:rPr>
          <w:rFonts w:ascii="Tahoma" w:hAnsi="Tahoma" w:cs="Tahoma"/>
          <w:rtl/>
        </w:rPr>
        <w:t xml:space="preserve"> « کلیسای خدا » خطاب می شدند. چون یک کلیسا یک اجتماع است٬ یا در حقیقت٬ کلیسا به معنای « فراخوانده شدگان » می باشد٬ آنانی که فراخوانده شده اند. و آنان به از مصر بیرون آمدند به منظور اینکه کلیسا باشند.</w:t>
      </w:r>
    </w:p>
    <w:p w:rsidR="005F5D4F" w:rsidRPr="00363DDE" w:rsidRDefault="005F5D4F" w:rsidP="00275EDB">
      <w:pPr>
        <w:pStyle w:val="ListParagraph"/>
        <w:numPr>
          <w:ilvl w:val="0"/>
          <w:numId w:val="2"/>
        </w:numPr>
        <w:jc w:val="both"/>
        <w:rPr>
          <w:rFonts w:ascii="Tahoma" w:hAnsi="Tahoma" w:cs="Tahoma"/>
        </w:rPr>
      </w:pPr>
      <w:r w:rsidRPr="00363DDE">
        <w:rPr>
          <w:rFonts w:ascii="Tahoma" w:hAnsi="Tahoma" w:cs="Tahoma"/>
          <w:rtl/>
        </w:rPr>
        <w:t>قبل از اینکه آنها هیکل را بنا کنند و یا هر کار دیگری را انجام دهند٬ خدا به آنان گفت..</w:t>
      </w:r>
      <w:r>
        <w:rPr>
          <w:rFonts w:ascii="Tahoma" w:hAnsi="Tahoma" w:cs="Tahoma"/>
          <w:rtl/>
        </w:rPr>
        <w:t xml:space="preserve">      </w:t>
      </w:r>
      <w:r w:rsidRPr="00363DDE">
        <w:rPr>
          <w:rFonts w:ascii="Tahoma" w:hAnsi="Tahoma" w:cs="Tahoma"/>
          <w:rtl/>
        </w:rPr>
        <w:t>" مکان پرستش خود را برخواهم گزید و نام خود را بر آن قرار خواهم داد " و آن تنها جایی که خدا از طریق انتخاب خویش٬ افراد را ملاقات می کرد بود. و نام خود را در مکانی که برگزید قرار داد. آیه ی دوّم به ما می گوید که " او نام خود را بر مکانی که برای مردم بجهت پرستش او برگزیده٬ قرار می دهد. " و حال مسئله این است که ما می خواهیم دریابیم که آن مکان کجاست.</w:t>
      </w:r>
    </w:p>
    <w:p w:rsidR="005F5D4F" w:rsidRPr="00363DDE" w:rsidRDefault="005F5D4F" w:rsidP="004F2438">
      <w:pPr>
        <w:pStyle w:val="ListParagraph"/>
        <w:numPr>
          <w:ilvl w:val="0"/>
          <w:numId w:val="2"/>
        </w:numPr>
        <w:jc w:val="both"/>
        <w:rPr>
          <w:rFonts w:ascii="Tahoma" w:hAnsi="Tahoma" w:cs="Tahoma"/>
        </w:rPr>
      </w:pPr>
      <w:r w:rsidRPr="00363DDE">
        <w:rPr>
          <w:rFonts w:ascii="Tahoma" w:hAnsi="Tahoma" w:cs="Tahoma"/>
          <w:rtl/>
        </w:rPr>
        <w:t>با وجود بیش از نهصد تفک</w:t>
      </w:r>
      <w:r>
        <w:rPr>
          <w:rFonts w:ascii="Tahoma" w:hAnsi="Tahoma" w:cs="Tahoma"/>
          <w:rtl/>
        </w:rPr>
        <w:t>ّ</w:t>
      </w:r>
      <w:r w:rsidRPr="00363DDE">
        <w:rPr>
          <w:rFonts w:ascii="Tahoma" w:hAnsi="Tahoma" w:cs="Tahoma"/>
          <w:rtl/>
        </w:rPr>
        <w:t>ر متفاوت و صرفنظر از مذاهب و ادیان بت پرست و تنها از طریق صحبت در مورد مذهب مسیحی٬ زیرا یک احساسی برای بت پرستان دارم ٬ یا مطمئناً برای صحبت با آنان نخواهم رفت٬ آنها در اشتباه هستند. مسیحیّت تنها مذهبی است که حقیقت است. این را به دلیل اینکه یک مسیحی هستم نمی گویم٬ چراکه ایمان دارم که حقیقت است. این تنها مذهبی است که درست است.</w:t>
      </w:r>
    </w:p>
    <w:p w:rsidR="005F5D4F" w:rsidRPr="00363DDE" w:rsidRDefault="005F5D4F" w:rsidP="004F2438">
      <w:pPr>
        <w:pStyle w:val="ListParagraph"/>
        <w:numPr>
          <w:ilvl w:val="0"/>
          <w:numId w:val="2"/>
        </w:numPr>
        <w:jc w:val="both"/>
        <w:rPr>
          <w:rFonts w:ascii="Tahoma" w:hAnsi="Tahoma" w:cs="Tahoma"/>
        </w:rPr>
      </w:pPr>
      <w:r w:rsidRPr="00363DDE">
        <w:rPr>
          <w:rFonts w:ascii="Tahoma" w:hAnsi="Tahoma" w:cs="Tahoma"/>
          <w:rtl/>
        </w:rPr>
        <w:t xml:space="preserve">من در مقبره ای بوده ام که هر چهار ساعت یکبار یک اسب در آنجا تعویض می شود. جائیکه٬ محمّد٬ یک رهبر و یک روحانی بزرگ٬ یک نبی فرض می شود٬ و </w:t>
      </w:r>
      <w:r>
        <w:rPr>
          <w:rFonts w:ascii="Tahoma" w:hAnsi="Tahoma" w:cs="Tahoma"/>
          <w:rtl/>
        </w:rPr>
        <w:t>من شکّی در آنچه که او بود ندارم</w:t>
      </w:r>
      <w:r w:rsidRPr="00363DDE">
        <w:rPr>
          <w:rFonts w:ascii="Tahoma" w:hAnsi="Tahoma" w:cs="Tahoma"/>
          <w:rtl/>
        </w:rPr>
        <w:t xml:space="preserve">٬ درست بعد از برادران مکابی. امّا زمانیکه آنها.... او مرد. او ادّعا کرد که دوباره قیام خواهد نمود و کل دنیا را تسخیر خواهد کرد. حال٬ حدوداً هر چهار ساعت یکبار آنها نگهبانان را عوض می کنند و یک اسب سفید را در مقبره ی او نگه می دارند. آنان دو هزار سال است که منتظر قیام مجدد او و فتح دنیا می باشند. </w:t>
      </w:r>
    </w:p>
    <w:p w:rsidR="005F5D4F" w:rsidRPr="00363DDE" w:rsidRDefault="005F5D4F" w:rsidP="00275EDB">
      <w:pPr>
        <w:pStyle w:val="ListParagraph"/>
        <w:numPr>
          <w:ilvl w:val="0"/>
          <w:numId w:val="2"/>
        </w:numPr>
        <w:jc w:val="both"/>
        <w:rPr>
          <w:rFonts w:ascii="Tahoma" w:hAnsi="Tahoma" w:cs="Tahoma"/>
        </w:rPr>
      </w:pPr>
      <w:r w:rsidRPr="00363DDE">
        <w:rPr>
          <w:rFonts w:ascii="Tahoma" w:hAnsi="Tahoma" w:cs="Tahoma"/>
          <w:rtl/>
        </w:rPr>
        <w:t>به بودا نگاه می کنیم٬ خدای ژاپن٬ او قرنها پیش٬ حدود دوهزار و سیصد سال پیش زندگی کرده است. او یک فیلسوف بود٬ چیزی شبیه کنفوسیوس و سایرین.</w:t>
      </w:r>
    </w:p>
    <w:p w:rsidR="005F5D4F" w:rsidRPr="00363DDE" w:rsidRDefault="005F5D4F" w:rsidP="004F2438">
      <w:pPr>
        <w:pStyle w:val="ListParagraph"/>
        <w:ind w:left="1080"/>
        <w:jc w:val="both"/>
        <w:rPr>
          <w:rFonts w:ascii="Tahoma" w:hAnsi="Tahoma" w:cs="Tahoma"/>
          <w:rtl/>
        </w:rPr>
      </w:pPr>
      <w:r w:rsidRPr="00363DDE">
        <w:rPr>
          <w:rFonts w:ascii="Tahoma" w:hAnsi="Tahoma" w:cs="Tahoma"/>
          <w:rtl/>
        </w:rPr>
        <w:t>امّا تمام اینها ٬ ... بنیانگذاران٬ همه ی آنها با فلسفه های خویش مردند و در قبرها دفن شدند. امّا مسیحیّت که توسط عیسی مسیح بنیان گذارده شد با یک قبر خالی مواجه است. او تنها مردی است که تاکنون روی زمین ایستاده٬ زندگی کرده و گفته است:" من قدرت دارم تا زندگی خود را بدهم و دوباره آنرا برخیزانم. " او اینکار را انجام داد و امروز زنده است.</w:t>
      </w:r>
    </w:p>
    <w:p w:rsidR="005F5D4F" w:rsidRPr="00363DDE" w:rsidRDefault="005F5D4F" w:rsidP="00275EDB">
      <w:pPr>
        <w:pStyle w:val="ListParagraph"/>
        <w:ind w:left="1080"/>
        <w:jc w:val="both"/>
        <w:rPr>
          <w:rFonts w:ascii="Tahoma" w:hAnsi="Tahoma" w:cs="Tahoma"/>
          <w:rtl/>
        </w:rPr>
      </w:pPr>
      <w:r w:rsidRPr="00363DDE">
        <w:rPr>
          <w:rFonts w:ascii="Tahoma" w:hAnsi="Tahoma" w:cs="Tahoma"/>
          <w:rtl/>
        </w:rPr>
        <w:t>و ما می دانیم او زنده است چراکه او با ما است و این را با نشانه ها و آیات فیزیکی که وعده داده است که آنها را انجام می دهد٬ اثبات نموده است. به همان صورت که با ستون آتش بنی اسرائیل را همراهی می نمود٬ امروز با ماست٬ حتّی تصویر آن نیز گرفته شده است. آیات و نشانه هایی را که برای این روز وعده داده بود را ارائه می دهد و می بینیم که کلامی که برای این زمان وعده داده بود آشکار می شود. از اینرو ٬ بقیه ی دنیای بت پرست در گمراهی است. این مسیحیّت است که حقیقت است.</w:t>
      </w:r>
    </w:p>
    <w:p w:rsidR="005F5D4F" w:rsidRPr="00363DDE" w:rsidRDefault="005F5D4F" w:rsidP="00275EDB">
      <w:pPr>
        <w:pStyle w:val="ListParagraph"/>
        <w:numPr>
          <w:ilvl w:val="0"/>
          <w:numId w:val="2"/>
        </w:numPr>
        <w:jc w:val="both"/>
        <w:rPr>
          <w:rFonts w:ascii="Tahoma" w:hAnsi="Tahoma" w:cs="Tahoma"/>
        </w:rPr>
      </w:pPr>
      <w:r w:rsidRPr="00363DDE">
        <w:rPr>
          <w:rFonts w:ascii="Tahoma" w:hAnsi="Tahoma" w:cs="Tahoma"/>
          <w:rtl/>
        </w:rPr>
        <w:t xml:space="preserve">حال٬ حدود نهصد پرسش در مورد اینکه خدا در کجا با قوم خویش ملاقات می کند وجود دارد٬" او با متدیست ها ملاقات می کند٬ یا با باپتیست ها٬ و یا در </w:t>
      </w:r>
      <w:r w:rsidRPr="00363DDE">
        <w:rPr>
          <w:rFonts w:ascii="Tahoma" w:hAnsi="Tahoma" w:cs="Tahoma"/>
          <w:i/>
          <w:iCs/>
          <w:rtl/>
        </w:rPr>
        <w:t>اینجا</w:t>
      </w:r>
      <w:r w:rsidRPr="00363DDE">
        <w:rPr>
          <w:rFonts w:ascii="Tahoma" w:hAnsi="Tahoma" w:cs="Tahoma"/>
          <w:rtl/>
        </w:rPr>
        <w:t xml:space="preserve"> و </w:t>
      </w:r>
      <w:r w:rsidRPr="00363DDE">
        <w:rPr>
          <w:rFonts w:ascii="Tahoma" w:hAnsi="Tahoma" w:cs="Tahoma"/>
          <w:i/>
          <w:iCs/>
          <w:rtl/>
        </w:rPr>
        <w:t>آنجا</w:t>
      </w:r>
      <w:r w:rsidRPr="00363DDE">
        <w:rPr>
          <w:rFonts w:ascii="Tahoma" w:hAnsi="Tahoma" w:cs="Tahoma"/>
          <w:rtl/>
        </w:rPr>
        <w:t xml:space="preserve"> و یا </w:t>
      </w:r>
      <w:r w:rsidRPr="00363DDE">
        <w:rPr>
          <w:rFonts w:ascii="Tahoma" w:hAnsi="Tahoma" w:cs="Tahoma"/>
          <w:i/>
          <w:iCs/>
          <w:rtl/>
        </w:rPr>
        <w:t>دیگران</w:t>
      </w:r>
      <w:r w:rsidRPr="00363DDE">
        <w:rPr>
          <w:rFonts w:ascii="Tahoma" w:hAnsi="Tahoma" w:cs="Tahoma"/>
          <w:rtl/>
        </w:rPr>
        <w:t>. " در اینجا پرسشی هست که باید هرکس با ترس و لرز در نجات خویش آن را کنکاش کند.</w:t>
      </w:r>
    </w:p>
    <w:p w:rsidR="005F5D4F" w:rsidRPr="00363DDE" w:rsidRDefault="005F5D4F" w:rsidP="00275EDB">
      <w:pPr>
        <w:pStyle w:val="ListParagraph"/>
        <w:ind w:left="1080"/>
        <w:jc w:val="both"/>
        <w:rPr>
          <w:rFonts w:ascii="Tahoma" w:hAnsi="Tahoma" w:cs="Tahoma"/>
          <w:rtl/>
        </w:rPr>
      </w:pPr>
      <w:r w:rsidRPr="00363DDE">
        <w:rPr>
          <w:rFonts w:ascii="Tahoma" w:hAnsi="Tahoma" w:cs="Tahoma"/>
          <w:rtl/>
        </w:rPr>
        <w:t>امّا امشب تلاش می کنم٬ تا از طریق کنکاش کلام٬ جایی را که خدا با قوم خویش ملاقات می کند و در آنجا پرستیده می شود را پیدا کرده و آن را اثبات کنیم. و اگر اینگونه باشد٬ آنجا تنها جایی است که او همیشه قوم خویش را ملاقات خواهد نمود.</w:t>
      </w:r>
    </w:p>
    <w:p w:rsidR="005F5D4F" w:rsidRPr="00363DDE" w:rsidRDefault="005F5D4F" w:rsidP="00275EDB">
      <w:pPr>
        <w:pStyle w:val="ListParagraph"/>
        <w:numPr>
          <w:ilvl w:val="0"/>
          <w:numId w:val="2"/>
        </w:numPr>
        <w:jc w:val="both"/>
        <w:rPr>
          <w:rFonts w:ascii="Tahoma" w:hAnsi="Tahoma" w:cs="Tahoma"/>
        </w:rPr>
      </w:pPr>
      <w:r w:rsidRPr="00363DDE">
        <w:rPr>
          <w:rFonts w:ascii="Tahoma" w:hAnsi="Tahoma" w:cs="Tahoma"/>
          <w:rtl/>
        </w:rPr>
        <w:t xml:space="preserve">ما این متن را از کتاب تثنیه می گیریم٬ یک لغت یونانی که دارای معنی مرکب است و به معنای « دو شریعت » می باشد. لغت یونانی </w:t>
      </w:r>
      <w:r w:rsidRPr="00363DDE">
        <w:rPr>
          <w:rFonts w:ascii="Tahoma" w:hAnsi="Tahoma" w:cs="Tahoma"/>
        </w:rPr>
        <w:t>Deuteronomy</w:t>
      </w:r>
      <w:r w:rsidRPr="00363DDE">
        <w:rPr>
          <w:rFonts w:ascii="Tahoma" w:hAnsi="Tahoma" w:cs="Tahoma"/>
          <w:rtl/>
        </w:rPr>
        <w:t xml:space="preserve"> یعنی « دو شریعت یا قانون متفاوت » </w:t>
      </w:r>
    </w:p>
    <w:p w:rsidR="005F5D4F" w:rsidRPr="00363DDE" w:rsidRDefault="005F5D4F" w:rsidP="00275EDB">
      <w:pPr>
        <w:pStyle w:val="ListParagraph"/>
        <w:ind w:left="1080"/>
        <w:jc w:val="both"/>
        <w:rPr>
          <w:rFonts w:ascii="Tahoma" w:hAnsi="Tahoma" w:cs="Tahoma"/>
          <w:rtl/>
        </w:rPr>
      </w:pPr>
      <w:r w:rsidRPr="00363DDE">
        <w:rPr>
          <w:rFonts w:ascii="Tahoma" w:hAnsi="Tahoma" w:cs="Tahoma"/>
          <w:rtl/>
        </w:rPr>
        <w:t>این درست همان چیزی است که خدا دارد٬ دو شریعت متفاوت. یکی از آنها شریعت مرگ و دیگری شریعت حیات. خدا دو قانون دارد. پیروی و خدمت نمودن به او ٬ حیات و رد نمودن او موت است. در خداوند دو شریعت وجود دارد.</w:t>
      </w:r>
    </w:p>
    <w:p w:rsidR="005F5D4F" w:rsidRPr="00363DDE" w:rsidRDefault="005F5D4F" w:rsidP="00275EDB">
      <w:pPr>
        <w:pStyle w:val="ListParagraph"/>
        <w:numPr>
          <w:ilvl w:val="0"/>
          <w:numId w:val="2"/>
        </w:numPr>
        <w:jc w:val="both"/>
        <w:rPr>
          <w:rFonts w:ascii="Tahoma" w:hAnsi="Tahoma" w:cs="Tahoma"/>
        </w:rPr>
      </w:pPr>
      <w:r w:rsidRPr="00363DDE">
        <w:rPr>
          <w:rFonts w:ascii="Tahoma" w:hAnsi="Tahoma" w:cs="Tahoma"/>
          <w:rtl/>
        </w:rPr>
        <w:t>یکی از آنها بر روی کوه سینا شناخته شد. خدا شریعت را به موسی و اسرائیل داد. آن شریعت کمکی به آنها نمی کرد٬ بلکه نشان دهنده ی آن بود که آنها گناهکار هستند. تا آنزمان٬ یعنی داشتن شریعت آنها نمی دانستند که گناه چیست. هیچ شریعتی نمی تواند بدون کیفر باشد. یک قانون یا شریعت بدون مجازات و کیفر</w:t>
      </w:r>
      <w:r>
        <w:rPr>
          <w:rFonts w:ascii="Tahoma" w:hAnsi="Tahoma" w:cs="Tahoma"/>
          <w:rtl/>
        </w:rPr>
        <w:t>٬ شریعت نیست.  پس بنابراین</w:t>
      </w:r>
      <w:r w:rsidRPr="00363DDE">
        <w:rPr>
          <w:rFonts w:ascii="Tahoma" w:hAnsi="Tahoma" w:cs="Tahoma"/>
          <w:rtl/>
        </w:rPr>
        <w:t>٬</w:t>
      </w:r>
      <w:r>
        <w:rPr>
          <w:rFonts w:ascii="Tahoma" w:hAnsi="Tahoma" w:cs="Tahoma"/>
          <w:rtl/>
        </w:rPr>
        <w:t xml:space="preserve"> </w:t>
      </w:r>
      <w:r w:rsidRPr="00363DDE">
        <w:rPr>
          <w:rFonts w:ascii="Tahoma" w:hAnsi="Tahoma" w:cs="Tahoma"/>
          <w:rtl/>
        </w:rPr>
        <w:t>" تمرّد از شریعت گناه و مزد گناه موت است. " پس تا زمانیکه خدا برای آنها شریعتی مقرّر نکرده بود٬ گناهی بر آنان محسوب نبود.</w:t>
      </w:r>
    </w:p>
    <w:p w:rsidR="005F5D4F" w:rsidRPr="00363DDE" w:rsidRDefault="005F5D4F" w:rsidP="00705A49">
      <w:pPr>
        <w:pStyle w:val="ListParagraph"/>
        <w:ind w:left="1080"/>
        <w:jc w:val="both"/>
        <w:rPr>
          <w:rFonts w:ascii="Tahoma" w:hAnsi="Tahoma" w:cs="Tahoma"/>
          <w:rtl/>
        </w:rPr>
      </w:pPr>
      <w:r w:rsidRPr="00363DDE">
        <w:rPr>
          <w:rFonts w:ascii="Tahoma" w:hAnsi="Tahoma" w:cs="Tahoma"/>
          <w:rtl/>
        </w:rPr>
        <w:t xml:space="preserve">اگر در اینجا قانونی نباشد که به شما بگوید نمی توانید سریعتر از بیست مایل در ساعت رانندگی کنید٬ آنوقت شما می توانید سریعتر از بیست مایل در ساعت برانید. امّا اگر قانونی باشد که بگوید نمی توانید </w:t>
      </w:r>
      <w:r>
        <w:rPr>
          <w:rFonts w:ascii="Tahoma" w:hAnsi="Tahoma" w:cs="Tahoma"/>
          <w:rtl/>
        </w:rPr>
        <w:t>این کار را بکنید</w:t>
      </w:r>
      <w:r w:rsidRPr="00363DDE">
        <w:rPr>
          <w:rFonts w:ascii="Tahoma" w:hAnsi="Tahoma" w:cs="Tahoma"/>
          <w:rtl/>
        </w:rPr>
        <w:t xml:space="preserve">٬ آنگاه پشت این قانون یک </w:t>
      </w:r>
      <w:r>
        <w:rPr>
          <w:rFonts w:ascii="Tahoma" w:hAnsi="Tahoma" w:cs="Tahoma"/>
          <w:rtl/>
        </w:rPr>
        <w:t>مجازات</w:t>
      </w:r>
      <w:r w:rsidRPr="00363DDE">
        <w:rPr>
          <w:rFonts w:ascii="Tahoma" w:hAnsi="Tahoma" w:cs="Tahoma"/>
          <w:rtl/>
        </w:rPr>
        <w:t xml:space="preserve"> قرار دارد.</w:t>
      </w:r>
    </w:p>
    <w:p w:rsidR="005F5D4F" w:rsidRPr="00363DDE" w:rsidRDefault="005F5D4F" w:rsidP="00275EDB">
      <w:pPr>
        <w:pStyle w:val="ListParagraph"/>
        <w:numPr>
          <w:ilvl w:val="0"/>
          <w:numId w:val="2"/>
        </w:numPr>
        <w:jc w:val="both"/>
        <w:rPr>
          <w:rFonts w:ascii="Tahoma" w:hAnsi="Tahoma" w:cs="Tahoma"/>
        </w:rPr>
      </w:pPr>
      <w:r w:rsidRPr="00363DDE">
        <w:rPr>
          <w:rFonts w:ascii="Tahoma" w:hAnsi="Tahoma" w:cs="Tahoma"/>
          <w:rtl/>
        </w:rPr>
        <w:t>حال٬ مرگ٬ شریعت مرگ٬ بر کوه سینا داده شده بود که می گفت انسان گناهکار است و با تمرّد از شریعت خدا٬ او میمرد.</w:t>
      </w:r>
      <w:r>
        <w:rPr>
          <w:rFonts w:ascii="Tahoma" w:hAnsi="Tahoma" w:cs="Tahoma"/>
          <w:rtl/>
        </w:rPr>
        <w:t xml:space="preserve"> </w:t>
      </w:r>
      <w:r w:rsidRPr="00363DDE">
        <w:rPr>
          <w:rFonts w:ascii="Tahoma" w:hAnsi="Tahoma" w:cs="Tahoma"/>
          <w:rtl/>
        </w:rPr>
        <w:t>امّا در شریعت٬ هیچ نجاتی نیست. شریعت... تنها مثل پلیسی بود که شما را به زندان می انداخت٬ امّا چیزی برای بیرون آوردن شما از آن زندان در اختیار نداشت.</w:t>
      </w:r>
    </w:p>
    <w:p w:rsidR="005F5D4F" w:rsidRPr="00363DDE" w:rsidRDefault="005F5D4F" w:rsidP="00275EDB">
      <w:pPr>
        <w:pStyle w:val="ListParagraph"/>
        <w:ind w:left="1080"/>
        <w:jc w:val="both"/>
        <w:rPr>
          <w:rFonts w:ascii="Tahoma" w:hAnsi="Tahoma" w:cs="Tahoma"/>
          <w:rtl/>
        </w:rPr>
      </w:pPr>
      <w:r w:rsidRPr="00363DDE">
        <w:rPr>
          <w:rFonts w:ascii="Tahoma" w:hAnsi="Tahoma" w:cs="Tahoma"/>
          <w:rtl/>
        </w:rPr>
        <w:t xml:space="preserve">امّا هنگامیکه او شریعت دیگر را داد٬ بر روی تپّه ی جلجتا بود٬ جائیکه گناه بر عیسی مسیح محسوب گردید و کیفر و جزا در آنجا پرداخت گردید. و نه با... بدون شریعت " بلکه از راه فیض نجات یافته اید. " محض فیض خدا ٬ برای تقدیر از پیش تعیین شده بجهت پیش آگاهی خدا از وجود شما. </w:t>
      </w:r>
    </w:p>
    <w:p w:rsidR="005F5D4F" w:rsidRPr="00363DDE" w:rsidRDefault="005F5D4F" w:rsidP="00275EDB">
      <w:pPr>
        <w:pStyle w:val="ListParagraph"/>
        <w:numPr>
          <w:ilvl w:val="0"/>
          <w:numId w:val="2"/>
        </w:numPr>
        <w:jc w:val="both"/>
        <w:rPr>
          <w:rFonts w:ascii="Tahoma" w:hAnsi="Tahoma" w:cs="Tahoma"/>
        </w:rPr>
      </w:pPr>
      <w:r w:rsidRPr="00363DDE">
        <w:rPr>
          <w:rFonts w:ascii="Tahoma" w:hAnsi="Tahoma" w:cs="Tahoma"/>
          <w:rtl/>
        </w:rPr>
        <w:t>حال ما این دو شریعت را می شناسیم٬ تثنیه٬ از دو شریعت صحبت می کند. دو شریعت وجود داشت٬ یکی شریعت مرگ و دیگری شریعت حیات بود.</w:t>
      </w:r>
    </w:p>
    <w:p w:rsidR="005F5D4F" w:rsidRPr="00363DDE" w:rsidRDefault="005F5D4F" w:rsidP="00D11F0B">
      <w:pPr>
        <w:pStyle w:val="ListParagraph"/>
        <w:numPr>
          <w:ilvl w:val="0"/>
          <w:numId w:val="2"/>
        </w:numPr>
        <w:jc w:val="both"/>
        <w:rPr>
          <w:rFonts w:ascii="Tahoma" w:hAnsi="Tahoma" w:cs="Tahoma"/>
        </w:rPr>
      </w:pPr>
      <w:r w:rsidRPr="00363DDE">
        <w:rPr>
          <w:rFonts w:ascii="Tahoma" w:hAnsi="Tahoma" w:cs="Tahoma"/>
          <w:rtl/>
        </w:rPr>
        <w:t xml:space="preserve">همچنین دو عهد به قوم داده شده بود که ما فردا صبح در این مورد صحبت خواهیم کرد. یکی از آنها به آدم داده شده بود و مشروط بود به اینکه " اگر </w:t>
      </w:r>
      <w:r w:rsidRPr="00363DDE">
        <w:rPr>
          <w:rFonts w:ascii="Tahoma" w:hAnsi="Tahoma" w:cs="Tahoma"/>
          <w:i/>
          <w:iCs/>
          <w:rtl/>
        </w:rPr>
        <w:t>این</w:t>
      </w:r>
      <w:r w:rsidRPr="00363DDE">
        <w:rPr>
          <w:rFonts w:ascii="Tahoma" w:hAnsi="Tahoma" w:cs="Tahoma"/>
          <w:rtl/>
        </w:rPr>
        <w:t xml:space="preserve"> کار را بکنی و </w:t>
      </w:r>
      <w:r w:rsidRPr="00363DDE">
        <w:rPr>
          <w:rFonts w:ascii="Tahoma" w:hAnsi="Tahoma" w:cs="Tahoma"/>
          <w:i/>
          <w:iCs/>
          <w:rtl/>
        </w:rPr>
        <w:t>این</w:t>
      </w:r>
      <w:r w:rsidRPr="00363DDE">
        <w:rPr>
          <w:rFonts w:ascii="Tahoma" w:hAnsi="Tahoma" w:cs="Tahoma"/>
          <w:rtl/>
        </w:rPr>
        <w:t xml:space="preserve"> کار را نکنی " آن قانون شکسته شده بود. ح</w:t>
      </w:r>
      <w:r>
        <w:rPr>
          <w:rFonts w:ascii="Tahoma" w:hAnsi="Tahoma" w:cs="Tahoma"/>
          <w:rtl/>
        </w:rPr>
        <w:t xml:space="preserve">وّا در باغ عدن آن را شکسته بود </w:t>
      </w:r>
    </w:p>
    <w:p w:rsidR="005F5D4F" w:rsidRPr="00363DDE" w:rsidRDefault="005F5D4F" w:rsidP="00705A49">
      <w:pPr>
        <w:pStyle w:val="ListParagraph"/>
        <w:ind w:left="1080"/>
        <w:jc w:val="both"/>
        <w:rPr>
          <w:rFonts w:ascii="Tahoma" w:hAnsi="Tahoma" w:cs="Tahoma"/>
          <w:rtl/>
        </w:rPr>
      </w:pPr>
      <w:r w:rsidRPr="00363DDE">
        <w:rPr>
          <w:rFonts w:ascii="Tahoma" w:hAnsi="Tahoma" w:cs="Tahoma"/>
          <w:rtl/>
        </w:rPr>
        <w:t>پس خدا دوّمین عهد را برقرار ساخت و آنرا به ابراهیم داد. آن عهد یک عهد نامشروط بود. " کاری که انجام می دهی و یا کاری که انجام خواهی داد نیست " بلکه " الحال آنرا انجام داده ام " این فیض است٬ این شریعت حیات است. خدا آن را برای ابراهیم و ذریّت بعد از او انجام داد. برای تمام نسل ابراهیم. همانگونه که کتاب مقدّس می گوید " همه ی اسرائیل نجات خواهد یافت " امّ</w:t>
      </w:r>
      <w:r>
        <w:rPr>
          <w:rFonts w:ascii="Tahoma" w:hAnsi="Tahoma" w:cs="Tahoma"/>
          <w:rtl/>
        </w:rPr>
        <w:t>ا</w:t>
      </w:r>
      <w:r w:rsidRPr="00363DDE">
        <w:rPr>
          <w:rFonts w:ascii="Tahoma" w:hAnsi="Tahoma" w:cs="Tahoma"/>
          <w:rtl/>
        </w:rPr>
        <w:t xml:space="preserve"> منظور آن یهودیان نیست. همانطور که پولس می گوید</w:t>
      </w:r>
      <w:r>
        <w:rPr>
          <w:rFonts w:ascii="Tahoma" w:hAnsi="Tahoma" w:cs="Tahoma"/>
          <w:rtl/>
        </w:rPr>
        <w:t xml:space="preserve">   </w:t>
      </w:r>
      <w:r w:rsidRPr="00363DDE">
        <w:rPr>
          <w:rFonts w:ascii="Tahoma" w:hAnsi="Tahoma" w:cs="Tahoma"/>
          <w:rtl/>
        </w:rPr>
        <w:t xml:space="preserve"> " آن اسرائیل که درونی است یا اسرائیل </w:t>
      </w:r>
      <w:r>
        <w:rPr>
          <w:rFonts w:ascii="Tahoma" w:hAnsi="Tahoma" w:cs="Tahoma"/>
          <w:rtl/>
        </w:rPr>
        <w:t>جسمانی</w:t>
      </w:r>
      <w:r w:rsidRPr="00363DDE">
        <w:rPr>
          <w:rFonts w:ascii="Tahoma" w:hAnsi="Tahoma" w:cs="Tahoma"/>
          <w:rtl/>
        </w:rPr>
        <w:t xml:space="preserve"> ".« </w:t>
      </w:r>
      <w:r>
        <w:rPr>
          <w:rFonts w:ascii="Tahoma" w:hAnsi="Tahoma" w:cs="Tahoma"/>
          <w:rtl/>
        </w:rPr>
        <w:t>جسمانی</w:t>
      </w:r>
      <w:r w:rsidRPr="00363DDE">
        <w:rPr>
          <w:rFonts w:ascii="Tahoma" w:hAnsi="Tahoma" w:cs="Tahoma"/>
          <w:rtl/>
        </w:rPr>
        <w:t xml:space="preserve"> » همانگونه که در شبی دیگر به آن خواهیم پرداخت٬ فرزندان اسحاق بودند از طریق روابط جسمانی. امّا شریعت خدا توسط مسیح بود٬ که ذریّت ملوکانه ی ابراهیم بود٬ که " اسرائیل ٬ محض فیض نجات یافته است " اینگونه " تمام آنانی که در مسیح هستند٬ نجات یافته اند " عهد دوّم خداوند. لکن٬ تمام اینها در مسیح پیشاپیش نشان داده شد.</w:t>
      </w:r>
    </w:p>
    <w:p w:rsidR="005F5D4F" w:rsidRPr="00363DDE" w:rsidRDefault="005F5D4F" w:rsidP="005E1B73">
      <w:pPr>
        <w:pStyle w:val="ListParagraph"/>
        <w:numPr>
          <w:ilvl w:val="0"/>
          <w:numId w:val="2"/>
        </w:numPr>
        <w:jc w:val="both"/>
        <w:rPr>
          <w:rFonts w:ascii="Tahoma" w:hAnsi="Tahoma" w:cs="Tahoma"/>
        </w:rPr>
      </w:pPr>
      <w:r w:rsidRPr="00363DDE">
        <w:rPr>
          <w:rFonts w:ascii="Tahoma" w:hAnsi="Tahoma" w:cs="Tahoma"/>
          <w:rtl/>
        </w:rPr>
        <w:t>حال به آیه 2 توجّه کنید. آیه دوّم از باب شانزدهم کتاب تثنیه " در جائیکه برگزینم پرستش کنید</w:t>
      </w:r>
      <w:r>
        <w:rPr>
          <w:rFonts w:ascii="Tahoma" w:hAnsi="Tahoma" w:cs="Tahoma"/>
          <w:rtl/>
        </w:rPr>
        <w:t xml:space="preserve"> </w:t>
      </w:r>
      <w:r w:rsidRPr="00363DDE">
        <w:rPr>
          <w:rFonts w:ascii="Tahoma" w:hAnsi="Tahoma" w:cs="Tahoma"/>
          <w:rtl/>
        </w:rPr>
        <w:t xml:space="preserve">" حال شما باید خدا را پرستش کنید٬ او گفت " در جائیکه برگزیدم " نه جائیکه کس دیگری برگزیند٬ بلکه " آنچه من برگزینم " </w:t>
      </w:r>
    </w:p>
    <w:p w:rsidR="005F5D4F" w:rsidRPr="00363DDE" w:rsidRDefault="005F5D4F" w:rsidP="005E1B73">
      <w:pPr>
        <w:pStyle w:val="ListParagraph"/>
        <w:ind w:left="1080"/>
        <w:jc w:val="both"/>
        <w:rPr>
          <w:rFonts w:ascii="Tahoma" w:hAnsi="Tahoma" w:cs="Tahoma"/>
          <w:rtl/>
        </w:rPr>
      </w:pPr>
      <w:r w:rsidRPr="00363DDE">
        <w:rPr>
          <w:rFonts w:ascii="Tahoma" w:hAnsi="Tahoma" w:cs="Tahoma"/>
          <w:rtl/>
        </w:rPr>
        <w:t xml:space="preserve">حال اگر خدا جایی را برگزیده٬ بر ما لازم است تا دریابیم که در مورد آن چه گفته است </w:t>
      </w:r>
      <w:r>
        <w:rPr>
          <w:rFonts w:ascii="Tahoma" w:hAnsi="Tahoma" w:cs="Tahoma"/>
          <w:rtl/>
        </w:rPr>
        <w:t>و آنجا کجاست؟ من می خواهم بدانم</w:t>
      </w:r>
      <w:r w:rsidRPr="00363DDE">
        <w:rPr>
          <w:rFonts w:ascii="Tahoma" w:hAnsi="Tahoma" w:cs="Tahoma"/>
          <w:rtl/>
        </w:rPr>
        <w:t>٬ چون واقعاً می خواهم او را بپرستم.</w:t>
      </w:r>
    </w:p>
    <w:p w:rsidR="005F5D4F" w:rsidRPr="00363DDE" w:rsidRDefault="005F5D4F" w:rsidP="005E1B73">
      <w:pPr>
        <w:pStyle w:val="ListParagraph"/>
        <w:ind w:left="1080"/>
        <w:jc w:val="both"/>
        <w:rPr>
          <w:rFonts w:ascii="Tahoma" w:hAnsi="Tahoma" w:cs="Tahoma"/>
          <w:rtl/>
        </w:rPr>
      </w:pPr>
      <w:r w:rsidRPr="00363DDE">
        <w:rPr>
          <w:rFonts w:ascii="Tahoma" w:hAnsi="Tahoma" w:cs="Tahoma"/>
          <w:rtl/>
        </w:rPr>
        <w:t>همه ی ما امشب اینجا هستیم تا او را بپرستیم. امشب ما بعنوان متدیست٬ باپتیست٬ کاتولیک٬ شاهدان یهوه و ... جمع شده ایم٬ امّا همه ی ما بدنبال چیزی هستیم.</w:t>
      </w:r>
    </w:p>
    <w:p w:rsidR="005F5D4F" w:rsidRPr="00363DDE" w:rsidRDefault="005F5D4F" w:rsidP="00E541B1">
      <w:pPr>
        <w:pStyle w:val="ListParagraph"/>
        <w:ind w:left="1080"/>
        <w:jc w:val="both"/>
        <w:rPr>
          <w:rFonts w:ascii="Tahoma" w:hAnsi="Tahoma" w:cs="Tahoma"/>
          <w:rtl/>
        </w:rPr>
      </w:pPr>
      <w:r w:rsidRPr="00363DDE">
        <w:rPr>
          <w:rFonts w:ascii="Tahoma" w:hAnsi="Tahoma" w:cs="Tahoma"/>
          <w:rtl/>
        </w:rPr>
        <w:t xml:space="preserve">می خواهیم حقیقت را بشناسیم. کتاب مقدّس می گوید: " حقیقت را خواهید شناخت و حقیقت شما را آزاد خواهد کرد " </w:t>
      </w:r>
    </w:p>
    <w:p w:rsidR="005F5D4F" w:rsidRPr="00363DDE" w:rsidRDefault="005F5D4F" w:rsidP="005E1B73">
      <w:pPr>
        <w:pStyle w:val="ListParagraph"/>
        <w:ind w:left="1080"/>
        <w:jc w:val="both"/>
        <w:rPr>
          <w:rFonts w:ascii="Tahoma" w:hAnsi="Tahoma" w:cs="Tahoma"/>
          <w:rtl/>
        </w:rPr>
      </w:pPr>
      <w:r w:rsidRPr="00363DDE">
        <w:rPr>
          <w:rFonts w:ascii="Tahoma" w:hAnsi="Tahoma" w:cs="Tahoma"/>
          <w:rtl/>
        </w:rPr>
        <w:t>شما نمی دانید که چه می کنید٬ تا زمانیکه ندانید چگونه آن را انجام دهید٬ باید بدانید که چه می کنید و چگونه باید آنرا انجام دهید.</w:t>
      </w:r>
    </w:p>
    <w:p w:rsidR="005F5D4F" w:rsidRPr="00363DDE" w:rsidRDefault="005F5D4F" w:rsidP="005E1B73">
      <w:pPr>
        <w:pStyle w:val="ListParagraph"/>
        <w:numPr>
          <w:ilvl w:val="0"/>
          <w:numId w:val="2"/>
        </w:numPr>
        <w:jc w:val="both"/>
        <w:rPr>
          <w:rFonts w:ascii="Tahoma" w:hAnsi="Tahoma" w:cs="Tahoma"/>
        </w:rPr>
      </w:pPr>
      <w:r w:rsidRPr="00363DDE">
        <w:rPr>
          <w:rFonts w:ascii="Tahoma" w:hAnsi="Tahoma" w:cs="Tahoma"/>
          <w:rtl/>
        </w:rPr>
        <w:t>این به ما نشان می دهد که خدا برای پرستندگان خویش یک محلّ ملاقات دارد. در یک مکان معیّن٬ و خدا تنها در آن مکان با پرستندگان خویش ملاقات می کند.</w:t>
      </w:r>
    </w:p>
    <w:p w:rsidR="005F5D4F" w:rsidRPr="00363DDE" w:rsidRDefault="005F5D4F" w:rsidP="005E1B73">
      <w:pPr>
        <w:pStyle w:val="ListParagraph"/>
        <w:numPr>
          <w:ilvl w:val="0"/>
          <w:numId w:val="2"/>
        </w:numPr>
        <w:jc w:val="both"/>
        <w:rPr>
          <w:rFonts w:ascii="Tahoma" w:hAnsi="Tahoma" w:cs="Tahoma"/>
        </w:rPr>
      </w:pPr>
      <w:r w:rsidRPr="00363DDE">
        <w:rPr>
          <w:rFonts w:ascii="Tahoma" w:hAnsi="Tahoma" w:cs="Tahoma"/>
          <w:rtl/>
        </w:rPr>
        <w:t>و همچنین اعلام نموده که نام خود را در مکانی که برای پرستندگان خویش برگزیده قرار می دهد. حال از طریق کتاب مقدّس جستجو کنیم تا دریابیم این مکان کجاست. مطمئناً٬ اگر خدا گفته است که نام خود را بر مکانی که برگزیده تا... با قوم خویش ملاقات کند و از جانب آنها پرستیده شود٬ این مکان٬ جایی در کتاب مقدّس است٬ چون این مربوط به تمامی ادوار بود.</w:t>
      </w:r>
    </w:p>
    <w:p w:rsidR="005F5D4F" w:rsidRPr="00363DDE" w:rsidRDefault="005F5D4F" w:rsidP="00705A49">
      <w:pPr>
        <w:pStyle w:val="ListParagraph"/>
        <w:numPr>
          <w:ilvl w:val="0"/>
          <w:numId w:val="2"/>
        </w:numPr>
        <w:jc w:val="both"/>
        <w:rPr>
          <w:rFonts w:ascii="Tahoma" w:hAnsi="Tahoma" w:cs="Tahoma"/>
        </w:rPr>
      </w:pPr>
      <w:r w:rsidRPr="00363DDE">
        <w:rPr>
          <w:rFonts w:ascii="Tahoma" w:hAnsi="Tahoma" w:cs="Tahoma"/>
          <w:rtl/>
        </w:rPr>
        <w:t>و خداوند پایدار نمی تواند تغییر کند. انسان تغییر می کند. شما همیشه و در هر زمانی می توانید زندگی خود را بر چیزی که خدا گفته است قرار دهید٬ چون آن٬ حقیقت است. زیرا تنها چیزی که می توانم به آن اطمینان داشته باشم کتاب مقدّس است. کلام انسان مردود می شود امّا کلام خدا عالی است.</w:t>
      </w:r>
    </w:p>
    <w:p w:rsidR="005F5D4F" w:rsidRPr="00363DDE" w:rsidRDefault="005F5D4F" w:rsidP="005E1B73">
      <w:pPr>
        <w:pStyle w:val="ListParagraph"/>
        <w:ind w:left="1080"/>
        <w:jc w:val="both"/>
        <w:rPr>
          <w:rFonts w:ascii="Tahoma" w:hAnsi="Tahoma" w:cs="Tahoma"/>
          <w:rtl/>
        </w:rPr>
      </w:pPr>
      <w:r w:rsidRPr="00363DDE">
        <w:rPr>
          <w:rFonts w:ascii="Tahoma" w:hAnsi="Tahoma" w:cs="Tahoma"/>
          <w:rtl/>
        </w:rPr>
        <w:t>امسال باید بیش از آنچه که سال قبل می دانستم بدانم. شما باید هر روزتان چنین باشد. ما محدود هستیم٬ پس کسب علم می کنیم.</w:t>
      </w:r>
    </w:p>
    <w:p w:rsidR="005F5D4F" w:rsidRPr="00363DDE" w:rsidRDefault="005F5D4F" w:rsidP="005E1B73">
      <w:pPr>
        <w:pStyle w:val="ListParagraph"/>
        <w:ind w:left="1080"/>
        <w:jc w:val="both"/>
        <w:rPr>
          <w:rFonts w:ascii="Tahoma" w:hAnsi="Tahoma" w:cs="Tahoma"/>
          <w:rtl/>
        </w:rPr>
      </w:pPr>
      <w:r w:rsidRPr="00363DDE">
        <w:rPr>
          <w:rFonts w:ascii="Tahoma" w:hAnsi="Tahoma" w:cs="Tahoma"/>
          <w:rtl/>
        </w:rPr>
        <w:t>امّا خدا نامحدود است و به همین دلیل نمی تواند کسب علم کند٬ او کامل است و هر تصمیم او باید کاملاً درست باشد.</w:t>
      </w:r>
    </w:p>
    <w:p w:rsidR="005F5D4F" w:rsidRPr="00363DDE" w:rsidRDefault="005F5D4F" w:rsidP="005E1B73">
      <w:pPr>
        <w:pStyle w:val="ListParagraph"/>
        <w:numPr>
          <w:ilvl w:val="0"/>
          <w:numId w:val="2"/>
        </w:numPr>
        <w:jc w:val="both"/>
        <w:rPr>
          <w:rFonts w:ascii="Tahoma" w:hAnsi="Tahoma" w:cs="Tahoma"/>
        </w:rPr>
      </w:pPr>
      <w:r w:rsidRPr="00363DDE">
        <w:rPr>
          <w:rFonts w:ascii="Tahoma" w:hAnsi="Tahoma" w:cs="Tahoma"/>
          <w:rtl/>
        </w:rPr>
        <w:t>و خدا به طریقی که یکبار عمل کرده است٬ همیشه باید به همان طریق عمل کند. اگر یک انسانی برای نجات به سمت خدا بیاید٬ بر اساس مبنایی که او را پذیرفته٬ باید همیشه بر همان مبنی او را بپذیرد. اگر یک انسان برای شفای الهی نزد خدا بیاید و خداوند بر اساس یک مبنی او را بپذیرد٬ انسان بعدی که می آید٬ باید او را نیز بر اساس همان مبنی بپذیرد٬ یا اینکه در اوّلین پذیرش دچار اشتباه شده باشد. خدا یک مبنی و اساس را قرار داده که بر طبق آن می تواند انسان را ملاقات کند. او مبنای اینکه باید چه انجام شود و چطور انجام شود را قرار داده٬ و آن از طریق خون یک برّه در باغ عدن بوده است. خداوند هرگز و در هیچ زمانی آن را تغییر نداده است.</w:t>
      </w:r>
    </w:p>
    <w:p w:rsidR="005F5D4F" w:rsidRPr="00363DDE" w:rsidRDefault="005F5D4F" w:rsidP="005E1B73">
      <w:pPr>
        <w:pStyle w:val="ListParagraph"/>
        <w:numPr>
          <w:ilvl w:val="0"/>
          <w:numId w:val="2"/>
        </w:numPr>
        <w:jc w:val="both"/>
        <w:rPr>
          <w:rFonts w:ascii="Tahoma" w:hAnsi="Tahoma" w:cs="Tahoma"/>
        </w:rPr>
      </w:pPr>
      <w:r w:rsidRPr="00363DDE">
        <w:rPr>
          <w:rFonts w:ascii="Tahoma" w:hAnsi="Tahoma" w:cs="Tahoma"/>
          <w:rtl/>
        </w:rPr>
        <w:t>او چگونگی نجات انسان را معیّن نموده است. ما امروزه تلاش کرده ایم تا این را به انسان بیاموزیم٬ تلاش</w:t>
      </w:r>
      <w:r>
        <w:rPr>
          <w:rFonts w:ascii="Tahoma" w:hAnsi="Tahoma" w:cs="Tahoma"/>
          <w:rtl/>
        </w:rPr>
        <w:t xml:space="preserve"> کرده ایم تا آنها را آموزش دهیم</w:t>
      </w:r>
      <w:r w:rsidRPr="00363DDE">
        <w:rPr>
          <w:rFonts w:ascii="Tahoma" w:hAnsi="Tahoma" w:cs="Tahoma"/>
          <w:rtl/>
        </w:rPr>
        <w:t>٬ تا آنها را معیّن کنیم٬ ما به هر کاری متوسّل شده ایم تا آنها را به تحرّک واداریم٬ آنها را تعمید دهیم٬ این کار را به هر طریقی انجام داده ایم. امّا همچنان همان باقی است٬ خدا انسان را زیر پوشش خون برّه ملاقات می کند. خون٬ راه خدا در ابتدا بود٬ و خون راه خدا برای امشب است. خوب است که توبه کرده و همه ی این اعمال را انجام دهیم٬ امّا تنها از طریق خون است که نجات حاصل می شود. خون٬ تنها راهی است که خدا برای نجات انسان برگزیده و نمی تواند آن را تغییر دهد.</w:t>
      </w:r>
    </w:p>
    <w:p w:rsidR="005F5D4F" w:rsidRPr="00363DDE" w:rsidRDefault="005F5D4F" w:rsidP="005E1B73">
      <w:pPr>
        <w:pStyle w:val="ListParagraph"/>
        <w:numPr>
          <w:ilvl w:val="0"/>
          <w:numId w:val="2"/>
        </w:numPr>
        <w:jc w:val="both"/>
        <w:rPr>
          <w:rFonts w:ascii="Tahoma" w:hAnsi="Tahoma" w:cs="Tahoma"/>
        </w:rPr>
      </w:pPr>
      <w:r w:rsidRPr="00363DDE">
        <w:rPr>
          <w:rFonts w:ascii="Tahoma" w:hAnsi="Tahoma" w:cs="Tahoma"/>
          <w:rtl/>
        </w:rPr>
        <w:t>ایوب همین را داشت. او می دانست که عادل است٬ چون – چون قربانی که خدا از او خواسته بود را تقدیم نموده بود.</w:t>
      </w:r>
    </w:p>
    <w:p w:rsidR="005F5D4F" w:rsidRPr="00363DDE" w:rsidRDefault="005F5D4F" w:rsidP="005E1B73">
      <w:pPr>
        <w:pStyle w:val="ListParagraph"/>
        <w:numPr>
          <w:ilvl w:val="0"/>
          <w:numId w:val="2"/>
        </w:numPr>
        <w:jc w:val="both"/>
        <w:rPr>
          <w:rFonts w:ascii="Tahoma" w:hAnsi="Tahoma" w:cs="Tahoma"/>
        </w:rPr>
      </w:pPr>
      <w:r w:rsidRPr="00363DDE">
        <w:rPr>
          <w:rFonts w:ascii="Tahoma" w:hAnsi="Tahoma" w:cs="Tahoma"/>
          <w:rtl/>
        </w:rPr>
        <w:t>حال٬ بیایید جستجو کنیم تا ببینیم این مکان کجاست٬ جایی که خدا نام خود را در آن قرار می دهد. می خواهیم دریابیم که او نام خود را در کجا قرار می دهد. بعد اگر دریابیم که نام او چیست و این نام را در کجا قرار می دهد٬ با یافتن آن٬ ما محل درست پرستش را یافته ایم.</w:t>
      </w:r>
    </w:p>
    <w:p w:rsidR="005F5D4F" w:rsidRPr="00363DDE" w:rsidRDefault="005F5D4F" w:rsidP="00705A49">
      <w:pPr>
        <w:pStyle w:val="ListParagraph"/>
        <w:ind w:left="1080"/>
        <w:jc w:val="both"/>
        <w:rPr>
          <w:rFonts w:ascii="Tahoma" w:hAnsi="Tahoma" w:cs="Tahoma"/>
          <w:rtl/>
        </w:rPr>
      </w:pPr>
      <w:r w:rsidRPr="00363DDE">
        <w:rPr>
          <w:rFonts w:ascii="Tahoma" w:hAnsi="Tahoma" w:cs="Tahoma"/>
          <w:rtl/>
        </w:rPr>
        <w:t>تمام این امور٬ البته٬ سایه</w:t>
      </w:r>
      <w:r>
        <w:rPr>
          <w:rFonts w:ascii="Tahoma" w:hAnsi="Tahoma" w:cs="Tahoma"/>
          <w:rtl/>
        </w:rPr>
        <w:t xml:space="preserve"> </w:t>
      </w:r>
      <w:r w:rsidRPr="00363DDE">
        <w:rPr>
          <w:rFonts w:ascii="Tahoma" w:hAnsi="Tahoma" w:cs="Tahoma"/>
          <w:rtl/>
        </w:rPr>
        <w:t>ی چیزهایی بودند که باید بیاید. تمام شریعت سایه ی چیزهایی بود که باید می آمد.</w:t>
      </w:r>
    </w:p>
    <w:p w:rsidR="005F5D4F" w:rsidRPr="00363DDE" w:rsidRDefault="005F5D4F" w:rsidP="005E1B73">
      <w:pPr>
        <w:pStyle w:val="ListParagraph"/>
        <w:numPr>
          <w:ilvl w:val="0"/>
          <w:numId w:val="2"/>
        </w:numPr>
        <w:jc w:val="both"/>
        <w:rPr>
          <w:rFonts w:ascii="Tahoma" w:hAnsi="Tahoma" w:cs="Tahoma"/>
        </w:rPr>
      </w:pPr>
      <w:r w:rsidRPr="00363DDE">
        <w:rPr>
          <w:rFonts w:ascii="Tahoma" w:hAnsi="Tahoma" w:cs="Tahoma"/>
          <w:rtl/>
        </w:rPr>
        <w:t>دقیقاً به همان صورتی که ماه٬ یک سایه از خورشید است. او در زمان غیبت خورشید خدمت می کند٬ دقیقاً به همان صورتی که کلیسا در زمان غیبت پسر خدا٬ خدمت می کند. در غیاب پسر٬ نور کوچکتر٬ یعنی کلیسا٬ ایمانداران خدا را خدمت نموده و در غیاب پسر٬ نور را پخش می کند. امّا زمانیکه خورشید طلوع می کند٬ شما دیگر ماه را نمی بینید٬ چرا که آن٬ پائین رفته است. زیرا دیگر نیازی به نور آن نیست٬ زیرا آن نور غیر مستقیم خورشید را دریافت می کند. کلیسا و مسیح مانند ماه و خورشید٬ و زن و شوهر می باشند.</w:t>
      </w:r>
    </w:p>
    <w:p w:rsidR="005F5D4F" w:rsidRPr="00363DDE" w:rsidRDefault="005F5D4F" w:rsidP="005E1B73">
      <w:pPr>
        <w:pStyle w:val="ListParagraph"/>
        <w:numPr>
          <w:ilvl w:val="0"/>
          <w:numId w:val="2"/>
        </w:numPr>
        <w:jc w:val="both"/>
        <w:rPr>
          <w:rFonts w:ascii="Tahoma" w:hAnsi="Tahoma" w:cs="Tahoma"/>
        </w:rPr>
      </w:pPr>
      <w:r w:rsidRPr="00363DDE">
        <w:rPr>
          <w:rFonts w:ascii="Tahoma" w:hAnsi="Tahoma" w:cs="Tahoma"/>
          <w:rtl/>
        </w:rPr>
        <w:t xml:space="preserve">حال در می یابیم که تمامی این امور سایه ای از مسیح هستند. هر قربانی ٬ هر عید و هر امر دیگری در عهد عتیق سایه ای است از مسیح. درست مثل سایه ای که بر روی زمین می افتد. اینجا جایی است که بر می گردیم تا مکان درست پرستش را بیابیم٬ اینجا در عهد عتیق٬ جایی که اینها داده شد٬ تا ببینیم که این امور چه بودند. </w:t>
      </w:r>
    </w:p>
    <w:p w:rsidR="005F5D4F" w:rsidRPr="00363DDE" w:rsidRDefault="005F5D4F" w:rsidP="005E1B73">
      <w:pPr>
        <w:pStyle w:val="ListParagraph"/>
        <w:numPr>
          <w:ilvl w:val="0"/>
          <w:numId w:val="2"/>
        </w:numPr>
        <w:jc w:val="both"/>
        <w:rPr>
          <w:rFonts w:ascii="Tahoma" w:hAnsi="Tahoma" w:cs="Tahoma"/>
        </w:rPr>
      </w:pPr>
      <w:r w:rsidRPr="00363DDE">
        <w:rPr>
          <w:rFonts w:ascii="Tahoma" w:hAnsi="Tahoma" w:cs="Tahoma"/>
          <w:rtl/>
        </w:rPr>
        <w:t>حال زمانیکه سایه ای روی زمین می افتد٬ شما می توانید بگویید که آیا این سایه ی یک زن٬ یک مرد٬ یا هر چیز دیگری است چون آن٬ روی زمین سایه ایجاد نموده است٬ و همانطور که سایه کوتاهتر می شود٬ ماهیّت آن رو به زوال می رود و هیچ ماهی</w:t>
      </w:r>
      <w:r>
        <w:rPr>
          <w:rFonts w:ascii="Tahoma" w:hAnsi="Tahoma" w:cs="Tahoma"/>
          <w:rtl/>
        </w:rPr>
        <w:t>ّ</w:t>
      </w:r>
      <w:r w:rsidRPr="00363DDE">
        <w:rPr>
          <w:rFonts w:ascii="Tahoma" w:hAnsi="Tahoma" w:cs="Tahoma"/>
          <w:rtl/>
        </w:rPr>
        <w:t xml:space="preserve">ت یا وجودی نمی تواند بدون منشاء باشد. زمانیکه منشاء به آن بازتاب نزدیک می شود٬ ماهیّت آن بازتاب در منشاء فرو رفته و سایه و منشاء یکی می شوند. </w:t>
      </w:r>
    </w:p>
    <w:p w:rsidR="005F5D4F" w:rsidRPr="00363DDE" w:rsidRDefault="005F5D4F" w:rsidP="007D2552">
      <w:pPr>
        <w:pStyle w:val="ListParagraph"/>
        <w:ind w:left="1080"/>
        <w:jc w:val="both"/>
        <w:rPr>
          <w:rFonts w:ascii="Tahoma" w:hAnsi="Tahoma" w:cs="Tahoma"/>
          <w:rtl/>
        </w:rPr>
      </w:pPr>
      <w:r w:rsidRPr="00363DDE">
        <w:rPr>
          <w:rFonts w:ascii="Tahoma" w:hAnsi="Tahoma" w:cs="Tahoma"/>
          <w:rtl/>
        </w:rPr>
        <w:t>و اگر " چیزهای قدیمی " کتاب مقدّس می گوید " عهد عتیق سایه ی چیزهایی بود که باید می آمد " پس از اینرو مسیح ٬ سایه ی چیزهایی بود که باید بیاید.</w:t>
      </w:r>
    </w:p>
    <w:p w:rsidR="005F5D4F" w:rsidRPr="00363DDE" w:rsidRDefault="005F5D4F" w:rsidP="005E1B73">
      <w:pPr>
        <w:pStyle w:val="ListParagraph"/>
        <w:numPr>
          <w:ilvl w:val="0"/>
          <w:numId w:val="2"/>
        </w:numPr>
        <w:jc w:val="both"/>
        <w:rPr>
          <w:rFonts w:ascii="Tahoma" w:hAnsi="Tahoma" w:cs="Tahoma"/>
        </w:rPr>
      </w:pPr>
      <w:r w:rsidRPr="00363DDE">
        <w:rPr>
          <w:rFonts w:ascii="Tahoma" w:hAnsi="Tahoma" w:cs="Tahoma"/>
          <w:rtl/>
        </w:rPr>
        <w:t>می توانیم توسط نمونه های عهد عتیق ببینیم که او کجا را برگزید تا نام خود را قرار دهد٬ .... حال٬ همانطور که سایه بر روی زمین افتاده است٬ گفتم٬ وجود٬ یک الگو است. پس ما پرستندگان نیز٬ می توانیم ببینیم که سایه های عهد عتیق در حال محو شدن در منشاء جدید هستند</w:t>
      </w:r>
    </w:p>
    <w:p w:rsidR="005F5D4F" w:rsidRPr="00363DDE" w:rsidRDefault="005F5D4F" w:rsidP="005E1B73">
      <w:pPr>
        <w:pStyle w:val="ListParagraph"/>
        <w:numPr>
          <w:ilvl w:val="0"/>
          <w:numId w:val="2"/>
        </w:numPr>
        <w:jc w:val="both"/>
        <w:rPr>
          <w:rFonts w:ascii="Tahoma" w:hAnsi="Tahoma" w:cs="Tahoma"/>
        </w:rPr>
      </w:pPr>
      <w:r w:rsidRPr="00363DDE">
        <w:rPr>
          <w:rFonts w:ascii="Tahoma" w:hAnsi="Tahoma" w:cs="Tahoma"/>
          <w:rtl/>
        </w:rPr>
        <w:t>حال٬ تمام جشنها٬ تمام خیمه ها..... هر چیز که در خیمه است٬ همه چیز نمونه ای از مسیح بود. تمام هدایا٬ تمام قوانین٬ همه چیز در الگوی مسیح بود. ما همراه آن بوده ایم٬ زمان به زمان٬ اینجا در خیمه.</w:t>
      </w:r>
    </w:p>
    <w:p w:rsidR="005F5D4F" w:rsidRPr="00363DDE" w:rsidRDefault="005F5D4F" w:rsidP="0076687A">
      <w:pPr>
        <w:pStyle w:val="ListParagraph"/>
        <w:ind w:left="1080"/>
        <w:jc w:val="both"/>
        <w:rPr>
          <w:rFonts w:ascii="Tahoma" w:hAnsi="Tahoma" w:cs="Tahoma"/>
          <w:rtl/>
        </w:rPr>
      </w:pPr>
      <w:r w:rsidRPr="00363DDE">
        <w:rPr>
          <w:rFonts w:ascii="Tahoma" w:hAnsi="Tahoma" w:cs="Tahoma"/>
          <w:rtl/>
        </w:rPr>
        <w:t>بعد می بینیم٬ توسط اینها٬ هر عقیده٬ کلیسا و فرقه ای پشت سر رها شده است. حتّی اصلاً دور هم نیستند. همه</w:t>
      </w:r>
      <w:r>
        <w:rPr>
          <w:rFonts w:ascii="Tahoma" w:hAnsi="Tahoma" w:cs="Tahoma"/>
          <w:rtl/>
        </w:rPr>
        <w:t xml:space="preserve"> ی</w:t>
      </w:r>
      <w:r w:rsidRPr="00363DDE">
        <w:rPr>
          <w:rFonts w:ascii="Tahoma" w:hAnsi="Tahoma" w:cs="Tahoma"/>
          <w:rtl/>
        </w:rPr>
        <w:t xml:space="preserve"> عقاید٬ همه </w:t>
      </w:r>
      <w:r>
        <w:rPr>
          <w:rFonts w:ascii="Tahoma" w:hAnsi="Tahoma" w:cs="Tahoma"/>
          <w:rtl/>
        </w:rPr>
        <w:t xml:space="preserve">ی </w:t>
      </w:r>
      <w:r w:rsidRPr="00363DDE">
        <w:rPr>
          <w:rFonts w:ascii="Tahoma" w:hAnsi="Tahoma" w:cs="Tahoma"/>
          <w:rtl/>
        </w:rPr>
        <w:t>فرقه ها٬ کاملاً بیرون مانده اند. به هیچ عنوان جایی برای آنها وجود ندارد.</w:t>
      </w:r>
    </w:p>
    <w:p w:rsidR="005F5D4F" w:rsidRPr="00363DDE" w:rsidRDefault="005F5D4F" w:rsidP="0076687A">
      <w:pPr>
        <w:pStyle w:val="ListParagraph"/>
        <w:numPr>
          <w:ilvl w:val="0"/>
          <w:numId w:val="2"/>
        </w:numPr>
        <w:jc w:val="both"/>
        <w:rPr>
          <w:rFonts w:ascii="Tahoma" w:hAnsi="Tahoma" w:cs="Tahoma"/>
        </w:rPr>
      </w:pPr>
      <w:r w:rsidRPr="00363DDE">
        <w:rPr>
          <w:rFonts w:ascii="Tahoma" w:hAnsi="Tahoma" w:cs="Tahoma"/>
          <w:rtl/>
        </w:rPr>
        <w:t>در هیچ جایی از عهد عتیق و یا کتاب مقدّس به غیر از برج بابل٬ هیچ چیز دیگری در مورد کلیسا ثبت نشده است. آن تنها جایی است که یک اتّحاد ثبت شده است. زیرا توسط نمرود که فردی شریر بود انجام شده بود که رفته و همه کشورهای کوچکتر را وادار کرده بود که در یکجا جمع شوند تا این برج عظیم را بنا کنند. قطعاً٬ این نمونه ی یک پرستش مذهبی بود٬ امّا بر مبنی و اندیشه مبتنی بر کلام خدا نبود. اینجا جایی است که شما نمونه ای از یک مذهب فرقه ای را می بینید٬ برج بابل در عهد عتیق. این مذهب٬ قطعاً یک مذهب بود٬ امّا نه مذهبی از کلام خدا.</w:t>
      </w:r>
    </w:p>
    <w:p w:rsidR="005F5D4F" w:rsidRPr="00363DDE" w:rsidRDefault="005F5D4F" w:rsidP="0076687A">
      <w:pPr>
        <w:pStyle w:val="ListParagraph"/>
        <w:numPr>
          <w:ilvl w:val="0"/>
          <w:numId w:val="2"/>
        </w:numPr>
        <w:jc w:val="both"/>
        <w:rPr>
          <w:rFonts w:ascii="Tahoma" w:hAnsi="Tahoma" w:cs="Tahoma"/>
        </w:rPr>
      </w:pPr>
      <w:r w:rsidRPr="00363DDE">
        <w:rPr>
          <w:rFonts w:ascii="Tahoma" w:hAnsi="Tahoma" w:cs="Tahoma"/>
          <w:rtl/>
        </w:rPr>
        <w:t>خدا هیچ فرقه ای را برنگزیده است تا نام خود را بر آن قرار دهد. یک دلیل کتاب مقدّسی برای آن می خواهم٬ البته اگر وجود داشته باشد. می دانم مدّعی هستند که او این کار را کرده است٬ امّا اینچنین نیست. او نمی تواند نام خویش را در جاهای مختلفی قرار دهد٬ زیرا گفته است که نام خود را در یک مکان قرار خواهد داد. هر یک از فرقه های ما می خواهند بگویند که٬ آن یک مکان هستند٬ امّا این برخلاف حقیقت است.</w:t>
      </w:r>
    </w:p>
    <w:p w:rsidR="005F5D4F" w:rsidRPr="00363DDE" w:rsidRDefault="005F5D4F" w:rsidP="00E2397F">
      <w:pPr>
        <w:pStyle w:val="ListParagraph"/>
        <w:ind w:left="1080"/>
        <w:jc w:val="both"/>
        <w:rPr>
          <w:rFonts w:ascii="Tahoma" w:hAnsi="Tahoma" w:cs="Tahoma"/>
          <w:rtl/>
        </w:rPr>
      </w:pPr>
      <w:r w:rsidRPr="00363DDE">
        <w:rPr>
          <w:rFonts w:ascii="Tahoma" w:hAnsi="Tahoma" w:cs="Tahoma"/>
          <w:rtl/>
        </w:rPr>
        <w:t>امّا او نام خود را کجا قرار داده بود؟</w:t>
      </w:r>
    </w:p>
    <w:p w:rsidR="005F5D4F" w:rsidRPr="00363DDE" w:rsidRDefault="005F5D4F" w:rsidP="0076687A">
      <w:pPr>
        <w:pStyle w:val="ListParagraph"/>
        <w:numPr>
          <w:ilvl w:val="0"/>
          <w:numId w:val="2"/>
        </w:numPr>
        <w:jc w:val="both"/>
        <w:rPr>
          <w:rFonts w:ascii="Tahoma" w:hAnsi="Tahoma" w:cs="Tahoma"/>
        </w:rPr>
      </w:pPr>
      <w:r w:rsidRPr="00363DDE">
        <w:rPr>
          <w:rFonts w:ascii="Tahoma" w:hAnsi="Tahoma" w:cs="Tahoma"/>
          <w:rtl/>
        </w:rPr>
        <w:t>حال٬ ابتدا٬ نام او چیست؟ قبل از اینکه دریابیم جایی که او نام خویش را قرار می دهد کجاست٬ ابتدا باید متوجّه شویم که نام او چیست.</w:t>
      </w:r>
    </w:p>
    <w:p w:rsidR="005F5D4F" w:rsidRPr="00363DDE" w:rsidRDefault="005F5D4F" w:rsidP="0076687A">
      <w:pPr>
        <w:pStyle w:val="ListParagraph"/>
        <w:ind w:left="1080"/>
        <w:jc w:val="both"/>
        <w:rPr>
          <w:rFonts w:ascii="Tahoma" w:hAnsi="Tahoma" w:cs="Tahoma"/>
          <w:rtl/>
        </w:rPr>
      </w:pPr>
      <w:r w:rsidRPr="00363DDE">
        <w:rPr>
          <w:rFonts w:ascii="Tahoma" w:hAnsi="Tahoma" w:cs="Tahoma"/>
          <w:rtl/>
        </w:rPr>
        <w:t>می دانیم که او عناوین متعدّدی دارد او...او " پدر " نامیده شده بود که یک عنوان است.   " پسر " که یک عنوان است ٬ " روح القدس " که یک عنوان است٬ " رز شارون " که یک عنوان است. " سوسن وادی ها "٬ " ستاره ی صبح "٬ " یهوه یری "٬ " یهوه رافا "٬ هفت نام مرکب و رستگاری بخش که همه ی آنها عنوان هستند و هیچیک از آنها نام نبودند.</w:t>
      </w:r>
    </w:p>
    <w:p w:rsidR="005F5D4F" w:rsidRPr="00363DDE" w:rsidRDefault="005F5D4F" w:rsidP="00E2397F">
      <w:pPr>
        <w:pStyle w:val="ListParagraph"/>
        <w:ind w:left="1080"/>
        <w:jc w:val="both"/>
        <w:rPr>
          <w:rFonts w:ascii="Tahoma" w:hAnsi="Tahoma" w:cs="Tahoma"/>
          <w:rtl/>
        </w:rPr>
      </w:pPr>
      <w:r w:rsidRPr="00363DDE">
        <w:rPr>
          <w:rFonts w:ascii="Tahoma" w:hAnsi="Tahoma" w:cs="Tahoma"/>
          <w:rtl/>
        </w:rPr>
        <w:t>امّا او یک نام دارد.</w:t>
      </w:r>
    </w:p>
    <w:p w:rsidR="005F5D4F" w:rsidRPr="00363DDE" w:rsidRDefault="005F5D4F" w:rsidP="0076687A">
      <w:pPr>
        <w:pStyle w:val="ListParagraph"/>
        <w:numPr>
          <w:ilvl w:val="0"/>
          <w:numId w:val="2"/>
        </w:numPr>
        <w:jc w:val="both"/>
        <w:rPr>
          <w:rFonts w:ascii="Tahoma" w:hAnsi="Tahoma" w:cs="Tahoma"/>
        </w:rPr>
      </w:pPr>
      <w:r w:rsidRPr="00363DDE">
        <w:rPr>
          <w:rFonts w:ascii="Tahoma" w:hAnsi="Tahoma" w:cs="Tahoma"/>
          <w:rtl/>
        </w:rPr>
        <w:t>زمانیکه با موسی ملاقات کرد٬ هنوز نامی نداشت و به موسی گفت: " هستم آنکه هستم " و زمانیکه عیسی را بر روی زمین می بینیم که در عبرانیان باب 6 صحبت می کند... عذر می خواهم٬ یوحنّا باب ششم٬ او گفت: " هستم آنکه هستم "</w:t>
      </w:r>
    </w:p>
    <w:p w:rsidR="005F5D4F" w:rsidRPr="00363DDE" w:rsidRDefault="005F5D4F" w:rsidP="00AC4005">
      <w:pPr>
        <w:pStyle w:val="ListParagraph"/>
        <w:ind w:left="1080"/>
        <w:jc w:val="both"/>
        <w:rPr>
          <w:rFonts w:ascii="Tahoma" w:hAnsi="Tahoma" w:cs="Tahoma"/>
          <w:rtl/>
        </w:rPr>
      </w:pPr>
      <w:r w:rsidRPr="00363DDE">
        <w:rPr>
          <w:rFonts w:ascii="Tahoma" w:hAnsi="Tahoma" w:cs="Tahoma"/>
          <w:rtl/>
        </w:rPr>
        <w:t>آنها می گفتند: " چرا٬ تو که انسان هستی و هنوز پنجاه سال سن نداری و می گویی ابراهیم را دیده ای؟ "</w:t>
      </w:r>
    </w:p>
    <w:p w:rsidR="005F5D4F" w:rsidRPr="00363DDE" w:rsidRDefault="005F5D4F" w:rsidP="0076687A">
      <w:pPr>
        <w:pStyle w:val="ListParagraph"/>
        <w:numPr>
          <w:ilvl w:val="0"/>
          <w:numId w:val="2"/>
        </w:numPr>
        <w:jc w:val="both"/>
        <w:rPr>
          <w:rFonts w:ascii="Tahoma" w:hAnsi="Tahoma" w:cs="Tahoma"/>
        </w:rPr>
      </w:pPr>
      <w:r w:rsidRPr="00363DDE">
        <w:rPr>
          <w:rFonts w:ascii="Tahoma" w:hAnsi="Tahoma" w:cs="Tahoma"/>
          <w:rtl/>
        </w:rPr>
        <w:t xml:space="preserve">او </w:t>
      </w:r>
      <w:r>
        <w:rPr>
          <w:rFonts w:ascii="Tahoma" w:hAnsi="Tahoma" w:cs="Tahoma"/>
          <w:rtl/>
        </w:rPr>
        <w:t>گفت: " قبل از آنکه ابراهیم باشد</w:t>
      </w:r>
      <w:r w:rsidRPr="00363DDE">
        <w:rPr>
          <w:rFonts w:ascii="Tahoma" w:hAnsi="Tahoma" w:cs="Tahoma"/>
          <w:rtl/>
        </w:rPr>
        <w:t>٬ من هستم " و " هستم " یک بوته ی آتش بود٬ ستون آتش که در بوته ی آتش بود٬ به ایّام موسی بر می گشت٬ " هستم آنکه هستم"</w:t>
      </w:r>
    </w:p>
    <w:p w:rsidR="005F5D4F" w:rsidRPr="00363DDE" w:rsidRDefault="005F5D4F" w:rsidP="0076687A">
      <w:pPr>
        <w:pStyle w:val="ListParagraph"/>
        <w:numPr>
          <w:ilvl w:val="0"/>
          <w:numId w:val="2"/>
        </w:numPr>
        <w:jc w:val="both"/>
        <w:rPr>
          <w:rFonts w:ascii="Tahoma" w:hAnsi="Tahoma" w:cs="Tahoma"/>
        </w:rPr>
      </w:pPr>
      <w:r w:rsidRPr="00363DDE">
        <w:rPr>
          <w:rFonts w:ascii="Tahoma" w:hAnsi="Tahoma" w:cs="Tahoma"/>
          <w:rtl/>
        </w:rPr>
        <w:t>و همچنین می بینیم که عیسی گفت:" من به نام پدر آمده ام و شما من را نمی پذیرید "  پس نام پدر باید عیسی باشد. درست است. نام پدر عیسی است٬ چون عیسی این را گفت: " من نام پدر خود را دارم ٬ من به نام پدر می آیم و شما من را نمی پذیرید٬ نام او عیسی بود. "</w:t>
      </w:r>
    </w:p>
    <w:p w:rsidR="005F5D4F" w:rsidRPr="00363DDE" w:rsidRDefault="005F5D4F" w:rsidP="0076687A">
      <w:pPr>
        <w:pStyle w:val="ListParagraph"/>
        <w:ind w:left="1080"/>
        <w:jc w:val="both"/>
        <w:rPr>
          <w:rFonts w:ascii="Tahoma" w:hAnsi="Tahoma" w:cs="Tahoma"/>
          <w:rtl/>
        </w:rPr>
      </w:pPr>
      <w:r w:rsidRPr="00363DDE">
        <w:rPr>
          <w:rFonts w:ascii="Tahoma" w:hAnsi="Tahoma" w:cs="Tahoma"/>
          <w:rtl/>
        </w:rPr>
        <w:t xml:space="preserve">جبرئیل او را عیسی خطاب کرد. انبیا او را عیسی خطاب می کردند و او مطلقاً عیسی بود. حتّی پیش از تولّدش٬ نبی او را </w:t>
      </w:r>
      <w:r w:rsidRPr="00363DDE">
        <w:rPr>
          <w:rFonts w:ascii="Tahoma" w:hAnsi="Tahoma" w:cs="Tahoma"/>
          <w:i/>
          <w:iCs/>
          <w:rtl/>
        </w:rPr>
        <w:t>عمانوئیل</w:t>
      </w:r>
      <w:r w:rsidRPr="00363DDE">
        <w:rPr>
          <w:rFonts w:ascii="Tahoma" w:hAnsi="Tahoma" w:cs="Tahoma"/>
          <w:rtl/>
        </w:rPr>
        <w:t xml:space="preserve"> خواند که معنی آن٬ " خدا با ما " است. پس٬ خدا در جسم آشکار شده بود٬ برای اینکه گناهان جهان را بردارد و نام عیسی به او داده شده بود٬ پس عیسی٬ </w:t>
      </w:r>
      <w:r w:rsidRPr="00363DDE">
        <w:rPr>
          <w:rFonts w:ascii="Tahoma" w:hAnsi="Tahoma" w:cs="Tahoma"/>
          <w:i/>
          <w:iCs/>
          <w:rtl/>
        </w:rPr>
        <w:t>نام</w:t>
      </w:r>
      <w:r w:rsidRPr="00363DDE">
        <w:rPr>
          <w:rFonts w:ascii="Tahoma" w:hAnsi="Tahoma" w:cs="Tahoma"/>
          <w:rtl/>
        </w:rPr>
        <w:t xml:space="preserve"> است.</w:t>
      </w:r>
    </w:p>
    <w:p w:rsidR="005F5D4F" w:rsidRPr="00363DDE" w:rsidRDefault="005F5D4F" w:rsidP="0076687A">
      <w:pPr>
        <w:pStyle w:val="ListParagraph"/>
        <w:ind w:left="1080"/>
        <w:jc w:val="both"/>
        <w:rPr>
          <w:rFonts w:ascii="Tahoma" w:hAnsi="Tahoma" w:cs="Tahoma"/>
          <w:rtl/>
        </w:rPr>
      </w:pPr>
      <w:r w:rsidRPr="00363DDE">
        <w:rPr>
          <w:rFonts w:ascii="Tahoma" w:hAnsi="Tahoma" w:cs="Tahoma"/>
          <w:rtl/>
        </w:rPr>
        <w:t>و نام بر یک انسان قرار گرفته بود</w:t>
      </w:r>
      <w:r>
        <w:rPr>
          <w:rFonts w:ascii="Tahoma" w:hAnsi="Tahoma" w:cs="Tahoma"/>
          <w:rtl/>
        </w:rPr>
        <w:t>٬ نه یک کلیسا</w:t>
      </w:r>
      <w:r w:rsidRPr="00363DDE">
        <w:rPr>
          <w:rFonts w:ascii="Tahoma" w:hAnsi="Tahoma" w:cs="Tahoma"/>
          <w:rtl/>
        </w:rPr>
        <w:t>٬ نه یک فرقه٬ نه یک آیین٬ بلکه یک انسان. حال در می یابیم که او می شود مکان پرستش خدا٬ جائیکه شما او را پرستش می کنید</w:t>
      </w:r>
    </w:p>
    <w:p w:rsidR="005F5D4F" w:rsidRPr="00363DDE" w:rsidRDefault="005F5D4F" w:rsidP="0076687A">
      <w:pPr>
        <w:pStyle w:val="ListParagraph"/>
        <w:numPr>
          <w:ilvl w:val="0"/>
          <w:numId w:val="2"/>
        </w:numPr>
        <w:jc w:val="both"/>
        <w:rPr>
          <w:rFonts w:ascii="Tahoma" w:hAnsi="Tahoma" w:cs="Tahoma"/>
        </w:rPr>
      </w:pPr>
      <w:r w:rsidRPr="00363DDE">
        <w:rPr>
          <w:rFonts w:ascii="Tahoma" w:hAnsi="Tahoma" w:cs="Tahoma"/>
          <w:rtl/>
        </w:rPr>
        <w:t>حتّی قبل از اینکه به دنیا بیاید٬ عیسی نامیده شده بود. این بسیار حائز اهمیّت بود٬ توسط جبرئیل بود که این نام به مادر او داده شد٬ که او " عیسی ٬ پسر خدا " خوانده خواهد شد٬ یعنی چیزی که بود.</w:t>
      </w:r>
    </w:p>
    <w:p w:rsidR="005F5D4F" w:rsidRPr="00363DDE" w:rsidRDefault="005F5D4F" w:rsidP="0076687A">
      <w:pPr>
        <w:pStyle w:val="ListParagraph"/>
        <w:numPr>
          <w:ilvl w:val="0"/>
          <w:numId w:val="2"/>
        </w:numPr>
        <w:jc w:val="both"/>
        <w:rPr>
          <w:rFonts w:ascii="Tahoma" w:hAnsi="Tahoma" w:cs="Tahoma"/>
        </w:rPr>
      </w:pPr>
      <w:r w:rsidRPr="00363DDE">
        <w:rPr>
          <w:rFonts w:ascii="Tahoma" w:hAnsi="Tahoma" w:cs="Tahoma"/>
          <w:rtl/>
        </w:rPr>
        <w:t>پس ما آن را داریم. این تنها٬ تنها از آن اوست مکان برگزیده ی خدا برای پرستش. مکانی که خدا برگزید٬ خدا برگزید تا انسان را ملاقات کند٬ یک کلیسا نبود٬ یک فرقه نبود و نه در یک آیین٬ بلکه در مسیح. این تنها جایی است که خدا با یک انسان ملاقات خواهد کرد و او می تواند خدا را عبادت کند٬ در مسیح. این تنها مکان است. مهم نیست که شما متدیست٬ باپتیست٬ کاتولیک٬ پروتستان و یا هر چیز دیگری باشید٬ تنها یک مکان وجود دارد که می توانید به درستی خدا را پرستش نمایید و آن٬ در مسیح است.</w:t>
      </w:r>
    </w:p>
    <w:p w:rsidR="005F5D4F" w:rsidRPr="00363DDE" w:rsidRDefault="005F5D4F" w:rsidP="003B0E7B">
      <w:pPr>
        <w:pStyle w:val="ListParagraph"/>
        <w:ind w:left="1080"/>
        <w:jc w:val="both"/>
        <w:rPr>
          <w:rFonts w:ascii="Tahoma" w:hAnsi="Tahoma" w:cs="Tahoma"/>
          <w:rtl/>
        </w:rPr>
      </w:pPr>
      <w:r w:rsidRPr="00363DDE">
        <w:rPr>
          <w:rFonts w:ascii="Tahoma" w:hAnsi="Tahoma" w:cs="Tahoma"/>
          <w:rtl/>
        </w:rPr>
        <w:t>رومیان 8 : 1 می گوید: " پس هیچ قصاص نیست برا آنانی که در مسیح هستند. زیرا که شریعت روح حیات در مسیح مرا از شریعت گناه و موت آزاد گردانید " این انجیل است.</w:t>
      </w:r>
    </w:p>
    <w:p w:rsidR="005F5D4F" w:rsidRPr="00363DDE" w:rsidRDefault="005F5D4F" w:rsidP="0076687A">
      <w:pPr>
        <w:pStyle w:val="ListParagraph"/>
        <w:numPr>
          <w:ilvl w:val="0"/>
          <w:numId w:val="2"/>
        </w:numPr>
        <w:jc w:val="both"/>
        <w:rPr>
          <w:rFonts w:ascii="Tahoma" w:hAnsi="Tahoma" w:cs="Tahoma"/>
        </w:rPr>
      </w:pPr>
      <w:r w:rsidRPr="00363DDE">
        <w:rPr>
          <w:rFonts w:ascii="Tahoma" w:hAnsi="Tahoma" w:cs="Tahoma"/>
          <w:rtl/>
        </w:rPr>
        <w:t>ما می توانیم تفک</w:t>
      </w:r>
      <w:r>
        <w:rPr>
          <w:rFonts w:ascii="Tahoma" w:hAnsi="Tahoma" w:cs="Tahoma"/>
          <w:rtl/>
        </w:rPr>
        <w:t>ّ</w:t>
      </w:r>
      <w:r w:rsidRPr="00363DDE">
        <w:rPr>
          <w:rFonts w:ascii="Tahoma" w:hAnsi="Tahoma" w:cs="Tahoma"/>
          <w:rtl/>
        </w:rPr>
        <w:t>رات مختلفی داشته باشیم. بر اساس تئوریهای انسانی ممکن است متفاوت باشیم. شما می توانید به کلیسای متدیست بروید و باید یک متدیست باشید٬ به باپتیست بروید و باپتیست باشید٬ به کاتولیک بروید و کاتولیک باشید٬ امّا زمانیکه یکبار شما در مسیح تعمید یافته باشید و عضوی از بدن او باشید٬ دیگر تفاوتی نیست٬ دیوارهای محصور کننده برداشته شده و شما آزاد هستید٬ چون در مسیح عیسی هستید. و زمانیکه در مسیح عیسی هستید٬ خدا را در روح و راستی پرستش می کنید. این نقشه ی خدا برای شماست که او را در مسیح عیسی پرستش نمایید.</w:t>
      </w:r>
    </w:p>
    <w:p w:rsidR="005F5D4F" w:rsidRPr="00363DDE" w:rsidRDefault="005F5D4F" w:rsidP="0076687A">
      <w:pPr>
        <w:pStyle w:val="ListParagraph"/>
        <w:numPr>
          <w:ilvl w:val="0"/>
          <w:numId w:val="2"/>
        </w:numPr>
        <w:jc w:val="both"/>
        <w:rPr>
          <w:rFonts w:ascii="Tahoma" w:hAnsi="Tahoma" w:cs="Tahoma"/>
        </w:rPr>
      </w:pPr>
      <w:r w:rsidRPr="00363DDE">
        <w:rPr>
          <w:rFonts w:ascii="Tahoma" w:hAnsi="Tahoma" w:cs="Tahoma"/>
          <w:rtl/>
        </w:rPr>
        <w:t>هیچ کلیسای فرقه ای نمی تواند مدّعی این باشد٬ هیچ یک نمی توانند مدّعی این باشند. چطور جرٲت چنین ادعایی را دارید؟ تا اعمال روح ضد مسیح را بجا آورید٬ از مسیح فاصله بگیرید و از او فاصله بگیرید. نمی توانید این کار را انجام دهید. مسیح ٬ تنها جایی است که خدا ٬ پرستندگان را ملاقات می کند.</w:t>
      </w:r>
    </w:p>
    <w:p w:rsidR="005F5D4F" w:rsidRDefault="005F5D4F" w:rsidP="00AC4005">
      <w:pPr>
        <w:pStyle w:val="ListParagraph"/>
        <w:numPr>
          <w:ilvl w:val="0"/>
          <w:numId w:val="2"/>
        </w:numPr>
        <w:jc w:val="both"/>
        <w:rPr>
          <w:rFonts w:ascii="Tahoma" w:hAnsi="Tahoma" w:cs="Tahoma"/>
        </w:rPr>
      </w:pPr>
      <w:r w:rsidRPr="00363DDE">
        <w:rPr>
          <w:rFonts w:ascii="Tahoma" w:hAnsi="Tahoma" w:cs="Tahoma"/>
          <w:rtl/>
        </w:rPr>
        <w:t>مردم امروزه می گویند٬ کسانی بوده اند که به من گفته اند٬ مدّتی پیش یکنفر به من گفت:" برادر برانهام ٬ اگر نام شما در کتاب کلیسای ما نباشد٬ نمی توانید به ملکوت بروید" تابحال به این فکر کرده اید؟ چیزهای اینچنین را باور نکنید. آنها فکر می کنند شما یا باید به کلیسای معیّنی تعلّق داشته باشید یا اینکه نمی توانید به ملکوت برو</w:t>
      </w:r>
      <w:r>
        <w:rPr>
          <w:rFonts w:ascii="Tahoma" w:hAnsi="Tahoma" w:cs="Tahoma"/>
          <w:rtl/>
        </w:rPr>
        <w:t>ید. این اشتباه است. ایمان به این</w:t>
      </w:r>
      <w:r w:rsidRPr="00363DDE">
        <w:rPr>
          <w:rFonts w:ascii="Tahoma" w:hAnsi="Tahoma" w:cs="Tahoma"/>
          <w:rtl/>
        </w:rPr>
        <w:t xml:space="preserve"> تفک</w:t>
      </w:r>
      <w:r>
        <w:rPr>
          <w:rFonts w:ascii="Tahoma" w:hAnsi="Tahoma" w:cs="Tahoma"/>
          <w:rtl/>
        </w:rPr>
        <w:t>ّ</w:t>
      </w:r>
      <w:r w:rsidRPr="00363DDE">
        <w:rPr>
          <w:rFonts w:ascii="Tahoma" w:hAnsi="Tahoma" w:cs="Tahoma"/>
          <w:rtl/>
        </w:rPr>
        <w:t>ر٬ ایمان به ضد</w:t>
      </w:r>
      <w:r>
        <w:rPr>
          <w:rFonts w:ascii="Tahoma" w:hAnsi="Tahoma" w:cs="Tahoma"/>
          <w:rtl/>
        </w:rPr>
        <w:t>ّ</w:t>
      </w:r>
      <w:r w:rsidRPr="00363DDE">
        <w:rPr>
          <w:rFonts w:ascii="Tahoma" w:hAnsi="Tahoma" w:cs="Tahoma"/>
          <w:rtl/>
        </w:rPr>
        <w:t xml:space="preserve"> مسیح است. به شما می گویم: " اگر شما به چنین روحی ایمان دارید٬ گمراه گشته اید. این نشانه ی خوبی از گمراهی شماست٬ چون شما را از آنچه که او انجام داد دور می کند. خدا هرگز نام خویش را بر هیچ کلیسایی قرار نداد٬ بلکه آن را بر پسر خود عیسی مسیح قرار داد٬ زمانیکه او و پسر یکی گشتند. این مکان حقیقی پرستش است و بر بنیاد و صخره ی دیگری قرار نگرفته است</w:t>
      </w:r>
    </w:p>
    <w:p w:rsidR="005F5D4F" w:rsidRPr="00363DDE" w:rsidRDefault="005F5D4F" w:rsidP="00AC4005">
      <w:pPr>
        <w:pStyle w:val="ListParagraph"/>
        <w:ind w:left="1080"/>
        <w:jc w:val="both"/>
        <w:rPr>
          <w:rFonts w:ascii="Tahoma" w:hAnsi="Tahoma" w:cs="Tahoma"/>
        </w:rPr>
      </w:pPr>
    </w:p>
    <w:p w:rsidR="005F5D4F" w:rsidRPr="00363DDE" w:rsidRDefault="005F5D4F" w:rsidP="00FC15D2">
      <w:pPr>
        <w:pStyle w:val="ListParagraph"/>
        <w:ind w:left="1080"/>
        <w:jc w:val="center"/>
        <w:rPr>
          <w:rFonts w:ascii="Tahoma" w:hAnsi="Tahoma" w:cs="Tahoma"/>
          <w:rtl/>
        </w:rPr>
      </w:pPr>
      <w:r w:rsidRPr="00363DDE">
        <w:rPr>
          <w:rFonts w:ascii="Tahoma" w:hAnsi="Tahoma" w:cs="Tahoma"/>
          <w:rtl/>
        </w:rPr>
        <w:t>بر مسیح ٬ صخره ی مستحکم می ایستم</w:t>
      </w:r>
    </w:p>
    <w:p w:rsidR="005F5D4F" w:rsidRDefault="005F5D4F" w:rsidP="00FC15D2">
      <w:pPr>
        <w:pStyle w:val="ListParagraph"/>
        <w:ind w:left="1080"/>
        <w:jc w:val="center"/>
        <w:rPr>
          <w:rFonts w:ascii="Tahoma" w:hAnsi="Tahoma" w:cs="Tahoma"/>
          <w:rtl/>
        </w:rPr>
      </w:pPr>
      <w:r w:rsidRPr="00363DDE">
        <w:rPr>
          <w:rFonts w:ascii="Tahoma" w:hAnsi="Tahoma" w:cs="Tahoma"/>
          <w:rtl/>
        </w:rPr>
        <w:t>تمام سرزمینهای دیگر در شن ها فرو می روند.</w:t>
      </w:r>
    </w:p>
    <w:p w:rsidR="005F5D4F" w:rsidRPr="00363DDE" w:rsidRDefault="005F5D4F" w:rsidP="00FC15D2">
      <w:pPr>
        <w:pStyle w:val="ListParagraph"/>
        <w:ind w:left="1080"/>
        <w:jc w:val="center"/>
        <w:rPr>
          <w:rFonts w:ascii="Tahoma" w:hAnsi="Tahoma" w:cs="Tahoma"/>
          <w:rtl/>
        </w:rPr>
      </w:pPr>
    </w:p>
    <w:p w:rsidR="005F5D4F" w:rsidRPr="00363DDE" w:rsidRDefault="005F5D4F" w:rsidP="00897EDF">
      <w:pPr>
        <w:pStyle w:val="ListParagraph"/>
        <w:ind w:left="1080"/>
        <w:jc w:val="both"/>
        <w:rPr>
          <w:rFonts w:ascii="Tahoma" w:hAnsi="Tahoma" w:cs="Tahoma"/>
          <w:rtl/>
        </w:rPr>
      </w:pPr>
      <w:r w:rsidRPr="00363DDE">
        <w:rPr>
          <w:rFonts w:ascii="Tahoma" w:hAnsi="Tahoma" w:cs="Tahoma"/>
          <w:rtl/>
        </w:rPr>
        <w:t>فرقه ها خرد شده و سقوط خواهند نمود٬ امّت ها از بین خواهند رفت٬ امّا او تا ابدالآباد باقی خواهد بود. هیچ جای دیگری که انسان بتواند بیابد تا خدا را پرستش کند و خدا در آنجا با او تکل</w:t>
      </w:r>
      <w:r>
        <w:rPr>
          <w:rFonts w:ascii="Tahoma" w:hAnsi="Tahoma" w:cs="Tahoma"/>
          <w:rtl/>
        </w:rPr>
        <w:t>ّ</w:t>
      </w:r>
      <w:r w:rsidRPr="00363DDE">
        <w:rPr>
          <w:rFonts w:ascii="Tahoma" w:hAnsi="Tahoma" w:cs="Tahoma"/>
          <w:rtl/>
        </w:rPr>
        <w:t>م کند وجود ندارد٬ هیچ جایی به غیر از مسیح عیسی. این تنها مکان است٬ تنها مکانی که خدا برگزید تا نام خویش را در آن قرار دهد و تنها مکانی که خدا انسان را برای پرستش ملاقات می کند. شما گم گشته اید٬ اگر به چیز دیگری ایمان داشته باشید.</w:t>
      </w:r>
    </w:p>
    <w:p w:rsidR="005F5D4F" w:rsidRPr="00363DDE" w:rsidRDefault="005F5D4F" w:rsidP="00897EDF">
      <w:pPr>
        <w:pStyle w:val="ListParagraph"/>
        <w:numPr>
          <w:ilvl w:val="0"/>
          <w:numId w:val="2"/>
        </w:numPr>
        <w:jc w:val="both"/>
        <w:rPr>
          <w:rFonts w:ascii="Tahoma" w:hAnsi="Tahoma" w:cs="Tahoma"/>
        </w:rPr>
      </w:pPr>
      <w:r w:rsidRPr="00363DDE">
        <w:rPr>
          <w:rFonts w:ascii="Tahoma" w:hAnsi="Tahoma" w:cs="Tahoma"/>
          <w:rtl/>
        </w:rPr>
        <w:t xml:space="preserve">توجّه داشته باشید٬ تمام هفت عید یهودی در همان مکان برگزار می شد٬ آنها هرگز یک عید را </w:t>
      </w:r>
      <w:r w:rsidRPr="00363DDE">
        <w:rPr>
          <w:rFonts w:ascii="Tahoma" w:hAnsi="Tahoma" w:cs="Tahoma"/>
          <w:i/>
          <w:iCs/>
          <w:rtl/>
        </w:rPr>
        <w:t>اینجا</w:t>
      </w:r>
      <w:r w:rsidRPr="00363DDE">
        <w:rPr>
          <w:rFonts w:ascii="Tahoma" w:hAnsi="Tahoma" w:cs="Tahoma"/>
          <w:rtl/>
        </w:rPr>
        <w:t xml:space="preserve"> برای متدیست٬ یکی را هم در </w:t>
      </w:r>
      <w:r w:rsidRPr="00363DDE">
        <w:rPr>
          <w:rFonts w:ascii="Tahoma" w:hAnsi="Tahoma" w:cs="Tahoma"/>
          <w:i/>
          <w:iCs/>
          <w:rtl/>
        </w:rPr>
        <w:t>آنجا</w:t>
      </w:r>
      <w:r w:rsidRPr="00363DDE">
        <w:rPr>
          <w:rFonts w:ascii="Tahoma" w:hAnsi="Tahoma" w:cs="Tahoma"/>
          <w:rtl/>
        </w:rPr>
        <w:t xml:space="preserve"> برای باپتیست٬ یکی </w:t>
      </w:r>
      <w:r w:rsidRPr="00363DDE">
        <w:rPr>
          <w:rFonts w:ascii="Tahoma" w:hAnsi="Tahoma" w:cs="Tahoma"/>
          <w:i/>
          <w:iCs/>
          <w:rtl/>
        </w:rPr>
        <w:t>آنجا</w:t>
      </w:r>
      <w:r w:rsidRPr="00363DDE">
        <w:rPr>
          <w:rFonts w:ascii="Tahoma" w:hAnsi="Tahoma" w:cs="Tahoma"/>
          <w:rtl/>
        </w:rPr>
        <w:t xml:space="preserve"> برای پرزبیتری ها و یکی هم </w:t>
      </w:r>
      <w:r w:rsidRPr="00363DDE">
        <w:rPr>
          <w:rFonts w:ascii="Tahoma" w:hAnsi="Tahoma" w:cs="Tahoma"/>
          <w:i/>
          <w:iCs/>
          <w:rtl/>
        </w:rPr>
        <w:t>آنجا</w:t>
      </w:r>
      <w:r w:rsidRPr="00363DDE">
        <w:rPr>
          <w:rFonts w:ascii="Tahoma" w:hAnsi="Tahoma" w:cs="Tahoma"/>
          <w:rtl/>
        </w:rPr>
        <w:t xml:space="preserve"> برای کاتولیک ها و پروتستان ها برگزار نکردند. تمام آن هفت عید در یک مکان برگزار می شد.</w:t>
      </w:r>
    </w:p>
    <w:p w:rsidR="005F5D4F" w:rsidRPr="00363DDE" w:rsidRDefault="005F5D4F" w:rsidP="00897EDF">
      <w:pPr>
        <w:pStyle w:val="ListParagraph"/>
        <w:numPr>
          <w:ilvl w:val="0"/>
          <w:numId w:val="2"/>
        </w:numPr>
        <w:jc w:val="both"/>
        <w:rPr>
          <w:rFonts w:ascii="Tahoma" w:hAnsi="Tahoma" w:cs="Tahoma"/>
        </w:rPr>
      </w:pPr>
      <w:r w:rsidRPr="00363DDE">
        <w:rPr>
          <w:rFonts w:ascii="Tahoma" w:hAnsi="Tahoma" w:cs="Tahoma"/>
          <w:rtl/>
        </w:rPr>
        <w:t>این نمونه ای بسیار زیبا است. ما هفت دوره ی کلیسا را مرور کرده ایم که نشان می دهد خدا تمام هفت دوره ی کلیسا را در کلام حفظ کرده است٬ چون هر دوره ی کلیسا یک بخش از کلام را حاصل نموده است و هر زمانیکه آن را حاصل کرده اند٬ نور را دیده اند. درست مانند افرادی که ابتدا دریافتند که باید به نام عیسی مسیح تعمید گیرند. آنها چه کاری انجام دادند؟ از آن یک فرقه بوجود آوردند و همانجا مردند. سپس خدا از آنجا به سمت شخص دیگری حرکت کرد. او هرگز در هیچ یک از آن آیینها و دگم ها باقی نخواهد ماند. او کاری با آنها ندارد. هیچ چیز نیست که بخواهد خدا را منحرف نماید. کلام خدا مقدّس و ناب است. مسیح ٬ نقطه مرکزی پرستش خداست. او خداست.</w:t>
      </w:r>
    </w:p>
    <w:p w:rsidR="005F5D4F" w:rsidRPr="00363DDE" w:rsidRDefault="005F5D4F" w:rsidP="00897EDF">
      <w:pPr>
        <w:pStyle w:val="ListParagraph"/>
        <w:numPr>
          <w:ilvl w:val="0"/>
          <w:numId w:val="2"/>
        </w:numPr>
        <w:jc w:val="both"/>
        <w:rPr>
          <w:rFonts w:ascii="Tahoma" w:hAnsi="Tahoma" w:cs="Tahoma"/>
        </w:rPr>
      </w:pPr>
      <w:r w:rsidRPr="00363DDE">
        <w:rPr>
          <w:rFonts w:ascii="Tahoma" w:hAnsi="Tahoma" w:cs="Tahoma"/>
          <w:rtl/>
        </w:rPr>
        <w:t>تمام هفت عید باید در یک محل برگزار می شد. شما نمی توانستید عید را در جای دیگری برگزار کنید. بلکه هفت... هفت عید سالیانه ی آنها می بایست در یک مکان برگزار می شد. بنابراین٬ تمام هفت دوره ی کلیسا می بایست از یک مکان آمده باشد٬ مسیح بود که در تمام هفت دوره ی کلیسا صحبت می کرد. این کاملاً درست است. نمونه ی هفت دوره ی کلیسا٬ امّا آنها فرقه ها را از آن ایجاد نمودند</w:t>
      </w:r>
    </w:p>
    <w:p w:rsidR="005F5D4F" w:rsidRPr="00363DDE" w:rsidRDefault="005F5D4F" w:rsidP="00897EDF">
      <w:pPr>
        <w:pStyle w:val="ListParagraph"/>
        <w:numPr>
          <w:ilvl w:val="0"/>
          <w:numId w:val="2"/>
        </w:numPr>
        <w:jc w:val="both"/>
        <w:rPr>
          <w:rFonts w:ascii="Tahoma" w:hAnsi="Tahoma" w:cs="Tahoma"/>
        </w:rPr>
      </w:pPr>
      <w:r w:rsidRPr="00363DDE">
        <w:rPr>
          <w:rFonts w:ascii="Tahoma" w:hAnsi="Tahoma" w:cs="Tahoma"/>
          <w:rtl/>
        </w:rPr>
        <w:t>حال٬ تا زمانیکه اینجا هستیم٬ به یک نمونه ی دیگر نگاه کنیم٬ آن٬ نمونه ی فصح است که سایه ای از عیسی است. در اینجا به قربانی خون توسط مرگ توج</w:t>
      </w:r>
      <w:r>
        <w:rPr>
          <w:rFonts w:ascii="Tahoma" w:hAnsi="Tahoma" w:cs="Tahoma"/>
          <w:rtl/>
        </w:rPr>
        <w:t>ّ</w:t>
      </w:r>
      <w:r w:rsidRPr="00363DDE">
        <w:rPr>
          <w:rFonts w:ascii="Tahoma" w:hAnsi="Tahoma" w:cs="Tahoma"/>
          <w:rtl/>
        </w:rPr>
        <w:t xml:space="preserve">ه کنیم. قربانی خون جایی بود که حکایت از مسیح داشت. یک فرقه می تواند خون خود را بدهد٬ شما می توانید به خون یک کلیسا یا یک فرقه فکر کنید؟ مطمئناً خیر. این خون٬ باید از یک حیات و زندگی گرفته می شد تا حیات بخش باشد٬ و حیات٬ عیسی٬ بعنوان یک برّه آمد. برّه نمادی از مسیح و نمایانگر مسیح بود٬ زیرا او « برّه ی خدا بود » که یوحنّا او را معرفی نمود " که گناهان جهان را بر می دارد " ما در اینجا ٬ باب دوازدهم کتاب خروج ٬ می بینیم که عیسی نمایان می شود. </w:t>
      </w:r>
    </w:p>
    <w:p w:rsidR="005F5D4F" w:rsidRPr="00363DDE" w:rsidRDefault="005F5D4F" w:rsidP="00897EDF">
      <w:pPr>
        <w:pStyle w:val="ListParagraph"/>
        <w:numPr>
          <w:ilvl w:val="0"/>
          <w:numId w:val="2"/>
        </w:numPr>
        <w:jc w:val="both"/>
        <w:rPr>
          <w:rFonts w:ascii="Tahoma" w:hAnsi="Tahoma" w:cs="Tahoma"/>
        </w:rPr>
      </w:pPr>
      <w:r w:rsidRPr="00363DDE">
        <w:rPr>
          <w:rFonts w:ascii="Tahoma" w:hAnsi="Tahoma" w:cs="Tahoma"/>
          <w:rtl/>
        </w:rPr>
        <w:t>توجّه کنید٬ این تنها مکانی بود که مرگ نمی توانست آن را بزند. زمانیکه مرگ از تمام آن سرزمین عبور می کرد و همه ی قوم را می زد٬ تنها در یک مکان مشخص بود که نمی توانست وارد شود. تنها یک مکان! معنی آن٬ یک خانه نبود ٬ آنجا جایی بود که برّه ذبح شده بود. جائیکه خون برّه بود٬ جایی بود که فرشته مرگ نمی توانست عبور کند٬ چون آنجا٬ جایی بود که خدا نام خود را در آن قرار داده بود. و آن برّه ٬ در ابتدا به آن اشاره شده بود – یک برّه. توجّه کنید. این مکانی بود که فرشته مرگ نمی توانست به آن وارد شود.</w:t>
      </w:r>
    </w:p>
    <w:p w:rsidR="005F5D4F" w:rsidRPr="00363DDE" w:rsidRDefault="005F5D4F" w:rsidP="00077174">
      <w:pPr>
        <w:pStyle w:val="ListParagraph"/>
        <w:numPr>
          <w:ilvl w:val="0"/>
          <w:numId w:val="2"/>
        </w:numPr>
        <w:jc w:val="both"/>
        <w:rPr>
          <w:rFonts w:ascii="Tahoma" w:hAnsi="Tahoma" w:cs="Tahoma"/>
        </w:rPr>
      </w:pPr>
      <w:r w:rsidRPr="00363DDE">
        <w:rPr>
          <w:rFonts w:ascii="Tahoma" w:hAnsi="Tahoma" w:cs="Tahoma"/>
          <w:rtl/>
        </w:rPr>
        <w:t>و امروز نیز به همین صورت است. تنها یک مکان وجود دارد که مرگ روحانی نمی تواند به آن وارد شود و آن٬ کلام است. مرگ نمی تواند به کلام وارد شود ٬ زیرا این کلام زنده ی خدا است.</w:t>
      </w:r>
    </w:p>
    <w:p w:rsidR="005F5D4F" w:rsidRPr="00363DDE" w:rsidRDefault="005F5D4F" w:rsidP="00077174">
      <w:pPr>
        <w:pStyle w:val="ListParagraph"/>
        <w:ind w:left="1080"/>
        <w:jc w:val="both"/>
        <w:rPr>
          <w:rFonts w:ascii="Tahoma" w:hAnsi="Tahoma" w:cs="Tahoma"/>
          <w:rtl/>
        </w:rPr>
      </w:pPr>
      <w:r w:rsidRPr="00363DDE">
        <w:rPr>
          <w:rFonts w:ascii="Tahoma" w:hAnsi="Tahoma" w:cs="Tahoma"/>
          <w:rtl/>
        </w:rPr>
        <w:t>امّا زمانیکه شما تفکرات انسانی را با آن یکی می کنید٬ کلام از آن جدا می شود٬ کلام مثل آب از روغن جدا می شود. شما نمی توانید این دو را با هم ادغام کنید. بنابراین٬ می بینید٬ زمانیکه تفک</w:t>
      </w:r>
      <w:r>
        <w:rPr>
          <w:rFonts w:ascii="Tahoma" w:hAnsi="Tahoma" w:cs="Tahoma"/>
          <w:rtl/>
        </w:rPr>
        <w:t>ّ</w:t>
      </w:r>
      <w:r w:rsidRPr="00363DDE">
        <w:rPr>
          <w:rFonts w:ascii="Tahoma" w:hAnsi="Tahoma" w:cs="Tahoma"/>
          <w:rtl/>
        </w:rPr>
        <w:t xml:space="preserve">رات و عقاید انسانی به یک فرقه وارد می شود٬ همه ی آنها به دنبال آن حرکت می کنند و کلام در آنجا محو می گردد٬ و با یک فرد دیگر حرکت می کند و </w:t>
      </w:r>
      <w:r>
        <w:rPr>
          <w:rFonts w:ascii="Tahoma" w:hAnsi="Tahoma" w:cs="Tahoma"/>
          <w:rtl/>
        </w:rPr>
        <w:t>آنرا بیشتر رشد می دهد.حرکت کلام</w:t>
      </w:r>
      <w:r w:rsidRPr="00363DDE">
        <w:rPr>
          <w:rFonts w:ascii="Tahoma" w:hAnsi="Tahoma" w:cs="Tahoma"/>
          <w:rtl/>
        </w:rPr>
        <w:t>٬ یک حرکت آنی است٬ از عدالت به تقدّس٬ تعمید روح القدس و ... مسیری که خدا در آن حرکت می کند را میبینید؟ او در تمام مدّت٬ از همین طریق٬ نام خویش را آورده است٬ چون او کلمه است.</w:t>
      </w:r>
    </w:p>
    <w:p w:rsidR="005F5D4F" w:rsidRPr="00363DDE" w:rsidRDefault="005F5D4F" w:rsidP="00077174">
      <w:pPr>
        <w:pStyle w:val="ListParagraph"/>
        <w:ind w:left="1080"/>
        <w:jc w:val="both"/>
        <w:rPr>
          <w:rFonts w:ascii="Tahoma" w:hAnsi="Tahoma" w:cs="Tahoma"/>
          <w:rtl/>
        </w:rPr>
      </w:pPr>
      <w:r w:rsidRPr="00363DDE">
        <w:rPr>
          <w:rFonts w:ascii="Tahoma" w:hAnsi="Tahoma" w:cs="Tahoma"/>
          <w:rtl/>
        </w:rPr>
        <w:t>توجّه داشته باشید٬ او نمی تواند بمیرد. کلام حیات نمی تواند بمیرد.</w:t>
      </w:r>
    </w:p>
    <w:p w:rsidR="005F5D4F" w:rsidRPr="00363DDE" w:rsidRDefault="005F5D4F" w:rsidP="00077174">
      <w:pPr>
        <w:pStyle w:val="ListParagraph"/>
        <w:numPr>
          <w:ilvl w:val="0"/>
          <w:numId w:val="2"/>
        </w:numPr>
        <w:jc w:val="both"/>
        <w:rPr>
          <w:rFonts w:ascii="Tahoma" w:hAnsi="Tahoma" w:cs="Tahoma"/>
        </w:rPr>
      </w:pPr>
      <w:r w:rsidRPr="00363DDE">
        <w:rPr>
          <w:rFonts w:ascii="Tahoma" w:hAnsi="Tahoma" w:cs="Tahoma"/>
          <w:rtl/>
        </w:rPr>
        <w:t>توجّه کنید که چقدر کامل و بی نقص است. برای فرشته ی مرگ٬ زدن روشنفکران مصر ممنوع نبود٬ سرزمین های مقدّس آن٬ ساختمانهای بزرگ و عظیم و فرعون های آن یا کاهنان آن سرزمین٬ فرشته ی مرگ٬ از زدن هیچ کدام برحذر نشده بود. او می توانست هر مکان و شخصی را بزند٬ امّا جایی که برّه بود را نمی توانست بزند. مرگ نمی تواند مکانی را که مهی</w:t>
      </w:r>
      <w:r>
        <w:rPr>
          <w:rFonts w:ascii="Tahoma" w:hAnsi="Tahoma" w:cs="Tahoma"/>
          <w:rtl/>
        </w:rPr>
        <w:t>ّ</w:t>
      </w:r>
      <w:r w:rsidRPr="00363DDE">
        <w:rPr>
          <w:rFonts w:ascii="Tahoma" w:hAnsi="Tahoma" w:cs="Tahoma"/>
          <w:rtl/>
        </w:rPr>
        <w:t xml:space="preserve">ا شده ی از جانب خداوند است بزند٬ و آن مکان٬ </w:t>
      </w:r>
      <w:r w:rsidRPr="00FB76E8">
        <w:rPr>
          <w:rFonts w:ascii="Tahoma" w:hAnsi="Tahoma" w:cs="Tahoma"/>
          <w:rtl/>
        </w:rPr>
        <w:t>در برّه است.</w:t>
      </w:r>
    </w:p>
    <w:p w:rsidR="005F5D4F" w:rsidRPr="00363DDE" w:rsidRDefault="005F5D4F" w:rsidP="00897EDF">
      <w:pPr>
        <w:pStyle w:val="ListParagraph"/>
        <w:numPr>
          <w:ilvl w:val="0"/>
          <w:numId w:val="2"/>
        </w:numPr>
        <w:jc w:val="both"/>
        <w:rPr>
          <w:rFonts w:ascii="Tahoma" w:hAnsi="Tahoma" w:cs="Tahoma"/>
        </w:rPr>
      </w:pPr>
      <w:r w:rsidRPr="00363DDE">
        <w:rPr>
          <w:rFonts w:ascii="Tahoma" w:hAnsi="Tahoma" w:cs="Tahoma"/>
          <w:rtl/>
        </w:rPr>
        <w:t>توجّه داشته باشید٬ نه حتّی ... حتّی زدن اسرائیل یا کاهنان عبرانی یا هریک از فرقه ها و دسته های آنان نیز برای فرشته مرگ ممنوع نبود. تمام آنها باید در مکان برگزیده و مهیّا شده ی خدا می بودند٬ در غیر اینصورت٬ مرگ آنها را می زد.</w:t>
      </w:r>
    </w:p>
    <w:p w:rsidR="005F5D4F" w:rsidRPr="00363DDE" w:rsidRDefault="005F5D4F" w:rsidP="00FB76E8">
      <w:pPr>
        <w:pStyle w:val="ListParagraph"/>
        <w:numPr>
          <w:ilvl w:val="0"/>
          <w:numId w:val="2"/>
        </w:numPr>
        <w:jc w:val="both"/>
        <w:rPr>
          <w:rFonts w:ascii="Tahoma" w:hAnsi="Tahoma" w:cs="Tahoma"/>
        </w:rPr>
      </w:pPr>
      <w:r w:rsidRPr="00363DDE">
        <w:rPr>
          <w:rFonts w:ascii="Tahoma" w:hAnsi="Tahoma" w:cs="Tahoma"/>
          <w:rtl/>
        </w:rPr>
        <w:t>کلیسا٬ هر جایی که هستید٬ به هرچه که تعلّق دارید٬ برای من تفاوتی ندارد. امّا٬ یک چیز هست که باید بدانید٬ شما یا باید در مسیح باشید و یا مرده اید. خارج از او نمی توانید زندگی کنید. بعنوان یک ساختمان٬ شاید کلیسای خوبی داشته باشید٬ بعنوان یک انسان٬ دوستی شما خوب باشد. امّا هنگامیکه شما بدن٬ خون و کلام عیسی مسیح را رد می کنید٬ در همان لحظه ای که این کار را می کنید</w:t>
      </w:r>
      <w:r>
        <w:rPr>
          <w:rFonts w:ascii="Tahoma" w:hAnsi="Tahoma" w:cs="Tahoma"/>
          <w:rtl/>
        </w:rPr>
        <w:t>٬ مرده اید. این</w:t>
      </w:r>
      <w:r w:rsidRPr="00363DDE">
        <w:rPr>
          <w:rFonts w:ascii="Tahoma" w:hAnsi="Tahoma" w:cs="Tahoma"/>
          <w:rtl/>
        </w:rPr>
        <w:t>٬ مکان برگزیده ی خدا برای پرستش است. آنجا٬ دقیقاً جایی است که نام خداوند در آن قرار دارد. آنجا جایی است که او برگزید تا نام خویش را بر آن قرار دهد٬ نه در کلیسا٬ بلکه در پسر٬ عیسی مسیح.</w:t>
      </w:r>
    </w:p>
    <w:p w:rsidR="005F5D4F" w:rsidRPr="00363DDE" w:rsidRDefault="005F5D4F" w:rsidP="00FB76E8">
      <w:pPr>
        <w:pStyle w:val="ListParagraph"/>
        <w:numPr>
          <w:ilvl w:val="0"/>
          <w:numId w:val="2"/>
        </w:numPr>
        <w:jc w:val="both"/>
        <w:rPr>
          <w:rFonts w:ascii="Tahoma" w:hAnsi="Tahoma" w:cs="Tahoma"/>
        </w:rPr>
      </w:pPr>
      <w:r w:rsidRPr="00363DDE">
        <w:rPr>
          <w:rFonts w:ascii="Tahoma" w:hAnsi="Tahoma" w:cs="Tahoma"/>
          <w:rtl/>
        </w:rPr>
        <w:t>توجّه کنید٬ ایمنی٬ در مکانی که او برگزید قرار دارد٬ یعنی در برّه ی او٬ و در نام برّه.</w:t>
      </w:r>
    </w:p>
    <w:p w:rsidR="005F5D4F" w:rsidRPr="00363DDE" w:rsidRDefault="005F5D4F" w:rsidP="00897EDF">
      <w:pPr>
        <w:pStyle w:val="ListParagraph"/>
        <w:numPr>
          <w:ilvl w:val="0"/>
          <w:numId w:val="2"/>
        </w:numPr>
        <w:jc w:val="both"/>
        <w:rPr>
          <w:rFonts w:ascii="Tahoma" w:hAnsi="Tahoma" w:cs="Tahoma"/>
        </w:rPr>
      </w:pPr>
      <w:r w:rsidRPr="00363DDE">
        <w:rPr>
          <w:rFonts w:ascii="Tahoma" w:hAnsi="Tahoma" w:cs="Tahoma"/>
          <w:rtl/>
        </w:rPr>
        <w:t>توجّه داشته باشید که این برّه یک برّه ی مونث نبود بلکه یک برّه ی مذکر بود. نه یک کلیسا٬ بلکه نام او ( مذک</w:t>
      </w:r>
      <w:r>
        <w:rPr>
          <w:rFonts w:ascii="Tahoma" w:hAnsi="Tahoma" w:cs="Tahoma"/>
          <w:rtl/>
        </w:rPr>
        <w:t>ّ</w:t>
      </w:r>
      <w:r w:rsidRPr="00363DDE">
        <w:rPr>
          <w:rFonts w:ascii="Tahoma" w:hAnsi="Tahoma" w:cs="Tahoma"/>
          <w:rtl/>
        </w:rPr>
        <w:t>ر ) نه یک نام مون</w:t>
      </w:r>
      <w:r>
        <w:rPr>
          <w:rFonts w:ascii="Tahoma" w:hAnsi="Tahoma" w:cs="Tahoma"/>
          <w:rtl/>
        </w:rPr>
        <w:t>ّ</w:t>
      </w:r>
      <w:r w:rsidRPr="00363DDE">
        <w:rPr>
          <w:rFonts w:ascii="Tahoma" w:hAnsi="Tahoma" w:cs="Tahoma"/>
          <w:rtl/>
        </w:rPr>
        <w:t>ث٬ بلکه نام او ( مذک</w:t>
      </w:r>
      <w:r>
        <w:rPr>
          <w:rFonts w:ascii="Tahoma" w:hAnsi="Tahoma" w:cs="Tahoma"/>
          <w:rtl/>
        </w:rPr>
        <w:t>ّ</w:t>
      </w:r>
      <w:r w:rsidRPr="00363DDE">
        <w:rPr>
          <w:rFonts w:ascii="Tahoma" w:hAnsi="Tahoma" w:cs="Tahoma"/>
          <w:rtl/>
        </w:rPr>
        <w:t>ر ) ٬ برّه.</w:t>
      </w:r>
    </w:p>
    <w:p w:rsidR="005F5D4F" w:rsidRPr="00363DDE" w:rsidRDefault="005F5D4F" w:rsidP="00897EDF">
      <w:pPr>
        <w:pStyle w:val="ListParagraph"/>
        <w:numPr>
          <w:ilvl w:val="0"/>
          <w:numId w:val="2"/>
        </w:numPr>
        <w:jc w:val="both"/>
        <w:rPr>
          <w:rFonts w:ascii="Tahoma" w:hAnsi="Tahoma" w:cs="Tahoma"/>
        </w:rPr>
      </w:pPr>
      <w:r w:rsidRPr="00363DDE">
        <w:rPr>
          <w:rFonts w:ascii="Tahoma" w:hAnsi="Tahoma" w:cs="Tahoma"/>
          <w:rtl/>
        </w:rPr>
        <w:t>حال ما می گوییم " کلیسا٬ با عظمت٬ کلیسای مقتد</w:t>
      </w:r>
      <w:r>
        <w:rPr>
          <w:rFonts w:ascii="Tahoma" w:hAnsi="Tahoma" w:cs="Tahoma"/>
          <w:rtl/>
        </w:rPr>
        <w:t>ر</w:t>
      </w:r>
      <w:r w:rsidRPr="00363DDE">
        <w:rPr>
          <w:rFonts w:ascii="Tahoma" w:hAnsi="Tahoma" w:cs="Tahoma"/>
          <w:rtl/>
        </w:rPr>
        <w:t xml:space="preserve">٬ چنین کرد و یا چنان کرد٬ ما اعضای زیادی را جذب کرده ایم. </w:t>
      </w:r>
      <w:r>
        <w:rPr>
          <w:rFonts w:ascii="Tahoma" w:hAnsi="Tahoma" w:cs="Tahoma"/>
          <w:rtl/>
        </w:rPr>
        <w:t>ما آمار بالایی از اعضا را داریم</w:t>
      </w:r>
      <w:r w:rsidRPr="00363DDE">
        <w:rPr>
          <w:rFonts w:ascii="Tahoma" w:hAnsi="Tahoma" w:cs="Tahoma"/>
          <w:rtl/>
        </w:rPr>
        <w:t>. او ( مون</w:t>
      </w:r>
      <w:r>
        <w:rPr>
          <w:rFonts w:ascii="Tahoma" w:hAnsi="Tahoma" w:cs="Tahoma"/>
          <w:rtl/>
        </w:rPr>
        <w:t>ّ</w:t>
      </w:r>
      <w:r w:rsidRPr="00363DDE">
        <w:rPr>
          <w:rFonts w:ascii="Tahoma" w:hAnsi="Tahoma" w:cs="Tahoma"/>
          <w:rtl/>
        </w:rPr>
        <w:t xml:space="preserve">ث – کلیسا ) عظیم است. </w:t>
      </w:r>
    </w:p>
    <w:p w:rsidR="005F5D4F" w:rsidRPr="00363DDE" w:rsidRDefault="005F5D4F" w:rsidP="00FB76E8">
      <w:pPr>
        <w:pStyle w:val="ListParagraph"/>
        <w:ind w:left="1080"/>
        <w:jc w:val="both"/>
        <w:rPr>
          <w:rFonts w:ascii="Tahoma" w:hAnsi="Tahoma" w:cs="Tahoma"/>
          <w:rtl/>
        </w:rPr>
      </w:pPr>
      <w:r w:rsidRPr="00363DDE">
        <w:rPr>
          <w:rFonts w:ascii="Tahoma" w:hAnsi="Tahoma" w:cs="Tahoma"/>
          <w:rtl/>
        </w:rPr>
        <w:t>امّا٬ خدا هرگز چیزی در مورد یک او ( مون</w:t>
      </w:r>
      <w:r>
        <w:rPr>
          <w:rFonts w:ascii="Tahoma" w:hAnsi="Tahoma" w:cs="Tahoma"/>
          <w:rtl/>
        </w:rPr>
        <w:t>ّ</w:t>
      </w:r>
      <w:r w:rsidRPr="00363DDE">
        <w:rPr>
          <w:rFonts w:ascii="Tahoma" w:hAnsi="Tahoma" w:cs="Tahoma"/>
          <w:rtl/>
        </w:rPr>
        <w:t>ث ) نگفته است٬ او گفته است او ( مذک</w:t>
      </w:r>
      <w:r>
        <w:rPr>
          <w:rFonts w:ascii="Tahoma" w:hAnsi="Tahoma" w:cs="Tahoma"/>
          <w:rtl/>
        </w:rPr>
        <w:t>ّ</w:t>
      </w:r>
      <w:r w:rsidRPr="00363DDE">
        <w:rPr>
          <w:rFonts w:ascii="Tahoma" w:hAnsi="Tahoma" w:cs="Tahoma"/>
          <w:rtl/>
        </w:rPr>
        <w:t>ر ) مکان ملاقات است٬ برّه٬ نه کلیسا. او نام او ( مون</w:t>
      </w:r>
      <w:r>
        <w:rPr>
          <w:rFonts w:ascii="Tahoma" w:hAnsi="Tahoma" w:cs="Tahoma"/>
          <w:rtl/>
        </w:rPr>
        <w:t>ّ</w:t>
      </w:r>
      <w:r w:rsidRPr="00363DDE">
        <w:rPr>
          <w:rFonts w:ascii="Tahoma" w:hAnsi="Tahoma" w:cs="Tahoma"/>
          <w:rtl/>
        </w:rPr>
        <w:t>ث ) را هیچ جا قرار نداده است بلکه نام خود را در او ( مذک</w:t>
      </w:r>
      <w:r>
        <w:rPr>
          <w:rFonts w:ascii="Tahoma" w:hAnsi="Tahoma" w:cs="Tahoma"/>
          <w:rtl/>
        </w:rPr>
        <w:t>ّ</w:t>
      </w:r>
      <w:r w:rsidRPr="00363DDE">
        <w:rPr>
          <w:rFonts w:ascii="Tahoma" w:hAnsi="Tahoma" w:cs="Tahoma"/>
          <w:rtl/>
        </w:rPr>
        <w:t>ر ) قرار داد. " تمام کاری که ما باید انجام دهیم٬ در قول و فعل٬ همه را باید در نام عیسی مسیح انجام دهیم. " اگر دعا می کنیم٬ باید به نام عیسی دعا کنیم. اگر درخواستی می کنیم٬ باید به نام عیسی بخواهیم.</w:t>
      </w:r>
      <w:r>
        <w:rPr>
          <w:rFonts w:ascii="Tahoma" w:hAnsi="Tahoma" w:cs="Tahoma"/>
          <w:rtl/>
        </w:rPr>
        <w:t xml:space="preserve"> </w:t>
      </w:r>
      <w:r w:rsidRPr="00363DDE">
        <w:rPr>
          <w:rFonts w:ascii="Tahoma" w:hAnsi="Tahoma" w:cs="Tahoma"/>
          <w:rtl/>
        </w:rPr>
        <w:t>اگر راه می رویم٬ به نام عیسی راه می رویم٬ اگر حرف می زنیم٬ به نام عیس</w:t>
      </w:r>
      <w:r>
        <w:rPr>
          <w:rFonts w:ascii="Tahoma" w:hAnsi="Tahoma" w:cs="Tahoma"/>
          <w:rtl/>
        </w:rPr>
        <w:t>ی حرف بزنیم. اگر تعمید می گیریم</w:t>
      </w:r>
      <w:r w:rsidRPr="00363DDE">
        <w:rPr>
          <w:rFonts w:ascii="Tahoma" w:hAnsi="Tahoma" w:cs="Tahoma"/>
          <w:rtl/>
        </w:rPr>
        <w:t>٬ باید به نام عیسی مسیح تعمید بگیریم. چراکه " هرآنچه می کنیم٬ در قول و فعل همه را باید به نام عیسی مسیح انجام دهیم. "</w:t>
      </w:r>
    </w:p>
    <w:p w:rsidR="005F5D4F" w:rsidRPr="00363DDE" w:rsidRDefault="005F5D4F" w:rsidP="00FB76E8">
      <w:pPr>
        <w:pStyle w:val="ListParagraph"/>
        <w:numPr>
          <w:ilvl w:val="0"/>
          <w:numId w:val="2"/>
        </w:numPr>
        <w:jc w:val="both"/>
        <w:rPr>
          <w:rFonts w:ascii="Tahoma" w:hAnsi="Tahoma" w:cs="Tahoma"/>
        </w:rPr>
      </w:pPr>
      <w:r w:rsidRPr="00363DDE">
        <w:rPr>
          <w:rFonts w:ascii="Tahoma" w:hAnsi="Tahoma" w:cs="Tahoma"/>
          <w:rtl/>
        </w:rPr>
        <w:t>مدّتها پیش با یک دوستی صحبت می کردم. او م</w:t>
      </w:r>
      <w:r>
        <w:rPr>
          <w:rFonts w:ascii="Tahoma" w:hAnsi="Tahoma" w:cs="Tahoma"/>
          <w:rtl/>
        </w:rPr>
        <w:t>ی</w:t>
      </w:r>
      <w:r w:rsidRPr="00363DDE">
        <w:rPr>
          <w:rFonts w:ascii="Tahoma" w:hAnsi="Tahoma" w:cs="Tahoma"/>
          <w:rtl/>
        </w:rPr>
        <w:t xml:space="preserve"> گفت</w:t>
      </w:r>
      <w:r>
        <w:rPr>
          <w:rFonts w:ascii="Tahoma" w:hAnsi="Tahoma" w:cs="Tahoma"/>
          <w:rtl/>
        </w:rPr>
        <w:t>:" برادر برانهام</w:t>
      </w:r>
      <w:r w:rsidRPr="00363DDE">
        <w:rPr>
          <w:rFonts w:ascii="Tahoma" w:hAnsi="Tahoma" w:cs="Tahoma"/>
          <w:rtl/>
        </w:rPr>
        <w:t xml:space="preserve">٬ همسر من٬ من... " او گفت: " نام او فلان و فلان است " این دوست من یک خادم است و شاید الآن اینجا نشسته باشد. او می گفت: " همسر من " می گفت: " او نام من را گرفت" من او را جونز </w:t>
      </w:r>
      <w:r w:rsidRPr="00363DDE">
        <w:rPr>
          <w:rFonts w:ascii="Tahoma" w:hAnsi="Tahoma" w:cs="Tahoma"/>
        </w:rPr>
        <w:t>Jones</w:t>
      </w:r>
      <w:r w:rsidRPr="00363DDE">
        <w:rPr>
          <w:rFonts w:ascii="Tahoma" w:hAnsi="Tahoma" w:cs="Tahoma"/>
          <w:rtl/>
        </w:rPr>
        <w:t xml:space="preserve"> صدایش خواهم کرد.او می گفت: " حال او دیگر مجبور نیست هر روز صبح از خواب بیدار شود و جاروب را برداشته و بگوید٬ به نام جونز زمین را جارو می کنم٬ به نام جونز ظرفها را می شویم٬ به نام جونز لباسها را مرتّب می کنم " او می گفت: " فکر نمی کنم که اصلاً مجبور باشید هیچ اسمی را بخوانید "</w:t>
      </w:r>
    </w:p>
    <w:p w:rsidR="005F5D4F" w:rsidRPr="00363DDE" w:rsidRDefault="005F5D4F" w:rsidP="00363DDE">
      <w:pPr>
        <w:pStyle w:val="ListParagraph"/>
        <w:ind w:left="1080"/>
        <w:jc w:val="both"/>
        <w:rPr>
          <w:rFonts w:ascii="Tahoma" w:hAnsi="Tahoma" w:cs="Tahoma"/>
          <w:rtl/>
        </w:rPr>
      </w:pPr>
      <w:r w:rsidRPr="00363DDE">
        <w:rPr>
          <w:rFonts w:ascii="Tahoma" w:hAnsi="Tahoma" w:cs="Tahoma"/>
          <w:rtl/>
        </w:rPr>
        <w:t xml:space="preserve">گفتم: " گمان می کنم که اینگونه باشید " درست است. </w:t>
      </w:r>
    </w:p>
    <w:p w:rsidR="005F5D4F" w:rsidRPr="00363DDE" w:rsidRDefault="005F5D4F" w:rsidP="00FB76E8">
      <w:pPr>
        <w:pStyle w:val="ListParagraph"/>
        <w:ind w:left="1080"/>
        <w:jc w:val="both"/>
        <w:rPr>
          <w:rFonts w:ascii="Tahoma" w:hAnsi="Tahoma" w:cs="Tahoma"/>
          <w:rtl/>
        </w:rPr>
      </w:pPr>
      <w:r w:rsidRPr="00363DDE">
        <w:rPr>
          <w:rFonts w:ascii="Tahoma" w:hAnsi="Tahoma" w:cs="Tahoma"/>
          <w:rtl/>
        </w:rPr>
        <w:t xml:space="preserve">او می گفت: " خوب٬ چرا؟ او مجبور نیست که این کار را بکند و هر کاری که می خواهد انجام دهد بگوید به نام جونز. " </w:t>
      </w:r>
    </w:p>
    <w:p w:rsidR="005F5D4F" w:rsidRDefault="005F5D4F" w:rsidP="00897EDF">
      <w:pPr>
        <w:pStyle w:val="ListParagraph"/>
        <w:numPr>
          <w:ilvl w:val="0"/>
          <w:numId w:val="2"/>
        </w:numPr>
        <w:jc w:val="both"/>
        <w:rPr>
          <w:rFonts w:ascii="Tahoma" w:hAnsi="Tahoma" w:cs="Tahoma"/>
        </w:rPr>
      </w:pPr>
      <w:r>
        <w:rPr>
          <w:rFonts w:ascii="Tahoma" w:hAnsi="Tahoma" w:cs="Tahoma"/>
          <w:rtl/>
        </w:rPr>
        <w:t>من گفتم: " ولی شما هرگز یکباره در خیابان راه نیفتادید که او را بگیرید و بگویید: " بیا جونز " او باید ابتدا از طریق یک تشریفات٬ یک جشن عروسی٬ یک جونز می شد٬ در غیر اینصورت شما در زنا زندگی می کنید٬ به همین صورت اگر شما به هر طریقی به غیر از نام عیسی مسیح تعمید یافته باشید٬ این تعمید یک زنا بوده و در هیچ جای کتاب مقدّس نیز یافت نمی شود. " پس " هر آنچه می کنید٬ در قول و فعل به نام عیسی انجام دهید " امّا شما باید ابتدا نام او را بر خود بگیرید.</w:t>
      </w:r>
    </w:p>
    <w:p w:rsidR="005F5D4F" w:rsidRDefault="005F5D4F" w:rsidP="00897EDF">
      <w:pPr>
        <w:pStyle w:val="ListParagraph"/>
        <w:numPr>
          <w:ilvl w:val="0"/>
          <w:numId w:val="2"/>
        </w:numPr>
        <w:jc w:val="both"/>
        <w:rPr>
          <w:rFonts w:ascii="Tahoma" w:hAnsi="Tahoma" w:cs="Tahoma"/>
        </w:rPr>
      </w:pPr>
      <w:r>
        <w:rPr>
          <w:rFonts w:ascii="Tahoma" w:hAnsi="Tahoma" w:cs="Tahoma"/>
          <w:rtl/>
        </w:rPr>
        <w:t>امشب٬ در این ساختمان٬ زنهای خوب زیادی نشسته اند٬ زنانی محترم و با وقار٬ ولی تنها یکی از آنها خانم: ویلیام برانهام است. او کسی است که با من به منزل می رود. اوست که همسر من است.</w:t>
      </w:r>
    </w:p>
    <w:p w:rsidR="005F5D4F" w:rsidRDefault="005F5D4F" w:rsidP="00252AEE">
      <w:pPr>
        <w:pStyle w:val="ListParagraph"/>
        <w:numPr>
          <w:ilvl w:val="0"/>
          <w:numId w:val="2"/>
        </w:numPr>
        <w:jc w:val="both"/>
        <w:rPr>
          <w:rFonts w:ascii="Tahoma" w:hAnsi="Tahoma" w:cs="Tahoma"/>
        </w:rPr>
      </w:pPr>
      <w:r>
        <w:rPr>
          <w:rFonts w:ascii="Tahoma" w:hAnsi="Tahoma" w:cs="Tahoma"/>
          <w:rtl/>
        </w:rPr>
        <w:t>در این دنیا٬ افراد خوب بسیاری وجود دارند٬ کلیساهای خوب٬ امّا تنها یک خانم: عیسی مسیح وجود دارد که او بدنبال او خواهد آمد.آنجا جایی است که نام او قرار می گیرد٬ جایی که پرستش او برپا است. تنها در او ( مونّث ) و در او ( مونّث ). این حقیقت است. اوه٬ بله آقا. ما حقیقت این امر را در می یابیم.</w:t>
      </w:r>
    </w:p>
    <w:p w:rsidR="005F5D4F" w:rsidRDefault="005F5D4F" w:rsidP="00252AEE">
      <w:pPr>
        <w:pStyle w:val="ListParagraph"/>
        <w:numPr>
          <w:ilvl w:val="0"/>
          <w:numId w:val="2"/>
        </w:numPr>
        <w:jc w:val="both"/>
        <w:rPr>
          <w:rFonts w:ascii="Tahoma" w:hAnsi="Tahoma" w:cs="Tahoma"/>
        </w:rPr>
      </w:pPr>
      <w:r>
        <w:rPr>
          <w:rFonts w:ascii="Tahoma" w:hAnsi="Tahoma" w:cs="Tahoma"/>
          <w:rtl/>
        </w:rPr>
        <w:t>حال٬ به این دلیل است که ما هر آنچه انجام می دهیم " در قول و فعل همه را به نام عیسی مسیح انجام می دهیم."</w:t>
      </w:r>
    </w:p>
    <w:p w:rsidR="005F5D4F" w:rsidRDefault="005F5D4F" w:rsidP="00252AEE">
      <w:pPr>
        <w:pStyle w:val="ListParagraph"/>
        <w:ind w:left="1080"/>
        <w:jc w:val="both"/>
        <w:rPr>
          <w:rFonts w:ascii="Tahoma" w:hAnsi="Tahoma" w:cs="Tahoma"/>
          <w:rtl/>
        </w:rPr>
      </w:pPr>
      <w:r>
        <w:rPr>
          <w:rFonts w:ascii="Tahoma" w:hAnsi="Tahoma" w:cs="Tahoma"/>
          <w:rtl/>
        </w:rPr>
        <w:t>" در زیر آسمان نامی دیگر برای نجات داده نشده٬ به جز عیسی مسیح " اعمال باب 2 این را می گوید " تا بر شما معلوم شود..." " در هیچ کس غیر از او نجات نیست؛ زیرا که اسمی دیگر زیر آسمان به مردم عطا نشده که بدان ما باید نجات یابیم٬ تنها در نام عیسی مسیح " آمین. امیدوارم فهمیده باشید. نام عیسی مسیح....</w:t>
      </w:r>
    </w:p>
    <w:p w:rsidR="005F5D4F" w:rsidRDefault="005F5D4F" w:rsidP="00252AEE">
      <w:pPr>
        <w:pStyle w:val="ListParagraph"/>
        <w:ind w:left="1080"/>
        <w:jc w:val="both"/>
        <w:rPr>
          <w:rFonts w:ascii="Tahoma" w:hAnsi="Tahoma" w:cs="Tahoma"/>
          <w:rtl/>
        </w:rPr>
      </w:pPr>
      <w:r>
        <w:rPr>
          <w:rFonts w:ascii="Tahoma" w:hAnsi="Tahoma" w:cs="Tahoma"/>
          <w:rtl/>
        </w:rPr>
        <w:t>بلندترین آسمان او را نام برده است٬ " تمام خانواده آسمان او را نام برده است " کتاب مقدّس گفته است: " تمام خانواده بر روی زمین عیسی را نامیده است٬ پس٬ او نام برگزیده ی خداست و جائیکه آن را قرار داده است. این مکان پرستش اوست. در عیسی مسیح٬ حال ما می دانیم که چنین است. هیچ جای دیگری جهت پرستش٬ بلکه تنها در او.</w:t>
      </w:r>
    </w:p>
    <w:p w:rsidR="005F5D4F" w:rsidRDefault="005F5D4F" w:rsidP="00252AEE">
      <w:pPr>
        <w:pStyle w:val="ListParagraph"/>
        <w:numPr>
          <w:ilvl w:val="0"/>
          <w:numId w:val="2"/>
        </w:numPr>
        <w:jc w:val="both"/>
        <w:rPr>
          <w:rFonts w:ascii="Tahoma" w:hAnsi="Tahoma" w:cs="Tahoma"/>
        </w:rPr>
      </w:pPr>
      <w:r>
        <w:rPr>
          <w:rFonts w:ascii="Tahoma" w:hAnsi="Tahoma" w:cs="Tahoma"/>
          <w:rtl/>
        </w:rPr>
        <w:t>" زیرا اسمی دیگر زیر آسمان به مردم عطا نشده که بدان ما باید نجات یابیم "</w:t>
      </w:r>
      <w:r>
        <w:rPr>
          <w:rtl/>
        </w:rPr>
        <w:t xml:space="preserve"> </w:t>
      </w:r>
      <w:r w:rsidRPr="00E07BBA">
        <w:rPr>
          <w:rFonts w:ascii="Tahoma" w:hAnsi="Tahoma" w:cs="Tahoma"/>
          <w:rtl/>
        </w:rPr>
        <w:t xml:space="preserve">او نام خدا برای رستگاری است. </w:t>
      </w:r>
      <w:r>
        <w:rPr>
          <w:rFonts w:ascii="Tahoma" w:hAnsi="Tahoma" w:cs="Tahoma"/>
          <w:rtl/>
        </w:rPr>
        <w:t xml:space="preserve">خدا یک نام دارد که یهوه یری٬ یهوه رافا٬ یهوه یری خوانده شده است. " خداوند تمام گناهان ما را می بخشد " یهوه رافا " خداوند تمام زخمها را شفا می دهد ". او عناوین زیادی داشت. امّا تنها یک نام برای رستگاری دارد که متعلّق به بشر است و آن نام ٬ " عیسی " است. این نام اوست که برگزید تا آن را قرار دهد. آن نام را در کجا قرار داد؟ او آن نام را در مسیح قرار داد. </w:t>
      </w:r>
    </w:p>
    <w:p w:rsidR="005F5D4F" w:rsidRPr="00514FD3" w:rsidRDefault="005F5D4F" w:rsidP="00252AEE">
      <w:pPr>
        <w:pStyle w:val="ListParagraph"/>
        <w:numPr>
          <w:ilvl w:val="0"/>
          <w:numId w:val="2"/>
        </w:numPr>
        <w:jc w:val="both"/>
        <w:rPr>
          <w:rFonts w:ascii="Tahoma" w:hAnsi="Tahoma" w:cs="Tahoma"/>
        </w:rPr>
      </w:pPr>
      <w:r>
        <w:rPr>
          <w:rFonts w:ascii="Tahoma" w:hAnsi="Tahoma" w:cs="Tahoma"/>
          <w:rtl/>
        </w:rPr>
        <w:t>اعتماد به تمام عنوانها و اسامی کلیساها و آئین های دیگر٬ یعنی مرگ. شما به کلیسای متدیست اعتماد می کنید که شما را به ملکوت ببرد٬ گمراه گشته اید. اگر این اعتماد را به کلیسای پنطیکاستی دارید٬ گمراه شده اید و باپتیست٬ لوتری٬ پرزبیتری٬ کاتولیک یا هر کلیسای دیگری که شما به نام و یا عنوان آن یا تعالیم آنها اعتقاد دارید٬ گمراه گشته اید</w:t>
      </w:r>
      <w:r>
        <w:rPr>
          <w:rtl/>
        </w:rPr>
        <w:t>.</w:t>
      </w:r>
    </w:p>
    <w:p w:rsidR="005F5D4F" w:rsidRDefault="005F5D4F" w:rsidP="00252AEE">
      <w:pPr>
        <w:pStyle w:val="ListParagraph"/>
        <w:ind w:left="1080"/>
        <w:jc w:val="both"/>
        <w:rPr>
          <w:rFonts w:ascii="Tahoma" w:hAnsi="Tahoma" w:cs="Tahoma"/>
          <w:rtl/>
        </w:rPr>
      </w:pPr>
      <w:r w:rsidRPr="00514FD3">
        <w:rPr>
          <w:rFonts w:ascii="Tahoma" w:hAnsi="Tahoma" w:cs="Tahoma"/>
          <w:rtl/>
        </w:rPr>
        <w:t>زیرا شما حتّ</w:t>
      </w:r>
      <w:r>
        <w:rPr>
          <w:rFonts w:ascii="Tahoma" w:hAnsi="Tahoma" w:cs="Tahoma"/>
          <w:rtl/>
        </w:rPr>
        <w:t>ی نمی توانید پرستش نمایید٬ تا وقتیکه اوّل به مکان پرستش بیایید. آمین. این تنها جایی است که خدا پرستنده را ملاقات می کند٬ جائیکه برگزید تا نام خود را در آن قرار دهد. به هر چیز دیگری که اعتماد داشته باشید٬ خواهید مرد. او همچنین....</w:t>
      </w:r>
    </w:p>
    <w:p w:rsidR="005F5D4F" w:rsidRDefault="005F5D4F" w:rsidP="00252AEE">
      <w:pPr>
        <w:pStyle w:val="ListParagraph"/>
        <w:numPr>
          <w:ilvl w:val="0"/>
          <w:numId w:val="2"/>
        </w:numPr>
        <w:jc w:val="both"/>
        <w:rPr>
          <w:rFonts w:ascii="Tahoma" w:hAnsi="Tahoma" w:cs="Tahoma"/>
        </w:rPr>
      </w:pPr>
      <w:r>
        <w:rPr>
          <w:rFonts w:ascii="Tahoma" w:hAnsi="Tahoma" w:cs="Tahoma"/>
          <w:rtl/>
        </w:rPr>
        <w:t>یک سایه ی دیگر از مسیح٬ من زیر آن را علامت زده ام. همچنین او – او اینجا نمایانده شده است ٬ " او باید بدون لکّه باشد " جائیکه او نام خویش را قرار می دهد٬ این برّه باید بدون لکّه باشد. حال شما چه فرقه و یا سیستمی را می توانید به این ملصق کنید٬ چه کلیسایی٬ کاتولیک٬ پروتستان٬ یهودی٬ هرچه که هست؟ چه فرقه و یا سیستمی را می توانید به آن ملصق کنید که " بدون لک روی آن " باشد؟ تمام آنها رد و طرد شده اند!</w:t>
      </w:r>
    </w:p>
    <w:p w:rsidR="005F5D4F" w:rsidRDefault="005F5D4F" w:rsidP="002F4A18">
      <w:pPr>
        <w:pStyle w:val="ListParagraph"/>
        <w:ind w:left="1080"/>
        <w:jc w:val="both"/>
        <w:rPr>
          <w:rFonts w:ascii="Tahoma" w:hAnsi="Tahoma" w:cs="Tahoma"/>
          <w:rtl/>
        </w:rPr>
      </w:pPr>
      <w:r>
        <w:rPr>
          <w:rFonts w:ascii="Tahoma" w:hAnsi="Tahoma" w:cs="Tahoma"/>
          <w:rtl/>
        </w:rPr>
        <w:t>امّا یک مکان وجود دارد! هللویاه! آن مکان٬ عیسی مسیح است. در او هیچ لکّه ای نیست. هیچ خطایی در او نیست.</w:t>
      </w:r>
    </w:p>
    <w:p w:rsidR="005F5D4F" w:rsidRDefault="005F5D4F" w:rsidP="00D253C0">
      <w:pPr>
        <w:pStyle w:val="ListParagraph"/>
        <w:ind w:left="1080"/>
        <w:jc w:val="both"/>
        <w:rPr>
          <w:rFonts w:ascii="Tahoma" w:hAnsi="Tahoma" w:cs="Tahoma"/>
          <w:rtl/>
        </w:rPr>
      </w:pPr>
      <w:r>
        <w:rPr>
          <w:rFonts w:ascii="Tahoma" w:hAnsi="Tahoma" w:cs="Tahoma"/>
          <w:rtl/>
        </w:rPr>
        <w:t>نمی توانید این را ملصق کنید. تمام افرادی که تلاش می کنند تا این کار را انجام دهند٬ می گویند که کلیسای آنها عاری از خطاست. آنها آلوده ٬ شکننده ی کلام ٬ نیمه جان ٬ لائودیکیه ای و .... هستند٬ امّا حقیقت نیستند. امّا حتّی پیلاطوس٬ دشمن او گفت:       " نمی توانم خطایی در او پیدا کنم " دشمن او٬ خود شهادت داد که خطایی در او نبود. هیچ گناهی را نمی توانید به او ملصق کنید.</w:t>
      </w:r>
    </w:p>
    <w:p w:rsidR="005F5D4F" w:rsidRDefault="005F5D4F" w:rsidP="00AF1D73">
      <w:pPr>
        <w:pStyle w:val="ListParagraph"/>
        <w:numPr>
          <w:ilvl w:val="0"/>
          <w:numId w:val="2"/>
        </w:numPr>
        <w:jc w:val="both"/>
        <w:rPr>
          <w:rFonts w:ascii="Tahoma" w:hAnsi="Tahoma" w:cs="Tahoma"/>
        </w:rPr>
      </w:pPr>
      <w:r>
        <w:rPr>
          <w:rFonts w:ascii="Tahoma" w:hAnsi="Tahoma" w:cs="Tahoma"/>
          <w:rtl/>
        </w:rPr>
        <w:t xml:space="preserve">او به کاهنان ایّام خود گفت: " کدامیک از شما می تواند من را به گناه متّهم کند؟ چه کسی می تواند نشان دهد که من گناهکارم؟ " </w:t>
      </w:r>
    </w:p>
    <w:p w:rsidR="005F5D4F" w:rsidRDefault="005F5D4F" w:rsidP="00D253C0">
      <w:pPr>
        <w:pStyle w:val="ListParagraph"/>
        <w:ind w:left="1080"/>
        <w:jc w:val="both"/>
        <w:rPr>
          <w:rFonts w:ascii="Tahoma" w:hAnsi="Tahoma" w:cs="Tahoma"/>
          <w:rtl/>
        </w:rPr>
      </w:pPr>
      <w:r>
        <w:rPr>
          <w:rFonts w:ascii="Tahoma" w:hAnsi="Tahoma" w:cs="Tahoma"/>
          <w:rtl/>
        </w:rPr>
        <w:t>یک کلیسا را به من بگویید که بتوانند بگویند تابحال مرتکب هیچ اشتباهی نشده اند. صادقانه٬ حتّی یک مورد هم در بین آنها نیست٬ چه قتلها و چه کارهایی که نکرده اند و یا قصد انجام آنرا دارند. بعد هنوز خود را.... خیر٬ این مکان ملاقات و پرستش خدا نیست٬ در هیچ فرقه و یا آیینی نیست.</w:t>
      </w:r>
    </w:p>
    <w:p w:rsidR="005F5D4F" w:rsidRDefault="005F5D4F" w:rsidP="00D253C0">
      <w:pPr>
        <w:pStyle w:val="ListParagraph"/>
        <w:numPr>
          <w:ilvl w:val="0"/>
          <w:numId w:val="2"/>
        </w:numPr>
        <w:jc w:val="both"/>
        <w:rPr>
          <w:rFonts w:ascii="Tahoma" w:hAnsi="Tahoma" w:cs="Tahoma"/>
        </w:rPr>
      </w:pPr>
      <w:r>
        <w:rPr>
          <w:rFonts w:ascii="Tahoma" w:hAnsi="Tahoma" w:cs="Tahoma"/>
          <w:rtl/>
        </w:rPr>
        <w:t xml:space="preserve">دوستان من٬ نمی خواهم که شما را آزرده سازم٬ امّا در برابر یک پیغام مسئول هستم٬ و آن پیغام این است " از این آشفتگی خارج شوید " و اگر از شما می خواهم که بیرون بیایید٬ شما را می خواهم به کجا ببرم؟ آیا می توانم شما را به خیمه ی برانهام ببرم؟ این هم به اندازه ی بقیه ی تفکّرات٬ غلط است. </w:t>
      </w:r>
    </w:p>
    <w:p w:rsidR="005F5D4F" w:rsidRDefault="005F5D4F" w:rsidP="00252AEE">
      <w:pPr>
        <w:pStyle w:val="ListParagraph"/>
        <w:ind w:left="1080"/>
        <w:jc w:val="both"/>
        <w:rPr>
          <w:rFonts w:ascii="Tahoma" w:hAnsi="Tahoma" w:cs="Tahoma"/>
          <w:rtl/>
        </w:rPr>
      </w:pPr>
      <w:r>
        <w:rPr>
          <w:rFonts w:ascii="Tahoma" w:hAnsi="Tahoma" w:cs="Tahoma"/>
          <w:rtl/>
        </w:rPr>
        <w:t>امّا یک جایی هست که می توانم شما را به آنجا ببرم٬ جائیکه شما در امان هستید و از مرگ محافظت می شوید٬ و آن در عیسی مسیح است٬ مکان پرستش خدا. این مکانی است که امشب به شما معرفی می کنم٬ جائیکه خدا نام خویش را در آن قرار داد. جائیکه او وعده داده است تا هرکس را که به آنجا می آید ملاقات کند. جائیکه می تواند با او عبادت کند و جشن بگیرد٬ در مسیح است٬ نه در هیچ کلیسا و یا فرقه ای .</w:t>
      </w:r>
    </w:p>
    <w:p w:rsidR="005F5D4F" w:rsidRDefault="005F5D4F" w:rsidP="00252AEE">
      <w:pPr>
        <w:pStyle w:val="ListParagraph"/>
        <w:ind w:left="1080"/>
        <w:jc w:val="both"/>
        <w:rPr>
          <w:rFonts w:ascii="Tahoma" w:hAnsi="Tahoma" w:cs="Tahoma"/>
          <w:rtl/>
        </w:rPr>
      </w:pPr>
      <w:r>
        <w:rPr>
          <w:rFonts w:ascii="Tahoma" w:hAnsi="Tahoma" w:cs="Tahoma"/>
          <w:rtl/>
        </w:rPr>
        <w:t>امّا در مسیح٬ او٬ خیمه ی خداست. او مکانی است که خدا٬ خود٬ به آن آمد و در آن ساکن شد. " این است پسر حبیب من که از سکونت در او خشنودم. " این٬ جایی است که خدا خیمه زد و نام خود را بر آن قرار داد٬ عیسی مسیح. بنابراین٬ نام او بر یک انسان قرار گرفت٬ پسر او٬ عیسی مسیح٬ در او که خود او خیمه زد٬ و در آن خیمه.</w:t>
      </w:r>
    </w:p>
    <w:p w:rsidR="005F5D4F" w:rsidRDefault="005F5D4F" w:rsidP="00252AEE">
      <w:pPr>
        <w:pStyle w:val="ListParagraph"/>
        <w:ind w:left="1080"/>
        <w:jc w:val="both"/>
        <w:rPr>
          <w:rFonts w:ascii="Tahoma" w:hAnsi="Tahoma" w:cs="Tahoma"/>
          <w:rtl/>
        </w:rPr>
      </w:pPr>
      <w:r>
        <w:rPr>
          <w:rFonts w:ascii="Tahoma" w:hAnsi="Tahoma" w:cs="Tahoma"/>
          <w:rtl/>
        </w:rPr>
        <w:t>جائیکه٬ به نوعی٬ اورشلیم در عهد عتیق٬ جشنهای قدیمی٬ معبد قدیمی٬ یک نمونه بود٬ زمانیکه دود وارد شد٬ زمانیکه تابوت عهد وارد شد و در جای خود قرار گرفت و صدای خدا از آن شنیده شد. آیا صدای خدا شنیده شد که به یک خیمه بیاید٬ عیسی مسیح٬ که در قدیم "جسمانی " یک نمونه و سایه از جدید بود. زمانیکه به عیسی می رسد می گوید:" این است پسر حبیب من٬ که از سکونت در او خشنودم. جائیکه برگزیدم تا نام خویش را در آن قرار دهم٬ جائیکه با انسان ملاقات خواهم کرد و جائیکه در آن پرستیده خواهم شد. " خدا مکان را برگزید٬ نه در هیچ کلیسا یا فرقه ای٬ بلکه در عیسی مسیح. بله٬ آقا.</w:t>
      </w:r>
    </w:p>
    <w:p w:rsidR="005F5D4F" w:rsidRDefault="005F5D4F" w:rsidP="00252AEE">
      <w:pPr>
        <w:pStyle w:val="ListParagraph"/>
        <w:numPr>
          <w:ilvl w:val="0"/>
          <w:numId w:val="2"/>
        </w:numPr>
        <w:jc w:val="both"/>
        <w:rPr>
          <w:rFonts w:ascii="Tahoma" w:hAnsi="Tahoma" w:cs="Tahoma"/>
        </w:rPr>
      </w:pPr>
      <w:r>
        <w:rPr>
          <w:rFonts w:ascii="Tahoma" w:hAnsi="Tahoma" w:cs="Tahoma"/>
          <w:rtl/>
        </w:rPr>
        <w:t>همانطور که گفتم٬ او همچنین می بایست « بدون لکّه » باشد. هیچ فرقه ای نمی تواند مدّعی این امر باشد. اگر باشند٬ ضدّ مسیح هستند.</w:t>
      </w:r>
    </w:p>
    <w:p w:rsidR="005F5D4F" w:rsidRDefault="005F5D4F" w:rsidP="00252AEE">
      <w:pPr>
        <w:pStyle w:val="ListParagraph"/>
        <w:numPr>
          <w:ilvl w:val="0"/>
          <w:numId w:val="2"/>
        </w:numPr>
        <w:jc w:val="both"/>
        <w:rPr>
          <w:rFonts w:ascii="Tahoma" w:hAnsi="Tahoma" w:cs="Tahoma"/>
        </w:rPr>
      </w:pPr>
      <w:r>
        <w:rPr>
          <w:rFonts w:ascii="Tahoma" w:hAnsi="Tahoma" w:cs="Tahoma"/>
          <w:rtl/>
        </w:rPr>
        <w:t>توجّه کنید٬ ما باز در اینجا با یک سایه از مسیح روبرو می شویم. برّه باید نگه داشته می شد... اگر در حال علامتگذاری این مطلب هستید٬ خروج 12 : 3 – 6 . برّه باید برای چهار روز نگهداری می شد تا آزموده شود تا ببینند آیا شایسته ی قربانی شدن هست. باید گرفته می شد٬ بارها و بارها برای چهار روز آزمایش می شد٬ تا ببینند که آیا لکّه یا بیماری در آن یافت می شود٬ تا ببینند که آیا آن برّه دارای ایراد هست یا نه. باید چهار روز نگهداری می شد.</w:t>
      </w:r>
    </w:p>
    <w:p w:rsidR="005F5D4F" w:rsidRDefault="005F5D4F" w:rsidP="007E74CF">
      <w:pPr>
        <w:pStyle w:val="ListParagraph"/>
        <w:numPr>
          <w:ilvl w:val="0"/>
          <w:numId w:val="2"/>
        </w:numPr>
        <w:jc w:val="both"/>
        <w:rPr>
          <w:rFonts w:ascii="Tahoma" w:hAnsi="Tahoma" w:cs="Tahoma"/>
        </w:rPr>
      </w:pPr>
      <w:r>
        <w:rPr>
          <w:rFonts w:ascii="Tahoma" w:hAnsi="Tahoma" w:cs="Tahoma"/>
          <w:rtl/>
        </w:rPr>
        <w:t>حال توجّه داشته باشید. شاید بعضی از شما فکر کنید که آن برّه در روز چهاردهم ماه ذبح می شد. امّا به یاد داشته باشید که آن برّه در روز دهم ماه انتخاب می شد و در روز چهاردهم ماه کشته می شد. می بینید که برای چهار روز نگاه داشته می شد.</w:t>
      </w:r>
    </w:p>
    <w:p w:rsidR="005F5D4F" w:rsidRDefault="005F5D4F" w:rsidP="00252AEE">
      <w:pPr>
        <w:pStyle w:val="ListParagraph"/>
        <w:numPr>
          <w:ilvl w:val="0"/>
          <w:numId w:val="2"/>
        </w:numPr>
        <w:jc w:val="both"/>
        <w:rPr>
          <w:rFonts w:ascii="Tahoma" w:hAnsi="Tahoma" w:cs="Tahoma"/>
        </w:rPr>
      </w:pPr>
      <w:r>
        <w:rPr>
          <w:rFonts w:ascii="Tahoma" w:hAnsi="Tahoma" w:cs="Tahoma"/>
          <w:rtl/>
        </w:rPr>
        <w:t xml:space="preserve">حال عیسی٬ نام خدا٬ برّه٬ به اورشلیم رفت و تا بعد از مرگ٬ تدفین و قیام خود از آنجا خارج نشد. او چهار شبانه روز زیر نقد و انتقاد نگاه داشته شد. چقدر بی نقص آن برّه برای چهار روز نگاه داشته شد. آن زمانی است که پیلاطوس گفت: " در او هیچ ایرادی نمی بینم " </w:t>
      </w:r>
    </w:p>
    <w:p w:rsidR="005F5D4F" w:rsidRDefault="005F5D4F" w:rsidP="00E545E6">
      <w:pPr>
        <w:pStyle w:val="ListParagraph"/>
        <w:numPr>
          <w:ilvl w:val="0"/>
          <w:numId w:val="2"/>
        </w:numPr>
        <w:jc w:val="both"/>
        <w:rPr>
          <w:rFonts w:ascii="Tahoma" w:hAnsi="Tahoma" w:cs="Tahoma"/>
        </w:rPr>
      </w:pPr>
      <w:r>
        <w:rPr>
          <w:rFonts w:ascii="Tahoma" w:hAnsi="Tahoma" w:cs="Tahoma"/>
          <w:rtl/>
        </w:rPr>
        <w:t>یک سایه ی دیگر از او٬ هیچ استخوانی از او نباید می شکست و او نیز کامل بود در زمانیکه آنها نتوانستند استخوانی از او را بشکنند. در ذبح قربانی٬ در عهد عتیق٬ آنها نمی توانستند که استخوان قربانی را بشکنند٬ اگر این کار را می کردند٬ قربانی مقبول نبود. آنها پتک برداشتند تا استخوانهای پای او را بشکنند٬ امّا زمانیکه گفته شد " او مرده است" او را رها کردند. آنها پهلوی او را سوراخ کردند و خون و آب بیرون ریخت.</w:t>
      </w:r>
    </w:p>
    <w:p w:rsidR="005F5D4F" w:rsidRDefault="005F5D4F" w:rsidP="00E545E6">
      <w:pPr>
        <w:pStyle w:val="ListParagraph"/>
        <w:numPr>
          <w:ilvl w:val="0"/>
          <w:numId w:val="2"/>
        </w:numPr>
        <w:jc w:val="both"/>
        <w:rPr>
          <w:rFonts w:ascii="Tahoma" w:hAnsi="Tahoma" w:cs="Tahoma"/>
        </w:rPr>
      </w:pPr>
      <w:r>
        <w:rPr>
          <w:rFonts w:ascii="Tahoma" w:hAnsi="Tahoma" w:cs="Tahoma"/>
          <w:rtl/>
        </w:rPr>
        <w:t>باز توجّه کنید٬ یک چیز بزرگ دیگر. نمی توانستم از آن صرف نظر کنم. زیرا او نمایانگر و نشان دهنده ی هدایا بود. هدیه ی آردی.</w:t>
      </w:r>
    </w:p>
    <w:p w:rsidR="005F5D4F" w:rsidRDefault="005F5D4F" w:rsidP="00E545E6">
      <w:pPr>
        <w:pStyle w:val="ListParagraph"/>
        <w:ind w:left="1080"/>
        <w:jc w:val="both"/>
        <w:rPr>
          <w:rFonts w:ascii="Tahoma" w:hAnsi="Tahoma" w:cs="Tahoma"/>
          <w:rtl/>
        </w:rPr>
      </w:pPr>
      <w:r>
        <w:rPr>
          <w:rFonts w:ascii="Tahoma" w:hAnsi="Tahoma" w:cs="Tahoma"/>
          <w:rtl/>
        </w:rPr>
        <w:t xml:space="preserve">به یاد دارم که زمانی آنها یک مدرسه داشتند٬ در کتاب مقدّس٬ که مدرسه ی انبیا خوانده می شد و یک مدرسه واقعی بود٬ می بینیم که الیشع یک روز به آنجا رفت و آنها گفتند   " ما.... " آنها دعا کردند که او از آنجا برود و می گفتند: " زمانیکه تو اینجا هستی همه چیز خیلی..." آنها می خواستند که او از آنجا برود. </w:t>
      </w:r>
    </w:p>
    <w:p w:rsidR="005F5D4F" w:rsidRDefault="005F5D4F" w:rsidP="00E545E6">
      <w:pPr>
        <w:pStyle w:val="ListParagraph"/>
        <w:ind w:left="1080"/>
        <w:jc w:val="both"/>
        <w:rPr>
          <w:rFonts w:ascii="Tahoma" w:hAnsi="Tahoma" w:cs="Tahoma"/>
          <w:rtl/>
        </w:rPr>
      </w:pPr>
      <w:r>
        <w:rPr>
          <w:rFonts w:ascii="Tahoma" w:hAnsi="Tahoma" w:cs="Tahoma"/>
          <w:rtl/>
        </w:rPr>
        <w:t xml:space="preserve">آنها بیرون رفتند تا برای او خوراک مهیّا کنند و گروهی از کاهنان یا انبیا به صحرا رفتند تا سبزیها بچینند و غذایی مهیّا نمایند. زمانیکه این کار را انجام دادند٬ دامن خویش را از آنها پر نمودند. زمانیکه بازگشتند٬ آن سبزیها٬ بوته ی برّی و سمّی بود و آنها را داخل دیگ انداختند و دیگ شروع به جوشیدن کرد و یک نفر از آنها گفت: " افسوس ٬ مرگ در دیگ است٬ نمی توانیم از آن بخوریم " </w:t>
      </w:r>
    </w:p>
    <w:p w:rsidR="005F5D4F" w:rsidRDefault="005F5D4F" w:rsidP="00E545E6">
      <w:pPr>
        <w:pStyle w:val="ListParagraph"/>
        <w:ind w:left="1080"/>
        <w:jc w:val="both"/>
        <w:rPr>
          <w:rFonts w:ascii="Tahoma" w:hAnsi="Tahoma" w:cs="Tahoma"/>
          <w:rtl/>
        </w:rPr>
      </w:pPr>
      <w:r>
        <w:rPr>
          <w:rFonts w:ascii="Tahoma" w:hAnsi="Tahoma" w:cs="Tahoma"/>
          <w:rtl/>
        </w:rPr>
        <w:t xml:space="preserve">و الیشع گفت:" آرد بیاورید " و آرد را گرفته به داخل دیگ ریخت و گفت:" بخورید ٬ دیگ شفا یافته است " </w:t>
      </w:r>
    </w:p>
    <w:p w:rsidR="005F5D4F" w:rsidRDefault="005F5D4F" w:rsidP="00E545E6">
      <w:pPr>
        <w:pStyle w:val="ListParagraph"/>
        <w:numPr>
          <w:ilvl w:val="0"/>
          <w:numId w:val="2"/>
        </w:numPr>
        <w:jc w:val="both"/>
        <w:rPr>
          <w:rFonts w:ascii="Tahoma" w:hAnsi="Tahoma" w:cs="Tahoma"/>
        </w:rPr>
      </w:pPr>
      <w:r>
        <w:rPr>
          <w:rFonts w:ascii="Tahoma" w:hAnsi="Tahoma" w:cs="Tahoma"/>
          <w:rtl/>
        </w:rPr>
        <w:t>هدیه ی آردی٬ مسیح بود.  هر گرده ای باید چنین انجام می شد و هر مقدار از آرد باید به همین صورت ریخته می شد. چون هدیه ی آردی نشان دهنده ی این بود که او شفا دهنده است. او مرگ را کنار زده و حیات را جایگزین آن می کند. این کار را از طریق دو شریعت انجام می دهد. هللویاه! در جائیکه٬ مرگ در مکانی باشد٬ زمانیکه مسیح بدانجا وارد می شود٬ حیات وارد می شود. او دیروز٬ امروز و تا ابدالآباد همان است. جائیکه مرگ بود٬ به حیات تبدیل می شد٬ زیرا که مسیح آن را حاصل کرده بود٬ هدیه ی آردی.</w:t>
      </w:r>
    </w:p>
    <w:p w:rsidR="005F5D4F" w:rsidRDefault="005F5D4F" w:rsidP="00E545E6">
      <w:pPr>
        <w:pStyle w:val="ListParagraph"/>
        <w:numPr>
          <w:ilvl w:val="0"/>
          <w:numId w:val="2"/>
        </w:numPr>
        <w:jc w:val="both"/>
        <w:rPr>
          <w:rFonts w:ascii="Tahoma" w:hAnsi="Tahoma" w:cs="Tahoma"/>
        </w:rPr>
      </w:pPr>
      <w:r>
        <w:rPr>
          <w:rFonts w:ascii="Tahoma" w:hAnsi="Tahoma" w:cs="Tahoma"/>
          <w:rtl/>
        </w:rPr>
        <w:t>این امور چه درس های بزرگی در بر دارند٬ اگر وقت صرف کنیم و آنها را بیابیم! توجّه داشته باشید٬ حتّی یک کلام از این سایه ها در عهد عتیق شکست نمی خورد. همه چیز بی نقص ثبت شده است.</w:t>
      </w:r>
    </w:p>
    <w:p w:rsidR="005F5D4F" w:rsidRDefault="005F5D4F" w:rsidP="00A21CC7">
      <w:pPr>
        <w:pStyle w:val="ListParagraph"/>
        <w:ind w:left="1080"/>
        <w:jc w:val="both"/>
        <w:rPr>
          <w:rFonts w:ascii="Tahoma" w:hAnsi="Tahoma" w:cs="Tahoma"/>
          <w:rtl/>
        </w:rPr>
      </w:pPr>
      <w:r>
        <w:rPr>
          <w:rFonts w:ascii="Tahoma" w:hAnsi="Tahoma" w:cs="Tahoma"/>
          <w:rtl/>
        </w:rPr>
        <w:t>او مکان برگزیده ی خدا برای پرستش است و نام خدا بدو داده شده است. او مکان پرستش خداست و نام خدا بدو داده شده است. او کلمه ی خداست٬ او نام خداست. او هر دو است٬ نام و کلام خدا " و کلمه جسم گردید " او کلمه ی خدا٬ برّه ی خدا٬ نام خدا و خدا بود. این چیزی است که او بود٬ تنها مکان برگزیده ی پرستش خدا.</w:t>
      </w:r>
    </w:p>
    <w:p w:rsidR="005F5D4F" w:rsidRDefault="005F5D4F" w:rsidP="00E545E6">
      <w:pPr>
        <w:pStyle w:val="ListParagraph"/>
        <w:numPr>
          <w:ilvl w:val="0"/>
          <w:numId w:val="2"/>
        </w:numPr>
        <w:jc w:val="both"/>
        <w:rPr>
          <w:rFonts w:ascii="Tahoma" w:hAnsi="Tahoma" w:cs="Tahoma"/>
        </w:rPr>
      </w:pPr>
      <w:r>
        <w:rPr>
          <w:rFonts w:ascii="Tahoma" w:hAnsi="Tahoma" w:cs="Tahoma"/>
          <w:rtl/>
        </w:rPr>
        <w:t xml:space="preserve">و خدا هر مکان پرستش دیگری را به جز عیسی مسیح رد می نماید؛ شما در هیچ مکان دیگری نمی توانید او را عبادت نمایید. او گفت: " عبث مرا عبادت می نمایید٬ و تعالیم انسانی را اجرا می کنید " امروزه ما آیین ها٬ دگم ها و همه ی چیزهای دیگر را داریم که تعلیم می دهند </w:t>
      </w:r>
      <w:r w:rsidRPr="009F5E90">
        <w:rPr>
          <w:rFonts w:ascii="Tahoma" w:hAnsi="Tahoma" w:cs="Tahoma"/>
          <w:i/>
          <w:iCs/>
          <w:rtl/>
        </w:rPr>
        <w:t>این</w:t>
      </w:r>
      <w:r>
        <w:rPr>
          <w:rFonts w:ascii="Tahoma" w:hAnsi="Tahoma" w:cs="Tahoma"/>
          <w:rtl/>
        </w:rPr>
        <w:t xml:space="preserve"> راه است و </w:t>
      </w:r>
      <w:r w:rsidRPr="009F5E90">
        <w:rPr>
          <w:rFonts w:ascii="Tahoma" w:hAnsi="Tahoma" w:cs="Tahoma"/>
          <w:i/>
          <w:iCs/>
          <w:rtl/>
        </w:rPr>
        <w:t>آن</w:t>
      </w:r>
      <w:r>
        <w:rPr>
          <w:rFonts w:ascii="Tahoma" w:hAnsi="Tahoma" w:cs="Tahoma"/>
          <w:rtl/>
        </w:rPr>
        <w:t xml:space="preserve"> راه است.</w:t>
      </w:r>
    </w:p>
    <w:p w:rsidR="005F5D4F" w:rsidRDefault="005F5D4F" w:rsidP="00A21CC7">
      <w:pPr>
        <w:pStyle w:val="ListParagraph"/>
        <w:ind w:left="1080"/>
        <w:jc w:val="both"/>
        <w:rPr>
          <w:rFonts w:ascii="Tahoma" w:hAnsi="Tahoma" w:cs="Tahoma"/>
          <w:rtl/>
        </w:rPr>
      </w:pPr>
      <w:r>
        <w:rPr>
          <w:rFonts w:ascii="Tahoma" w:hAnsi="Tahoma" w:cs="Tahoma"/>
          <w:rtl/>
        </w:rPr>
        <w:t>و عیسی گفت: " هیچ کس نزد پدر نمی آید مگر از طریق من " به بیانی دیگر " من در آغل گوسفندان هستم و خارج از آن٬ همه سارقین هستند " او تنها معبر است. او راه و راستی و حیات است. تنها ورودی٬ تنها مکان٬ تنها پرستش٬ تنها نام.</w:t>
      </w:r>
    </w:p>
    <w:p w:rsidR="005F5D4F" w:rsidRDefault="005F5D4F" w:rsidP="00E545E6">
      <w:pPr>
        <w:pStyle w:val="ListParagraph"/>
        <w:ind w:left="1080"/>
        <w:jc w:val="both"/>
        <w:rPr>
          <w:rFonts w:ascii="Tahoma" w:hAnsi="Tahoma" w:cs="Tahoma"/>
          <w:rtl/>
        </w:rPr>
      </w:pPr>
      <w:r>
        <w:rPr>
          <w:rFonts w:ascii="Tahoma" w:hAnsi="Tahoma" w:cs="Tahoma"/>
          <w:rtl/>
        </w:rPr>
        <w:t>همه چیز به او بسته است. تمام عهد عتیق به او بسته است. عهد جدید به او بسته است و امروزه کلیسا از طریق فرامین او٬ به او بسته است. هیچ جای دیگری٬ مکان دیگری و نام دیگری که خدا تا بحال وعده داده باشد که در آن با انسان ملاقات کند وجود ندارد٬ تنها در عیسی مسیح٬ مکان برگزیده ی او برای پرستش.</w:t>
      </w:r>
    </w:p>
    <w:p w:rsidR="005F5D4F" w:rsidRDefault="005F5D4F" w:rsidP="00E545E6">
      <w:pPr>
        <w:pStyle w:val="ListParagraph"/>
        <w:numPr>
          <w:ilvl w:val="0"/>
          <w:numId w:val="2"/>
        </w:numPr>
        <w:jc w:val="both"/>
        <w:rPr>
          <w:rFonts w:ascii="Tahoma" w:hAnsi="Tahoma" w:cs="Tahoma"/>
        </w:rPr>
      </w:pPr>
      <w:r>
        <w:rPr>
          <w:rFonts w:ascii="Tahoma" w:hAnsi="Tahoma" w:cs="Tahoma"/>
          <w:rtl/>
        </w:rPr>
        <w:t>توجّه داشته باشید٬ خدا وعده داده است که پرستندگان خویش را تنها در یک مکان که برگزیده ی خود اوست و نه برگزیده ی ما٬ نه تفکّرات ما٬ بلکه برگزیده ی خویش٬ ملاقات نماید و این باید جایی باشد که او نام خود را بر آن نهاد٬ جایی که او برگزید.</w:t>
      </w:r>
    </w:p>
    <w:p w:rsidR="005F5D4F" w:rsidRDefault="005F5D4F" w:rsidP="00E545E6">
      <w:pPr>
        <w:pStyle w:val="ListParagraph"/>
        <w:numPr>
          <w:ilvl w:val="0"/>
          <w:numId w:val="2"/>
        </w:numPr>
        <w:jc w:val="both"/>
        <w:rPr>
          <w:rFonts w:ascii="Tahoma" w:hAnsi="Tahoma" w:cs="Tahoma"/>
        </w:rPr>
      </w:pPr>
      <w:r>
        <w:rPr>
          <w:rFonts w:ascii="Tahoma" w:hAnsi="Tahoma" w:cs="Tahoma"/>
          <w:rtl/>
        </w:rPr>
        <w:t>حال که مکانی را که خدا نام خود را در آن قرار داد پیدا کردیم٬ که آن در عیسی مسیح است و هیچ جای دیگری و هیچ نام دیگری وجود ندارد٬ آیا قانع شده اید؟ بگویید" آمین "  [ جمعیّت می گوید آمین – اِد ] نکته در اینجاست٬ اگر ما دریابیم که این مکان کجاست... هیچ مکان پرستش دیگری پذیرفته نیست٬ بلکه تنها در مسیح.</w:t>
      </w:r>
    </w:p>
    <w:p w:rsidR="005F5D4F" w:rsidRDefault="005F5D4F" w:rsidP="00E545E6">
      <w:pPr>
        <w:pStyle w:val="ListParagraph"/>
        <w:ind w:left="1080"/>
        <w:jc w:val="both"/>
        <w:rPr>
          <w:rFonts w:ascii="Tahoma" w:hAnsi="Tahoma" w:cs="Tahoma"/>
          <w:rtl/>
        </w:rPr>
      </w:pPr>
      <w:r>
        <w:rPr>
          <w:rFonts w:ascii="Tahoma" w:hAnsi="Tahoma" w:cs="Tahoma"/>
          <w:rtl/>
        </w:rPr>
        <w:t>شما می توانید توبه کنید٬ امّا هنوز در حال پرستش نیستید٬ شما درحال طلب بخشش هستید٬ پطرس می گفت...</w:t>
      </w:r>
    </w:p>
    <w:p w:rsidR="005F5D4F" w:rsidRDefault="005F5D4F" w:rsidP="00A21CC7">
      <w:pPr>
        <w:pStyle w:val="ListParagraph"/>
        <w:ind w:left="1080"/>
        <w:jc w:val="both"/>
        <w:rPr>
          <w:rFonts w:ascii="Tahoma" w:hAnsi="Tahoma" w:cs="Tahoma"/>
          <w:rtl/>
        </w:rPr>
      </w:pPr>
      <w:r>
        <w:rPr>
          <w:rFonts w:ascii="Tahoma" w:hAnsi="Tahoma" w:cs="Tahoma"/>
          <w:rtl/>
        </w:rPr>
        <w:t>یک روز در پنطیکاست٬ زمانیکه همه ی آنها را دیدند که به زبانها صحبت می کنند و آیات و عجایب در حال رخ دادن است٬ خندیدند و گفتند:" این مردان مست شرابند٬ آنها سرمست شراب تازه هستند٬ مثل مستان رفتار می کنند...." مریم باکره٬ همه ی آنها٬ باهم بودند٬ یکصدوبیست نفر. آنها مانند افراد مست٬ گیج بودند و به زبانها صحبت می کردند. مردم می گفتند: " این مردان از شراب تازه سرمست شده اند "</w:t>
      </w:r>
    </w:p>
    <w:p w:rsidR="005F5D4F" w:rsidRDefault="005F5D4F" w:rsidP="000F661F">
      <w:pPr>
        <w:pStyle w:val="ListParagraph"/>
        <w:numPr>
          <w:ilvl w:val="0"/>
          <w:numId w:val="2"/>
        </w:numPr>
        <w:jc w:val="both"/>
        <w:rPr>
          <w:rFonts w:ascii="Tahoma" w:hAnsi="Tahoma" w:cs="Tahoma"/>
        </w:rPr>
      </w:pPr>
      <w:r>
        <w:rPr>
          <w:rFonts w:ascii="Tahoma" w:hAnsi="Tahoma" w:cs="Tahoma"/>
          <w:rtl/>
        </w:rPr>
        <w:t>امّا پطرس آنجا ایستاده و گفت: " ای مردان یهود و جمیع سکنه ی اورشلیم٬ این را بدانید و سخنان مرا فرا گیرید. زیرا که اینها مست نیستند چنانکه شما گمان می برید٬ زیرا ساعت سوّم از روز است. بلکه این همان است که یوئیل نبی گفت که: خداوند می گوید در ایّام آخر چنین خواهد بود که از روح خود بر تمام بشر خواهم ریخت و پسران و دختران شما نبوّت کنند و جوانان شما٬ رویاها و پیران شما خوابها خواهند دید؛ و بر غلامان و کنیزان خود در آن ایّام از روح خود خواهم ریخت و ایشان نبوّت خواهند نمود و از بالا در افلاک٬ عجایب و از پائین در زمین٬ آیات را از خون و آتش و بخار دود به ظهور آورم. خورشید به ظلمت و ماه به خون مبدّل گردد قبل از وقوع روز عظیم مشهور خداوند و چنین خواهد بود که هرکه نام خداوند را بخواند نجات یابد "</w:t>
      </w:r>
    </w:p>
    <w:p w:rsidR="005F5D4F" w:rsidRDefault="005F5D4F" w:rsidP="00471E9C">
      <w:pPr>
        <w:pStyle w:val="ListParagraph"/>
        <w:numPr>
          <w:ilvl w:val="0"/>
          <w:numId w:val="2"/>
        </w:numPr>
        <w:jc w:val="both"/>
        <w:rPr>
          <w:rFonts w:ascii="Tahoma" w:hAnsi="Tahoma" w:cs="Tahoma"/>
        </w:rPr>
      </w:pPr>
      <w:r>
        <w:rPr>
          <w:rFonts w:ascii="Tahoma" w:hAnsi="Tahoma" w:cs="Tahoma"/>
          <w:rtl/>
        </w:rPr>
        <w:t>چون شنیدند دلریش گشته و گفتند: " ای برادران چه کنیم؟ "</w:t>
      </w:r>
    </w:p>
    <w:p w:rsidR="005F5D4F" w:rsidRDefault="005F5D4F" w:rsidP="00471E9C">
      <w:pPr>
        <w:pStyle w:val="ListParagraph"/>
        <w:numPr>
          <w:ilvl w:val="0"/>
          <w:numId w:val="2"/>
        </w:numPr>
        <w:jc w:val="both"/>
        <w:rPr>
          <w:rFonts w:ascii="Tahoma" w:hAnsi="Tahoma" w:cs="Tahoma"/>
        </w:rPr>
      </w:pPr>
      <w:r>
        <w:rPr>
          <w:rFonts w:ascii="Tahoma" w:hAnsi="Tahoma" w:cs="Tahoma"/>
          <w:rtl/>
        </w:rPr>
        <w:t>پطرس بدیشان گفت: " توبه کنید و هریک از شما به اسم عیسی مسیح بجهت آمرزش گناهان تعمید گیرید و عطای روح القدس را خواهید یافت. زیرا که این است وعده برای شما و فرزندان شما و همه ی آنانی که دورند یعنی هرکه خداوند خدای ما او را بخواند. "</w:t>
      </w:r>
    </w:p>
    <w:p w:rsidR="005F5D4F" w:rsidRDefault="005F5D4F" w:rsidP="00A21CC7">
      <w:pPr>
        <w:pStyle w:val="ListParagraph"/>
        <w:numPr>
          <w:ilvl w:val="0"/>
          <w:numId w:val="2"/>
        </w:numPr>
        <w:jc w:val="both"/>
        <w:rPr>
          <w:rFonts w:ascii="Tahoma" w:hAnsi="Tahoma" w:cs="Tahoma"/>
        </w:rPr>
      </w:pPr>
      <w:r>
        <w:rPr>
          <w:rFonts w:ascii="Tahoma" w:hAnsi="Tahoma" w:cs="Tahoma"/>
          <w:rtl/>
        </w:rPr>
        <w:t>حال می خواهیم بدانیم که چگونه به</w:t>
      </w:r>
      <w:r w:rsidRPr="00471E9C">
        <w:rPr>
          <w:rFonts w:ascii="Tahoma" w:hAnsi="Tahoma" w:cs="Tahoma"/>
          <w:i/>
          <w:iCs/>
          <w:rtl/>
        </w:rPr>
        <w:t xml:space="preserve"> آن</w:t>
      </w:r>
      <w:r>
        <w:rPr>
          <w:rFonts w:ascii="Tahoma" w:hAnsi="Tahoma" w:cs="Tahoma"/>
          <w:rtl/>
        </w:rPr>
        <w:t xml:space="preserve"> داخل شویم. چگونه به این مکان پرستش وارد شویم؟ اوّل قرنتیان باب 12 این را مشخص نموده است " به یک روح " نه از طریق یک کلیسا٬ نه با یک آیین٬ نه با یک شبان٬ نه با یک اسقف٬ بلکه " توسط یک روح القدس در یک بدن تعمید یافته ایم " که بدن عیسی مسیح است و فاعل همه ی عطایایی که در آن بدن قرار دارد. بله آقا! هیچ اتّحاد٬ قرائت تعالیم٬ غرور یا هیچ چیز دیگری. بلکه٬ توسط تولّد در بدن عیسی مسیح تعمید یافته ایم! آمین. " توسط یک روح القدس در یک بدن تعمید یافته ایم "</w:t>
      </w:r>
    </w:p>
    <w:p w:rsidR="005F5D4F" w:rsidRDefault="005F5D4F" w:rsidP="000F661F">
      <w:pPr>
        <w:pStyle w:val="ListParagraph"/>
        <w:numPr>
          <w:ilvl w:val="0"/>
          <w:numId w:val="2"/>
        </w:numPr>
        <w:jc w:val="both"/>
        <w:rPr>
          <w:rFonts w:ascii="Tahoma" w:hAnsi="Tahoma" w:cs="Tahoma"/>
        </w:rPr>
      </w:pPr>
      <w:r>
        <w:rPr>
          <w:rFonts w:ascii="Tahoma" w:hAnsi="Tahoma" w:cs="Tahoma"/>
          <w:rtl/>
        </w:rPr>
        <w:t>و آن بدن چیست؟ " در ابتدا کلمه بود٬ کلمه نزد خدا بود و کلمه خدا بود. و کلمه جسم گردید و میان ما ساکن شد " چطور می توانیم در بدن باشیم و کلام او را انکار کنیم و یا آن را در جایی قرار دهیم که حتّی در بدن نمی باشد؟ چطور می توانیم؟ مکان برگزیده ی خدا!</w:t>
      </w:r>
    </w:p>
    <w:p w:rsidR="005F5D4F" w:rsidRDefault="005F5D4F" w:rsidP="000F661F">
      <w:pPr>
        <w:pStyle w:val="ListParagraph"/>
        <w:numPr>
          <w:ilvl w:val="0"/>
          <w:numId w:val="2"/>
        </w:numPr>
        <w:jc w:val="both"/>
        <w:rPr>
          <w:rFonts w:ascii="Tahoma" w:hAnsi="Tahoma" w:cs="Tahoma"/>
        </w:rPr>
      </w:pPr>
      <w:r>
        <w:rPr>
          <w:rFonts w:ascii="Tahoma" w:hAnsi="Tahoma" w:cs="Tahoma"/>
          <w:rtl/>
        </w:rPr>
        <w:t>توجّه داشته باشید٬ زمانیکه شما حقیقتاً در او تعمید یافته باشید٬ گواه حقیقی آن این است که به او ایمان دارید٬ به کلمه.</w:t>
      </w:r>
    </w:p>
    <w:p w:rsidR="005F5D4F" w:rsidRDefault="005F5D4F" w:rsidP="000F661F">
      <w:pPr>
        <w:pStyle w:val="ListParagraph"/>
        <w:ind w:left="1080"/>
        <w:jc w:val="both"/>
        <w:rPr>
          <w:rFonts w:ascii="Tahoma" w:hAnsi="Tahoma" w:cs="Tahoma"/>
          <w:rtl/>
        </w:rPr>
      </w:pPr>
      <w:r>
        <w:rPr>
          <w:rFonts w:ascii="Tahoma" w:hAnsi="Tahoma" w:cs="Tahoma"/>
          <w:rtl/>
        </w:rPr>
        <w:t>چطور ممکن است که بخشی از او باشید و او را انکار کنید؟ چطور می توانم دست خود را بعنوان یک دست انکار کنم؟ اگر ... اگر این کار را بکنم٬ از نظر روانی یک مشکلی دارم٬ انکار این که این دست من است٬ این پای من است٬ هر ایمانداری که٬ هر کلامی را که خدا گفته است و یا وعده ی آن را داده است را انکار می نماید٬ از نظر روحانی دچار مشکل است. این به اصطلاح ایمانداران از نظر روحانی مشکل دارند.</w:t>
      </w:r>
    </w:p>
    <w:p w:rsidR="005F5D4F" w:rsidRPr="00E94C0F" w:rsidRDefault="005F5D4F" w:rsidP="000F661F">
      <w:pPr>
        <w:pStyle w:val="ListParagraph"/>
        <w:numPr>
          <w:ilvl w:val="0"/>
          <w:numId w:val="2"/>
        </w:numPr>
        <w:jc w:val="both"/>
        <w:rPr>
          <w:rFonts w:ascii="Tahoma" w:hAnsi="Tahoma" w:cs="Tahoma"/>
          <w:rtl/>
        </w:rPr>
      </w:pPr>
      <w:r w:rsidRPr="00E94C0F">
        <w:rPr>
          <w:rFonts w:ascii="Tahoma" w:hAnsi="Tahoma" w:cs="Tahoma"/>
          <w:rtl/>
        </w:rPr>
        <w:t>شما نمی توانید یک کلمه ی او را انکار نمایید٬ زیرا خود٬ بخش از آن شده اید. شما جزیی از او هستید زیرا در او تعمید یافته اید؛</w:t>
      </w:r>
      <w:r>
        <w:rPr>
          <w:rFonts w:ascii="Tahoma" w:hAnsi="Tahoma" w:cs="Tahoma"/>
          <w:rtl/>
        </w:rPr>
        <w:t xml:space="preserve"> توسط روح القدس</w:t>
      </w:r>
      <w:r w:rsidRPr="00E94C0F">
        <w:rPr>
          <w:rFonts w:ascii="Tahoma" w:hAnsi="Tahoma" w:cs="Tahoma"/>
          <w:rtl/>
        </w:rPr>
        <w:t>٬ که شما را به بدن عیسی مسیح آورده است. چه چیز زیبایی!</w:t>
      </w:r>
    </w:p>
    <w:p w:rsidR="005F5D4F" w:rsidRDefault="005F5D4F" w:rsidP="00E94C0F">
      <w:pPr>
        <w:pStyle w:val="ListParagraph"/>
        <w:numPr>
          <w:ilvl w:val="0"/>
          <w:numId w:val="2"/>
        </w:numPr>
        <w:jc w:val="both"/>
        <w:rPr>
          <w:rFonts w:ascii="Tahoma" w:hAnsi="Tahoma" w:cs="Tahoma"/>
        </w:rPr>
      </w:pPr>
      <w:r>
        <w:rPr>
          <w:rFonts w:ascii="Tahoma" w:hAnsi="Tahoma" w:cs="Tahoma"/>
          <w:rtl/>
        </w:rPr>
        <w:t>خدا یک مکان مشخص داشت که – که ابراهیم را ملاقات نمود و ابراهیم در آنجا او را پرستش نمود. در – سرتاسر عهد!</w:t>
      </w:r>
    </w:p>
    <w:p w:rsidR="005F5D4F" w:rsidRDefault="005F5D4F" w:rsidP="000F661F">
      <w:pPr>
        <w:pStyle w:val="ListParagraph"/>
        <w:ind w:left="1080"/>
        <w:jc w:val="both"/>
        <w:rPr>
          <w:rFonts w:ascii="Tahoma" w:hAnsi="Tahoma" w:cs="Tahoma"/>
          <w:rtl/>
        </w:rPr>
      </w:pPr>
      <w:r>
        <w:rPr>
          <w:rFonts w:ascii="Tahoma" w:hAnsi="Tahoma" w:cs="Tahoma"/>
          <w:rtl/>
        </w:rPr>
        <w:t>کلام عهد او٬ توسط او در شما توصیف خواهد شد. این را درک کردید؟ کلامی که تحقّق آن را در ایّامی که شما در آن زندگی می کنید وعده داده است٬ شما رساله های نوشته شده ی خدا برای تمام بشر خواهید بود. نه آنچه که شما مدّعی آن هستید٬ بلکه آنچه خداوند از طریق شما به عمل می آورد. بلندتر از هر چیزی که شما مدّعی آن باشید سخن می گوید.</w:t>
      </w:r>
    </w:p>
    <w:p w:rsidR="005F5D4F" w:rsidRDefault="005F5D4F" w:rsidP="00A21CC7">
      <w:pPr>
        <w:pStyle w:val="ListParagraph"/>
        <w:numPr>
          <w:ilvl w:val="0"/>
          <w:numId w:val="2"/>
        </w:numPr>
        <w:jc w:val="both"/>
        <w:rPr>
          <w:rFonts w:ascii="Tahoma" w:hAnsi="Tahoma" w:cs="Tahoma"/>
        </w:rPr>
      </w:pPr>
      <w:r>
        <w:rPr>
          <w:rFonts w:ascii="Tahoma" w:hAnsi="Tahoma" w:cs="Tahoma"/>
          <w:rtl/>
        </w:rPr>
        <w:t>او از این دوره صحبت کرده است٬ آنچه که الآن باید باشد. ایمانداران این دوره باید به این ایمان داشته باشند٬ آنچه که او امروز وعده داده است. درست به همان صورتی که باید وارد کشتی می شدند تا نجات یابند؛ از مصر خارج می شدند تا نجات یابند؛ اینک باید به مسیح وارد شوند تا نجات یابند٬ به پیغام کلام٬ که او دیروز٬ امروز و تا ابدالآباد همان است.</w:t>
      </w:r>
    </w:p>
    <w:p w:rsidR="005F5D4F" w:rsidRDefault="005F5D4F" w:rsidP="00A21CC7">
      <w:pPr>
        <w:pStyle w:val="ListParagraph"/>
        <w:numPr>
          <w:ilvl w:val="0"/>
          <w:numId w:val="2"/>
        </w:numPr>
        <w:jc w:val="both"/>
        <w:rPr>
          <w:rFonts w:ascii="Tahoma" w:hAnsi="Tahoma" w:cs="Tahoma"/>
        </w:rPr>
      </w:pPr>
      <w:r>
        <w:rPr>
          <w:rFonts w:ascii="Tahoma" w:hAnsi="Tahoma" w:cs="Tahoma"/>
          <w:rtl/>
        </w:rPr>
        <w:t xml:space="preserve">چگونه به آن داخل می شوید؟ توسط تعمید. چه تعمیدی٬ آب؟ توسط روح القدس! " همه ما توسط روح القدس در یک بدن تعمید یافته ایم. " </w:t>
      </w:r>
    </w:p>
    <w:p w:rsidR="005F5D4F" w:rsidRDefault="005F5D4F" w:rsidP="00A21CC7">
      <w:pPr>
        <w:pStyle w:val="ListParagraph"/>
        <w:numPr>
          <w:ilvl w:val="0"/>
          <w:numId w:val="2"/>
        </w:numPr>
        <w:jc w:val="both"/>
        <w:rPr>
          <w:rFonts w:ascii="Tahoma" w:hAnsi="Tahoma" w:cs="Tahoma"/>
        </w:rPr>
      </w:pPr>
      <w:r>
        <w:rPr>
          <w:rFonts w:ascii="Tahoma" w:hAnsi="Tahoma" w:cs="Tahoma"/>
          <w:rtl/>
        </w:rPr>
        <w:t>و کلام وعده ی او٬ او ... شما هرگز مجبور نخواهید بود آن را تفسیر نمایید. او از طریق شما٬ آنچه را که می کنید و آنچه را که وعده داده است را شرح می دهد. کلیسایی که او را مطابعت می کند٬ بسیار به او شبیه خواهد بود٬ تا جائیکه مردم خواهند دانست.</w:t>
      </w:r>
    </w:p>
    <w:p w:rsidR="005F5D4F" w:rsidRDefault="005F5D4F" w:rsidP="000F661F">
      <w:pPr>
        <w:pStyle w:val="ListParagraph"/>
        <w:ind w:left="1080"/>
        <w:jc w:val="both"/>
        <w:rPr>
          <w:rFonts w:ascii="Tahoma" w:hAnsi="Tahoma" w:cs="Tahoma"/>
          <w:rtl/>
        </w:rPr>
      </w:pPr>
      <w:r>
        <w:rPr>
          <w:rFonts w:ascii="Tahoma" w:hAnsi="Tahoma" w:cs="Tahoma"/>
          <w:rtl/>
        </w:rPr>
        <w:t>به پطرس و یوحنّا بنگرید٬ زمانیکه از آنها در مورد شفای یک مرد در دروازه ی جمیل پرسیده شد. آنها گفتند: " آنها مشاهده نمودند " کاهنان آنها ٬ " هر دوی آنها بی سواد و از مردم عادی بودند٬ امّا آنان به این نکته توجّه داشتند که ایشان با عیسی بوده اند        ( چه؟) آنان در حال انجام همان کارهایی بودند که او انجام می داد.</w:t>
      </w:r>
    </w:p>
    <w:p w:rsidR="005F5D4F" w:rsidRDefault="005F5D4F" w:rsidP="000F661F">
      <w:pPr>
        <w:pStyle w:val="ListParagraph"/>
        <w:numPr>
          <w:ilvl w:val="0"/>
          <w:numId w:val="2"/>
        </w:numPr>
        <w:jc w:val="both"/>
        <w:rPr>
          <w:rFonts w:ascii="Tahoma" w:hAnsi="Tahoma" w:cs="Tahoma"/>
        </w:rPr>
      </w:pPr>
      <w:r>
        <w:rPr>
          <w:rFonts w:ascii="Tahoma" w:hAnsi="Tahoma" w:cs="Tahoma"/>
          <w:rtl/>
        </w:rPr>
        <w:t>او٬ مربوط به پدر بوده است و امروز نیز باید چنین باشد.</w:t>
      </w:r>
    </w:p>
    <w:p w:rsidR="005F5D4F" w:rsidRDefault="005F5D4F" w:rsidP="000F661F">
      <w:pPr>
        <w:pStyle w:val="ListParagraph"/>
        <w:numPr>
          <w:ilvl w:val="0"/>
          <w:numId w:val="2"/>
        </w:numPr>
        <w:jc w:val="both"/>
        <w:rPr>
          <w:rFonts w:ascii="Tahoma" w:hAnsi="Tahoma" w:cs="Tahoma"/>
        </w:rPr>
      </w:pPr>
      <w:r w:rsidRPr="00EC0542">
        <w:rPr>
          <w:rFonts w:ascii="Tahoma" w:hAnsi="Tahoma" w:cs="Tahoma"/>
          <w:rtl/>
        </w:rPr>
        <w:t xml:space="preserve">حال </w:t>
      </w:r>
      <w:r>
        <w:rPr>
          <w:rFonts w:ascii="Tahoma" w:hAnsi="Tahoma" w:cs="Tahoma"/>
          <w:rtl/>
        </w:rPr>
        <w:t xml:space="preserve">٬ به یاد داشته باشید٬ او دیروز٬ امروز و تا ابدالآباد همان است٬ زیرا خدا شما را در او ملاقات می کند٬ تنها مکانی که وجود دارد٬ زیرا این جایی است که او برگزید تا نام خویش را در آن قرار دهد٬ در عیسی. " عیسی " نام خدا است. به یاد داشته باشید که پدر٬ پسر و روح القدس٬ عناوینی هستند برای نام " عیسی مسیح " </w:t>
      </w:r>
    </w:p>
    <w:p w:rsidR="005F5D4F" w:rsidRDefault="005F5D4F" w:rsidP="00EC0542">
      <w:pPr>
        <w:pStyle w:val="ListParagraph"/>
        <w:numPr>
          <w:ilvl w:val="0"/>
          <w:numId w:val="2"/>
        </w:numPr>
        <w:jc w:val="both"/>
        <w:rPr>
          <w:rFonts w:ascii="Tahoma" w:hAnsi="Tahoma" w:cs="Tahoma"/>
        </w:rPr>
      </w:pPr>
      <w:r>
        <w:rPr>
          <w:rFonts w:ascii="Tahoma" w:hAnsi="Tahoma" w:cs="Tahoma"/>
          <w:rtl/>
        </w:rPr>
        <w:t>وقتی در متّی گفته شده است: " پس رفته همه امّت ها را شاگرد سازید و ایشان را به اسم اب و ابن و روح القدس تعمید دهید "</w:t>
      </w:r>
    </w:p>
    <w:p w:rsidR="005F5D4F" w:rsidRDefault="005F5D4F" w:rsidP="000F661F">
      <w:pPr>
        <w:pStyle w:val="ListParagraph"/>
        <w:ind w:left="1080"/>
        <w:jc w:val="both"/>
        <w:rPr>
          <w:rFonts w:ascii="Tahoma" w:hAnsi="Tahoma" w:cs="Tahoma"/>
          <w:rtl/>
        </w:rPr>
      </w:pPr>
      <w:r>
        <w:rPr>
          <w:rFonts w:ascii="Tahoma" w:hAnsi="Tahoma" w:cs="Tahoma"/>
          <w:rtl/>
        </w:rPr>
        <w:t>امروز چگونه سوء تعبیر شده و می گویند " به نام پدر٬ پسر٬ روح القدس " این حتّی مکتوب نشده است. این عمل " در نام " است٬ مفرد ٬ " پدر٬ پسر٬ روح القدس " ٬</w:t>
      </w:r>
      <w:r w:rsidRPr="00D5520B">
        <w:rPr>
          <w:rFonts w:ascii="Tahoma" w:hAnsi="Tahoma" w:cs="Tahoma"/>
          <w:i/>
          <w:iCs/>
          <w:rtl/>
        </w:rPr>
        <w:t xml:space="preserve"> پدر</w:t>
      </w:r>
      <w:r>
        <w:rPr>
          <w:rFonts w:ascii="Tahoma" w:hAnsi="Tahoma" w:cs="Tahoma"/>
          <w:rtl/>
        </w:rPr>
        <w:t xml:space="preserve"> یک نام نیست٬ </w:t>
      </w:r>
      <w:r w:rsidRPr="00D5520B">
        <w:rPr>
          <w:rFonts w:ascii="Tahoma" w:hAnsi="Tahoma" w:cs="Tahoma"/>
          <w:i/>
          <w:iCs/>
          <w:rtl/>
        </w:rPr>
        <w:t>پسر</w:t>
      </w:r>
      <w:r>
        <w:rPr>
          <w:rFonts w:ascii="Tahoma" w:hAnsi="Tahoma" w:cs="Tahoma"/>
          <w:rtl/>
        </w:rPr>
        <w:t xml:space="preserve"> یک نام نیست٬ </w:t>
      </w:r>
      <w:r w:rsidRPr="00D5520B">
        <w:rPr>
          <w:rFonts w:ascii="Tahoma" w:hAnsi="Tahoma" w:cs="Tahoma"/>
          <w:i/>
          <w:iCs/>
          <w:rtl/>
        </w:rPr>
        <w:t>روح القدس</w:t>
      </w:r>
      <w:r>
        <w:rPr>
          <w:rFonts w:ascii="Tahoma" w:hAnsi="Tahoma" w:cs="Tahoma"/>
          <w:rtl/>
        </w:rPr>
        <w:t xml:space="preserve"> یک نام نیست؛ بلکه یک عنوان است.</w:t>
      </w:r>
    </w:p>
    <w:p w:rsidR="005F5D4F" w:rsidRDefault="005F5D4F" w:rsidP="000F661F">
      <w:pPr>
        <w:pStyle w:val="ListParagraph"/>
        <w:ind w:left="1080"/>
        <w:jc w:val="both"/>
        <w:rPr>
          <w:rFonts w:ascii="Tahoma" w:hAnsi="Tahoma" w:cs="Tahoma"/>
          <w:rtl/>
        </w:rPr>
      </w:pPr>
      <w:r>
        <w:rPr>
          <w:rFonts w:ascii="Tahoma" w:hAnsi="Tahoma" w:cs="Tahoma"/>
          <w:rtl/>
        </w:rPr>
        <w:t xml:space="preserve">ده روز بعد٬ پطرس برخواسته و گفت: " توبه کنید و هر یک از شما به </w:t>
      </w:r>
      <w:r w:rsidRPr="000F661F">
        <w:rPr>
          <w:rFonts w:ascii="Tahoma" w:hAnsi="Tahoma" w:cs="Tahoma"/>
          <w:i/>
          <w:iCs/>
          <w:rtl/>
        </w:rPr>
        <w:t>نام عیسی</w:t>
      </w:r>
      <w:r>
        <w:rPr>
          <w:rFonts w:ascii="Tahoma" w:hAnsi="Tahoma" w:cs="Tahoma"/>
          <w:rtl/>
        </w:rPr>
        <w:t xml:space="preserve"> مسیح تعمید یابید " آیا او کاری را کرد که عیسی انجام آن را از او نخواسته بود؟ او کاری را کرد که به او گفته بود تا انجام دهد. نام پدر٬ پسر و روح القدس٬ " عیسی مسیح " است. همه ی افراد در عهد جدید به نام عیسی مسیح تعمید یافتند.</w:t>
      </w:r>
    </w:p>
    <w:p w:rsidR="005F5D4F" w:rsidRDefault="005F5D4F" w:rsidP="000F661F">
      <w:pPr>
        <w:pStyle w:val="ListParagraph"/>
        <w:numPr>
          <w:ilvl w:val="0"/>
          <w:numId w:val="2"/>
        </w:numPr>
        <w:jc w:val="both"/>
        <w:rPr>
          <w:rFonts w:ascii="Tahoma" w:hAnsi="Tahoma" w:cs="Tahoma"/>
        </w:rPr>
      </w:pPr>
      <w:r>
        <w:rPr>
          <w:rFonts w:ascii="Tahoma" w:hAnsi="Tahoma" w:cs="Tahoma"/>
          <w:rtl/>
        </w:rPr>
        <w:t>در کتاب مقدّس حتّی یک نفر هم در عناوین پدر٬ پسر و روح القدس تعمید نیافته است. این امر تا زمانیکه شورای نیقیّه آن را در نیقیّه ی روم مقرّر کرد بوجود نیامده بود. این یک آئین کلیسای کاتولیک بود که همین را در کاتشیزم تائید نموده است. این را فهمیدم٬ درست است٬ حقایق ایمان ما و ... که مطلقاً یک آیین کاتولیک رومی است. آنها به شما خواهند گفت که این در کتاب مقدّس نیست٬ امّا به خاطر پاپ این قدرت را دارند که اگر بخواهند کلام را تغییر دهند.</w:t>
      </w:r>
    </w:p>
    <w:p w:rsidR="005F5D4F" w:rsidRDefault="005F5D4F" w:rsidP="00A21CC7">
      <w:pPr>
        <w:pStyle w:val="ListParagraph"/>
        <w:ind w:left="1080"/>
        <w:jc w:val="both"/>
        <w:rPr>
          <w:rFonts w:ascii="Tahoma" w:hAnsi="Tahoma" w:cs="Tahoma"/>
          <w:rtl/>
        </w:rPr>
      </w:pPr>
      <w:r>
        <w:rPr>
          <w:rFonts w:ascii="Tahoma" w:hAnsi="Tahoma" w:cs="Tahoma"/>
          <w:rtl/>
        </w:rPr>
        <w:t>عیسی مسیح دیروز٬ امروز و تا ابدالآباد همان است " هرکس کلامی از این کتاب کم کند  یا کلامی بر آن بیفزاید٬ نصیب او از درخت حیات منقطع خواهد شد " یک کلمه ٬ نه یک جمله و یا یک پاراگراف. بلکه یک کلمه " هرکس که کلامی... "</w:t>
      </w:r>
    </w:p>
    <w:p w:rsidR="005F5D4F" w:rsidRDefault="005F5D4F" w:rsidP="000F661F">
      <w:pPr>
        <w:pStyle w:val="ListParagraph"/>
        <w:numPr>
          <w:ilvl w:val="0"/>
          <w:numId w:val="2"/>
        </w:numPr>
        <w:jc w:val="both"/>
        <w:rPr>
          <w:rFonts w:ascii="Tahoma" w:hAnsi="Tahoma" w:cs="Tahoma"/>
        </w:rPr>
      </w:pPr>
      <w:r>
        <w:rPr>
          <w:rFonts w:ascii="Tahoma" w:hAnsi="Tahoma" w:cs="Tahoma"/>
          <w:rtl/>
        </w:rPr>
        <w:t>خدا در ابتدا قوم خود را با کلام خویش محافظت می نمود. یک کلمه سوء تعبیر شد و باعث هر مرگ و اندوه و مصیبت گردید. حوّا ٬ او هرگز یک جمله را زیر پا نگذاشت٬ بلکه از یک کلمه عدول کرد. وقتی عیسی به میان کتاب می آید..... که ابتدای کتاب بود</w:t>
      </w:r>
    </w:p>
    <w:p w:rsidR="005F5D4F" w:rsidRDefault="005F5D4F" w:rsidP="0097107E">
      <w:pPr>
        <w:pStyle w:val="ListParagraph"/>
        <w:ind w:left="1080"/>
        <w:jc w:val="both"/>
        <w:rPr>
          <w:rFonts w:ascii="Tahoma" w:hAnsi="Tahoma" w:cs="Tahoma"/>
          <w:rtl/>
        </w:rPr>
      </w:pPr>
      <w:r>
        <w:rPr>
          <w:rFonts w:ascii="Tahoma" w:hAnsi="Tahoma" w:cs="Tahoma"/>
          <w:rtl/>
        </w:rPr>
        <w:t xml:space="preserve">زمانیکه عیسی به کتاب آمد چه گفت؟ " مکتوب است انسان نه تنها محض نان زیست می کند بلکه به هر کلمه ای که از دهان خدا صادر گردد. " </w:t>
      </w:r>
    </w:p>
    <w:p w:rsidR="005F5D4F" w:rsidRDefault="005F5D4F" w:rsidP="004C15F7">
      <w:pPr>
        <w:pStyle w:val="ListParagraph"/>
        <w:ind w:left="1080"/>
        <w:jc w:val="both"/>
        <w:rPr>
          <w:rFonts w:ascii="Tahoma" w:hAnsi="Tahoma" w:cs="Tahoma"/>
          <w:rtl/>
        </w:rPr>
      </w:pPr>
      <w:r>
        <w:rPr>
          <w:rFonts w:ascii="Tahoma" w:hAnsi="Tahoma" w:cs="Tahoma"/>
          <w:rtl/>
        </w:rPr>
        <w:t>در پایان کتاب٬ مکاشفه باب 22 آیه ی 18 ٬ آخرین بخش کتاب مقدّس٬ عیسی خود سخن گفته و می گوید: " شهادت می دهم که هر کس کلامی بر آنها بیفزاید و یا از آن کم کند٬ نصیب او از درخت حیات منقطع خواهد شد. " چرا که او یک نبی کاذب است و قوم را به گمراهی برده و با این کار خون آنها بر دستان او خواهد بود.</w:t>
      </w:r>
    </w:p>
    <w:p w:rsidR="005F5D4F" w:rsidRDefault="005F5D4F" w:rsidP="004C15F7">
      <w:pPr>
        <w:pStyle w:val="ListParagraph"/>
        <w:numPr>
          <w:ilvl w:val="0"/>
          <w:numId w:val="2"/>
        </w:numPr>
        <w:jc w:val="both"/>
        <w:rPr>
          <w:rFonts w:ascii="Tahoma" w:hAnsi="Tahoma" w:cs="Tahoma"/>
        </w:rPr>
      </w:pPr>
      <w:r>
        <w:rPr>
          <w:rFonts w:ascii="Tahoma" w:hAnsi="Tahoma" w:cs="Tahoma"/>
          <w:rtl/>
        </w:rPr>
        <w:t>ما باید آن مکان پرستش را نگاه داریم که آن٬ عیسی مسیح٬ کلمه است٬ دیروز٬ امروز و تا ابدالآباد همان است. آمین. بسیار خوب. بخاطر داشته باشید٬ هیچ مکان دیگری که خدا آن را برای پرستش برگزیده باشد٬ وجود ندارد.</w:t>
      </w:r>
    </w:p>
    <w:p w:rsidR="005F5D4F" w:rsidRDefault="005F5D4F" w:rsidP="004C15F7">
      <w:pPr>
        <w:pStyle w:val="ListParagraph"/>
        <w:numPr>
          <w:ilvl w:val="0"/>
          <w:numId w:val="2"/>
        </w:numPr>
        <w:jc w:val="both"/>
        <w:rPr>
          <w:rFonts w:ascii="Tahoma" w:hAnsi="Tahoma" w:cs="Tahoma"/>
        </w:rPr>
      </w:pPr>
      <w:r>
        <w:rPr>
          <w:rFonts w:ascii="Tahoma" w:hAnsi="Tahoma" w:cs="Tahoma"/>
          <w:rtl/>
        </w:rPr>
        <w:t>یوحنّا در آن سو ٬ عهد عتیق و عهد جدید را به یکدیگر پیوند می دهد. حال خوب گوش کنید. خوب توجّه کنید. یوحنّا٬ آن عقاب عظیم٬ یک روز پرواز کنان از بیابان می آید٬ و بالهای عظیم خود را گسترانده است. او در ساحل اردن قرار می گیرد٬ یک نبی که پل بین عهد عتیق و عهد جدید است. او آنها را از چپ و راست فرا خواند. او روز توبه را ندا می کرد.</w:t>
      </w:r>
    </w:p>
    <w:p w:rsidR="005F5D4F" w:rsidRDefault="005F5D4F" w:rsidP="00A21CC7">
      <w:pPr>
        <w:pStyle w:val="ListParagraph"/>
        <w:ind w:left="1080"/>
        <w:jc w:val="both"/>
        <w:rPr>
          <w:rFonts w:ascii="Tahoma" w:hAnsi="Tahoma" w:cs="Tahoma"/>
          <w:rtl/>
        </w:rPr>
      </w:pPr>
      <w:r>
        <w:rPr>
          <w:rFonts w:ascii="Tahoma" w:hAnsi="Tahoma" w:cs="Tahoma"/>
          <w:rtl/>
        </w:rPr>
        <w:t>وقتیکه فریسیان و صدوقیان نزد او آمدند گفت:" با خود میندیشید که ابراهیم پدر ما است٬ به شما می گویم٬ خدا قادر است تا از این سنگها برای ابراهیم فرزندان سازد. " اوه خدای من.</w:t>
      </w:r>
    </w:p>
    <w:p w:rsidR="005F5D4F" w:rsidRDefault="005F5D4F" w:rsidP="00A21CC7">
      <w:pPr>
        <w:pStyle w:val="ListParagraph"/>
        <w:ind w:left="1080"/>
        <w:jc w:val="both"/>
        <w:rPr>
          <w:rFonts w:ascii="Tahoma" w:hAnsi="Tahoma" w:cs="Tahoma"/>
          <w:rtl/>
        </w:rPr>
      </w:pPr>
      <w:r>
        <w:rPr>
          <w:rFonts w:ascii="Tahoma" w:hAnsi="Tahoma" w:cs="Tahoma"/>
          <w:rtl/>
        </w:rPr>
        <w:t>او زمانیکه شروع به بشارت در باره ی مسیح کرد گفت:" کسی در میان شما ایستاده است که شما او را نمی شناسید٬ من او را نمی شناختم امّا هنگامیکه بیاید او را خواهم شناخت. من لایق آن نیستم که نعلین او را بردارم. امّا او شما را به روح القدس و آتش تعمید خواهد داد. او غربال خود را به دست خود دارد و خرمن خویش را پاک کرده٬ گندم را در انبار خود ذخیره خواهد نمود و کاه را در آتشی که خاموشی نمی پذیرد خواهد سوزانید"</w:t>
      </w:r>
    </w:p>
    <w:p w:rsidR="005F5D4F" w:rsidRDefault="005F5D4F" w:rsidP="00D4600C">
      <w:pPr>
        <w:pStyle w:val="ListParagraph"/>
        <w:numPr>
          <w:ilvl w:val="0"/>
          <w:numId w:val="2"/>
        </w:numPr>
        <w:jc w:val="both"/>
        <w:rPr>
          <w:rFonts w:ascii="Tahoma" w:hAnsi="Tahoma" w:cs="Tahoma"/>
        </w:rPr>
      </w:pPr>
      <w:r>
        <w:rPr>
          <w:rFonts w:ascii="Tahoma" w:hAnsi="Tahoma" w:cs="Tahoma"/>
          <w:rtl/>
        </w:rPr>
        <w:t>آن عقاب بزرگ انجیل آنجا قرار گرفته بود و پیغام خویش را اعلان می نمود و پلیدی بیرون آمد٬ هیرودیس٬ امپراطور در آن زمان٬ با همسر برادر خویش ازدواج کرده بود. می توانید تصوّر کنید که عقاب بزرگ انجیل آنجا بود و آرامش خود را در آن نگهداشته بود؟</w:t>
      </w:r>
    </w:p>
    <w:p w:rsidR="005F5D4F" w:rsidRDefault="005F5D4F" w:rsidP="00D4600C">
      <w:pPr>
        <w:pStyle w:val="ListParagraph"/>
        <w:ind w:left="1080"/>
        <w:jc w:val="both"/>
        <w:rPr>
          <w:rFonts w:ascii="Tahoma" w:hAnsi="Tahoma" w:cs="Tahoma"/>
          <w:rtl/>
        </w:rPr>
      </w:pPr>
      <w:r>
        <w:rPr>
          <w:rFonts w:ascii="Tahoma" w:hAnsi="Tahoma" w:cs="Tahoma"/>
          <w:rtl/>
        </w:rPr>
        <w:t>بعضی از آنها می گفتند: " الآن در مورد ازدواج و طلاق موعظه نکن یوحنّا٬ چون</w:t>
      </w:r>
      <w:r w:rsidRPr="0034133A">
        <w:rPr>
          <w:rFonts w:ascii="Tahoma" w:hAnsi="Tahoma" w:cs="Tahoma"/>
          <w:rtl/>
        </w:rPr>
        <w:t xml:space="preserve"> </w:t>
      </w:r>
      <w:r>
        <w:rPr>
          <w:rFonts w:ascii="Tahoma" w:hAnsi="Tahoma" w:cs="Tahoma"/>
          <w:rtl/>
        </w:rPr>
        <w:t>هیرودیس آن را وضع نموده است "</w:t>
      </w:r>
    </w:p>
    <w:p w:rsidR="005F5D4F" w:rsidRDefault="005F5D4F" w:rsidP="004C15F7">
      <w:pPr>
        <w:pStyle w:val="ListParagraph"/>
        <w:numPr>
          <w:ilvl w:val="0"/>
          <w:numId w:val="2"/>
        </w:numPr>
        <w:jc w:val="both"/>
        <w:rPr>
          <w:rFonts w:ascii="Tahoma" w:hAnsi="Tahoma" w:cs="Tahoma"/>
        </w:rPr>
      </w:pPr>
      <w:r>
        <w:rPr>
          <w:rFonts w:ascii="Tahoma" w:hAnsi="Tahoma" w:cs="Tahoma"/>
          <w:rtl/>
        </w:rPr>
        <w:t>او مستقیم و رو در روی هیرودیس قرار گرفت و گفت: " برای تو حرام است که او را داشته باشی " درست است! او چه بود؟ او عقاب صحرا بود٬ او تحت تعلیم تهدیدها و اجبارهای انسانی یک فرقه نبود بلکه تحت تعلیم قدرت قادر مطلق بود تا بداند که چه چیز باید انجام شود. او هویّت مسایا را می شناخت.</w:t>
      </w:r>
    </w:p>
    <w:p w:rsidR="005F5D4F" w:rsidRDefault="005F5D4F" w:rsidP="00E445E0">
      <w:pPr>
        <w:pStyle w:val="ListParagraph"/>
        <w:ind w:left="1080"/>
        <w:jc w:val="both"/>
        <w:rPr>
          <w:rFonts w:ascii="Tahoma" w:hAnsi="Tahoma" w:cs="Tahoma"/>
          <w:rtl/>
        </w:rPr>
      </w:pPr>
      <w:r>
        <w:rPr>
          <w:rFonts w:ascii="Tahoma" w:hAnsi="Tahoma" w:cs="Tahoma"/>
          <w:rtl/>
        </w:rPr>
        <w:t>کلمه ی هللویاه! به معنای " ستایش بر خدای ما " می باشد. ترسان مشوید. هرگز تا بحال کسی را نرنجانده ام ٬ هیجان زده هم نیستم ٬ می دانم که کجا هستم.</w:t>
      </w:r>
    </w:p>
    <w:p w:rsidR="005F5D4F" w:rsidRDefault="005F5D4F" w:rsidP="004C15F7">
      <w:pPr>
        <w:pStyle w:val="ListParagraph"/>
        <w:ind w:left="1080"/>
        <w:jc w:val="both"/>
        <w:rPr>
          <w:rFonts w:ascii="Tahoma" w:hAnsi="Tahoma" w:cs="Tahoma"/>
          <w:rtl/>
        </w:rPr>
      </w:pPr>
      <w:r>
        <w:rPr>
          <w:rFonts w:ascii="Tahoma" w:hAnsi="Tahoma" w:cs="Tahoma"/>
          <w:rtl/>
        </w:rPr>
        <w:t>اوه ٬ زمانیکه به او فکر می کنم٬ آن عقاب بزرگی که در آنجا پرواز می کرد و پایین آمد. او گفت: " وقتی که بیاید او را می شناسم. "</w:t>
      </w:r>
    </w:p>
    <w:p w:rsidR="005F5D4F" w:rsidRDefault="005F5D4F" w:rsidP="004C15F7">
      <w:pPr>
        <w:pStyle w:val="ListParagraph"/>
        <w:numPr>
          <w:ilvl w:val="0"/>
          <w:numId w:val="2"/>
        </w:numPr>
        <w:jc w:val="both"/>
        <w:rPr>
          <w:rFonts w:ascii="Tahoma" w:hAnsi="Tahoma" w:cs="Tahoma"/>
        </w:rPr>
      </w:pPr>
      <w:r>
        <w:rPr>
          <w:rFonts w:ascii="Tahoma" w:hAnsi="Tahoma" w:cs="Tahoma"/>
          <w:rtl/>
        </w:rPr>
        <w:t>یک روز او در مکانی ایستاده و موعظه می کرد. کاهنان که از سمت دیگر عبور می کردند به او گفتند: " منظور تو این است که روزی خواهد آمد که قربانی روزانه متوقّف می شود٬ این معبد عظیمی که ما ساخته ایم٬ و تمام اعمالی که فرقه ی بزرگ ما مقرر نموده است؟</w:t>
      </w:r>
    </w:p>
    <w:p w:rsidR="005F5D4F" w:rsidRDefault="005F5D4F" w:rsidP="00D2577E">
      <w:pPr>
        <w:pStyle w:val="ListParagraph"/>
        <w:ind w:left="1080"/>
        <w:jc w:val="both"/>
        <w:rPr>
          <w:rFonts w:ascii="Tahoma" w:hAnsi="Tahoma" w:cs="Tahoma"/>
          <w:rtl/>
        </w:rPr>
      </w:pPr>
      <w:r>
        <w:rPr>
          <w:rFonts w:ascii="Tahoma" w:hAnsi="Tahoma" w:cs="Tahoma"/>
          <w:rtl/>
        </w:rPr>
        <w:t>او گفت: " زمانی خواهد آمد که تمام این امور در آن زمان متوقّف می گردد. "</w:t>
      </w:r>
    </w:p>
    <w:p w:rsidR="005F5D4F" w:rsidRDefault="005F5D4F" w:rsidP="004C15F7">
      <w:pPr>
        <w:pStyle w:val="ListParagraph"/>
        <w:ind w:left="1080"/>
        <w:jc w:val="both"/>
        <w:rPr>
          <w:rFonts w:ascii="Tahoma" w:hAnsi="Tahoma" w:cs="Tahoma"/>
          <w:rtl/>
        </w:rPr>
      </w:pPr>
      <w:r>
        <w:rPr>
          <w:rFonts w:ascii="Tahoma" w:hAnsi="Tahoma" w:cs="Tahoma"/>
          <w:rtl/>
        </w:rPr>
        <w:t xml:space="preserve">گفتند: " این امکان ندارد٬ تو یک نبی کاذب هستی! " </w:t>
      </w:r>
    </w:p>
    <w:p w:rsidR="005F5D4F" w:rsidRDefault="005F5D4F" w:rsidP="004C15F7">
      <w:pPr>
        <w:pStyle w:val="ListParagraph"/>
        <w:numPr>
          <w:ilvl w:val="0"/>
          <w:numId w:val="2"/>
        </w:numPr>
        <w:jc w:val="both"/>
        <w:rPr>
          <w:rFonts w:ascii="Tahoma" w:hAnsi="Tahoma" w:cs="Tahoma"/>
        </w:rPr>
      </w:pPr>
      <w:r>
        <w:rPr>
          <w:rFonts w:ascii="Tahoma" w:hAnsi="Tahoma" w:cs="Tahoma"/>
          <w:rtl/>
        </w:rPr>
        <w:t xml:space="preserve">او نگاهی به اطراف کرد و گفت:" اینک مکان برگزیده ی خدا برای پرستش " این است برّه ی خدا. برّه ی حقیقی که گناهان جهان را محو می سازد. او نگفت " اینک متدیست می آید٬ باپتیست می آید یا کاتولیک " بلکه گفت: " اینک برّه ی خدا که گناه جهان را محو می سازد " </w:t>
      </w:r>
    </w:p>
    <w:p w:rsidR="005F5D4F" w:rsidRDefault="005F5D4F" w:rsidP="00D4600C">
      <w:pPr>
        <w:pStyle w:val="ListParagraph"/>
        <w:ind w:left="1080"/>
        <w:jc w:val="both"/>
        <w:rPr>
          <w:rFonts w:ascii="Tahoma" w:hAnsi="Tahoma" w:cs="Tahoma"/>
          <w:rtl/>
        </w:rPr>
      </w:pPr>
      <w:r>
        <w:rPr>
          <w:rFonts w:ascii="Tahoma" w:hAnsi="Tahoma" w:cs="Tahoma"/>
          <w:rtl/>
        </w:rPr>
        <w:t>تنها مکان ایمن٬ در آن برّه ی خداست. تنها در او  نجات است؛ نه در هیچ کلیسا٬ هیچ آیین٬ قوم٬ مادر٬ پدر٬ مرد مقدّس یا مکان مقدّس یا هیچ چیز دیگر. در خدای قدّوس٬ خداوند عیسی مسیح٬ جائیکه خدا نام خود را بر یک بشر قرار داد بجهت فدیه٬ که بهای گناهان ما را پرداخت کرد. این تنها مکانی است که در آن نجات است٬ این صخره ای است که من بر آن می ایستم.</w:t>
      </w:r>
    </w:p>
    <w:p w:rsidR="005F5D4F" w:rsidRDefault="005F5D4F" w:rsidP="004C15F7">
      <w:pPr>
        <w:pStyle w:val="ListParagraph"/>
        <w:numPr>
          <w:ilvl w:val="0"/>
          <w:numId w:val="2"/>
        </w:numPr>
        <w:jc w:val="both"/>
        <w:rPr>
          <w:rFonts w:ascii="Tahoma" w:hAnsi="Tahoma" w:cs="Tahoma"/>
        </w:rPr>
      </w:pPr>
      <w:r>
        <w:rPr>
          <w:rFonts w:ascii="Tahoma" w:hAnsi="Tahoma" w:cs="Tahoma"/>
          <w:rtl/>
        </w:rPr>
        <w:t xml:space="preserve">یوحنّای تعمید دهنده او را توصیف کرد. او گفت:" زمانیکه او می آمد او را نمی شناختم٬ امّا در آنجائیکه من تعلیم دیدم..." او مانند پدرش یا یک کاهن٬ در یک مدرسه ی علوم دینی آموزش ندیده بود٬ بلکه در بیابان٬ جائیکه او در مدرسه ی علوم الهیاتی خدای قادر مطلق بود٬ منتظر کلام خدا بود٬ نه آنچه که گروهی از مردم ساخته بودند٬ بلکه آنچه که خدا در مورد آن گفته بود٬ و یوحنّا به بالا نگریست و روح را دید که بر او قرار می گیرد و گفت: " این همان است ٬ اوست " </w:t>
      </w:r>
    </w:p>
    <w:p w:rsidR="005F5D4F" w:rsidRDefault="005F5D4F" w:rsidP="004C15F7">
      <w:pPr>
        <w:pStyle w:val="ListParagraph"/>
        <w:ind w:left="1080"/>
        <w:jc w:val="both"/>
        <w:rPr>
          <w:rFonts w:ascii="Tahoma" w:hAnsi="Tahoma" w:cs="Tahoma"/>
          <w:rtl/>
        </w:rPr>
      </w:pPr>
      <w:r>
        <w:rPr>
          <w:rFonts w:ascii="Tahoma" w:hAnsi="Tahoma" w:cs="Tahoma"/>
          <w:rtl/>
        </w:rPr>
        <w:t>این مکان پرستش شماست. این مکان مخفی شدن شماست. این برّه ی خداست که گناهان جهان را محو می سازد. نه هیچ کلیسا٬ آیین یا هیچ چیز دیگری٬ بلکه برّه ی خداست که گناهان جهان را محو می سازد.</w:t>
      </w:r>
    </w:p>
    <w:p w:rsidR="005F5D4F" w:rsidRDefault="005F5D4F" w:rsidP="004C15F7">
      <w:pPr>
        <w:pStyle w:val="ListParagraph"/>
        <w:numPr>
          <w:ilvl w:val="0"/>
          <w:numId w:val="2"/>
        </w:numPr>
        <w:jc w:val="both"/>
        <w:rPr>
          <w:rFonts w:ascii="Tahoma" w:hAnsi="Tahoma" w:cs="Tahoma"/>
        </w:rPr>
      </w:pPr>
      <w:r>
        <w:rPr>
          <w:rFonts w:ascii="Tahoma" w:hAnsi="Tahoma" w:cs="Tahoma"/>
          <w:rtl/>
        </w:rPr>
        <w:t>می دانید یوحنّا چه کرد؟ او نگفت: " شما فریسیان درست می گویید یا صدوقیان و یا هیرودیس " بلکه گفت: " اینک برّه " این٬ آن مکان است. او نام را بدست آورده است٬ او یکی است٬ نه یک نام دیگر زیر آسمان.</w:t>
      </w:r>
    </w:p>
    <w:p w:rsidR="005F5D4F" w:rsidRDefault="005F5D4F" w:rsidP="00D4600C">
      <w:pPr>
        <w:pStyle w:val="ListParagraph"/>
        <w:numPr>
          <w:ilvl w:val="0"/>
          <w:numId w:val="2"/>
        </w:numPr>
        <w:jc w:val="both"/>
        <w:rPr>
          <w:rFonts w:ascii="Tahoma" w:hAnsi="Tahoma" w:cs="Tahoma"/>
        </w:rPr>
      </w:pPr>
      <w:r>
        <w:rPr>
          <w:rFonts w:ascii="Tahoma" w:hAnsi="Tahoma" w:cs="Tahoma"/>
          <w:rtl/>
        </w:rPr>
        <w:t xml:space="preserve">حال ببینید که عیسی در مورد یوحنّا چه گفت٬ یک روز یوحنّا افرادی را نزد او فرستاد تا ببینند او چه می کند٬ عیسی در مورد او گفت: " او آن نور عظیمی بود که باید مسیر درستی را که پیش از ظهور او ٬ ظهور اوّل او طی می نمودند به آنها نشان دهد " با دقّت گوش کنید٬ عیسی گفت: " یوحنّا آن نور بود " ملاکی باب3 ٬ بدون تردید او همان است. آیات همراه او را می بینم. می دانم که او همان است " نوری از آسمان پایین آمده و بر او قرار گرفت. " این منشاء بود٬ او همان منشاء بود. " </w:t>
      </w:r>
    </w:p>
    <w:p w:rsidR="005F5D4F" w:rsidRDefault="005F5D4F" w:rsidP="004C15F7">
      <w:pPr>
        <w:pStyle w:val="ListParagraph"/>
        <w:numPr>
          <w:ilvl w:val="0"/>
          <w:numId w:val="2"/>
        </w:numPr>
        <w:jc w:val="both"/>
        <w:rPr>
          <w:rFonts w:ascii="Tahoma" w:hAnsi="Tahoma" w:cs="Tahoma"/>
        </w:rPr>
      </w:pPr>
      <w:r>
        <w:rPr>
          <w:rFonts w:ascii="Tahoma" w:hAnsi="Tahoma" w:cs="Tahoma"/>
          <w:rtl/>
        </w:rPr>
        <w:t xml:space="preserve">برادر من٬ در پایان می خواهم از شما چیزی بخواهم. می توانیم این را بگوییم. آیا در ملاکی باب 4 وعده ی عقابی دیگر٬ ستونی از نور که باید به دنبال آن برویم٬ که خطایای کلیسای امروز را به ما نشان می دهد٬ داده نشده است که در عبرانیان 13 : 18 او        " دیروز٬ امروز و تا ابدالآباد همان است؟ " آیا ما وعده ی یک عقاب دیگر که پرواز کنان از سوی بیابان می آید را نداریم؟ آمین! این کاملاً حقیقت است. تناسب و تطابق آن در لوقا 17 : 30 است٬ جائیکه پسر انسان ( عقاب ) خود را آشکار نموده و هر مکان پرستش دیگری مثل فرقه ها را نابود خواهد نمود. </w:t>
      </w:r>
    </w:p>
    <w:p w:rsidR="005F5D4F" w:rsidRDefault="005F5D4F" w:rsidP="00C449E5">
      <w:pPr>
        <w:pStyle w:val="ListParagraph"/>
        <w:ind w:left="1080"/>
        <w:jc w:val="both"/>
        <w:rPr>
          <w:rFonts w:ascii="Tahoma" w:hAnsi="Tahoma" w:cs="Tahoma"/>
          <w:rtl/>
        </w:rPr>
      </w:pPr>
      <w:r>
        <w:rPr>
          <w:rFonts w:ascii="Tahoma" w:hAnsi="Tahoma" w:cs="Tahoma"/>
          <w:rtl/>
        </w:rPr>
        <w:t>خدا مکان خویش را برگزید. یوحنّا گفت: " او اینجاست "</w:t>
      </w:r>
    </w:p>
    <w:p w:rsidR="005F5D4F" w:rsidRDefault="005F5D4F" w:rsidP="00D4600C">
      <w:pPr>
        <w:pStyle w:val="ListParagraph"/>
        <w:numPr>
          <w:ilvl w:val="0"/>
          <w:numId w:val="2"/>
        </w:numPr>
        <w:jc w:val="both"/>
        <w:rPr>
          <w:rFonts w:ascii="Tahoma" w:hAnsi="Tahoma" w:cs="Tahoma"/>
        </w:rPr>
      </w:pPr>
      <w:r>
        <w:rPr>
          <w:rFonts w:ascii="Tahoma" w:hAnsi="Tahoma" w:cs="Tahoma"/>
          <w:rtl/>
        </w:rPr>
        <w:t>و این امور برای امروز و این دوره نیز به ما وعده داده شده است٬ در ملاکی باب 4 " تا قلبهای فرزندان برگردانده شود " تا بگوییم که او زنده است٬ این امور مربوط به یک دوره ی دیگر نیستند٬ تعمید به نام عیسی تنها مربوط به آن دوران نبود٬ بلکه او هنوز همان است. آمین. تا تمام مکانهای دیگر پرستش به نابودی برده شود٬ این کاری است که عقاب ایّام آخر انجام می دهد تا نشان دهد که بقیه ی آنها و تمام آن فرقه ها و آیین ها٬ جهالت و حماقت است٬ بلکه یکبار دیگر همان آیاتی را که او انجام می داد را اشاره کند٬ که او دیروز٬ امروز و تا ابدالآباد همان است. هللویاه</w:t>
      </w:r>
    </w:p>
    <w:p w:rsidR="005F5D4F" w:rsidRDefault="005F5D4F" w:rsidP="00C449E5">
      <w:pPr>
        <w:pStyle w:val="ListParagraph"/>
        <w:numPr>
          <w:ilvl w:val="0"/>
          <w:numId w:val="2"/>
        </w:numPr>
        <w:jc w:val="both"/>
        <w:rPr>
          <w:rFonts w:ascii="Tahoma" w:hAnsi="Tahoma" w:cs="Tahoma"/>
        </w:rPr>
      </w:pPr>
      <w:r>
        <w:rPr>
          <w:rFonts w:ascii="Tahoma" w:hAnsi="Tahoma" w:cs="Tahoma"/>
          <w:rtl/>
        </w:rPr>
        <w:t>همچنین در مکاشفه 4 : 7 ٬ چهار حیوان را داریم که با آنها برخورد می کنیم.</w:t>
      </w:r>
    </w:p>
    <w:p w:rsidR="005F5D4F" w:rsidRDefault="005F5D4F" w:rsidP="002262EC">
      <w:pPr>
        <w:pStyle w:val="ListParagraph"/>
        <w:ind w:left="1080"/>
        <w:jc w:val="both"/>
        <w:rPr>
          <w:rFonts w:ascii="Tahoma" w:hAnsi="Tahoma" w:cs="Tahoma"/>
          <w:rtl/>
        </w:rPr>
      </w:pPr>
      <w:r>
        <w:rPr>
          <w:rFonts w:ascii="Tahoma" w:hAnsi="Tahoma" w:cs="Tahoma"/>
          <w:rtl/>
        </w:rPr>
        <w:t>می بینیم که اوّلین آنها یک شیر بود٬ که اوّلین حیوانی بود که فرستاده شد تا با چالشهای آن روز روبرو شود٬ شیر سبط یهودا.</w:t>
      </w:r>
    </w:p>
    <w:p w:rsidR="005F5D4F" w:rsidRDefault="005F5D4F" w:rsidP="00D4600C">
      <w:pPr>
        <w:pStyle w:val="ListParagraph"/>
        <w:ind w:left="1080"/>
        <w:jc w:val="both"/>
        <w:rPr>
          <w:rFonts w:ascii="Tahoma" w:hAnsi="Tahoma" w:cs="Tahoma"/>
          <w:rtl/>
        </w:rPr>
      </w:pPr>
      <w:r>
        <w:rPr>
          <w:rFonts w:ascii="Tahoma" w:hAnsi="Tahoma" w:cs="Tahoma"/>
          <w:rtl/>
        </w:rPr>
        <w:t>بعد از او حیوان دوّم می آید و می بینیم که حیوان دوّم یک گوساله بود که یک حیوان متحمّل است٬ یک قربانی. در ایّام کلیسای جامع رومی ( کاتدرال )کلیسا معدوم شد٬ قربانی.</w:t>
      </w:r>
    </w:p>
    <w:p w:rsidR="005F5D4F" w:rsidRDefault="005F5D4F" w:rsidP="002262EC">
      <w:pPr>
        <w:pStyle w:val="ListParagraph"/>
        <w:ind w:left="1080"/>
        <w:jc w:val="both"/>
        <w:rPr>
          <w:rFonts w:ascii="Tahoma" w:hAnsi="Tahoma" w:cs="Tahoma"/>
          <w:rtl/>
        </w:rPr>
      </w:pPr>
      <w:r>
        <w:rPr>
          <w:rFonts w:ascii="Tahoma" w:hAnsi="Tahoma" w:cs="Tahoma"/>
          <w:rtl/>
        </w:rPr>
        <w:t>بعدی یک انسان بود٬ حیوانی با صورت انسان. و انسان٬ اصلاح گران بودند٬ تعالیم انسانی و غیره.</w:t>
      </w:r>
    </w:p>
    <w:p w:rsidR="005F5D4F" w:rsidRDefault="005F5D4F" w:rsidP="00250476">
      <w:pPr>
        <w:pStyle w:val="ListParagraph"/>
        <w:ind w:left="1080"/>
        <w:jc w:val="both"/>
        <w:rPr>
          <w:rFonts w:ascii="Tahoma" w:hAnsi="Tahoma" w:cs="Tahoma"/>
          <w:rtl/>
        </w:rPr>
      </w:pPr>
      <w:r>
        <w:rPr>
          <w:rFonts w:ascii="Tahoma" w:hAnsi="Tahoma" w:cs="Tahoma"/>
          <w:rtl/>
        </w:rPr>
        <w:t>امّا آخرین حیوان پرواز می کرد. آخرین حیوانی که باید می آمد. کتاب مقدّس گفت که یک عقاب پرنده بود. هللویاه. و نبی گفت: " در این روز نور خواهد بود " اوه خدای من. " در آن ایّام روشنی خواهد بود "</w:t>
      </w:r>
    </w:p>
    <w:p w:rsidR="005F5D4F" w:rsidRDefault="005F5D4F" w:rsidP="002262EC">
      <w:pPr>
        <w:pStyle w:val="ListParagraph"/>
        <w:numPr>
          <w:ilvl w:val="0"/>
          <w:numId w:val="2"/>
        </w:numPr>
        <w:jc w:val="both"/>
        <w:rPr>
          <w:rFonts w:ascii="Tahoma" w:hAnsi="Tahoma" w:cs="Tahoma"/>
        </w:rPr>
      </w:pPr>
      <w:r>
        <w:rPr>
          <w:rFonts w:ascii="Tahoma" w:hAnsi="Tahoma" w:cs="Tahoma"/>
          <w:rtl/>
        </w:rPr>
        <w:t>روزی از اصلاح گران بوده است. روزی که تنها یک سایه است و نمی توان آن را روز یا شب خواند٬ بلکه در زمان غروب٬ در زمان عقاب.</w:t>
      </w:r>
    </w:p>
    <w:p w:rsidR="005F5D4F" w:rsidRDefault="005F5D4F" w:rsidP="00250476">
      <w:pPr>
        <w:pStyle w:val="ListParagraph"/>
        <w:ind w:left="1080"/>
        <w:jc w:val="center"/>
        <w:rPr>
          <w:rFonts w:ascii="Tahoma" w:hAnsi="Tahoma" w:cs="Tahoma"/>
          <w:rtl/>
        </w:rPr>
      </w:pPr>
      <w:r>
        <w:rPr>
          <w:rFonts w:ascii="Tahoma" w:hAnsi="Tahoma" w:cs="Tahoma"/>
          <w:rtl/>
        </w:rPr>
        <w:t>در زمان عقاب روشنی خواهد بود</w:t>
      </w:r>
    </w:p>
    <w:p w:rsidR="005F5D4F" w:rsidRDefault="005F5D4F" w:rsidP="00250476">
      <w:pPr>
        <w:pStyle w:val="ListParagraph"/>
        <w:ind w:left="1080"/>
        <w:jc w:val="center"/>
        <w:rPr>
          <w:rFonts w:ascii="Tahoma" w:hAnsi="Tahoma" w:cs="Tahoma"/>
          <w:rtl/>
        </w:rPr>
      </w:pPr>
      <w:r>
        <w:rPr>
          <w:rFonts w:ascii="Tahoma" w:hAnsi="Tahoma" w:cs="Tahoma"/>
          <w:rtl/>
        </w:rPr>
        <w:t>مسیر جلال را خواهی یافت</w:t>
      </w:r>
    </w:p>
    <w:p w:rsidR="005F5D4F" w:rsidRDefault="005F5D4F" w:rsidP="00250476">
      <w:pPr>
        <w:pStyle w:val="ListParagraph"/>
        <w:ind w:left="1080"/>
        <w:jc w:val="center"/>
        <w:rPr>
          <w:rFonts w:ascii="Tahoma" w:hAnsi="Tahoma" w:cs="Tahoma"/>
          <w:rtl/>
        </w:rPr>
      </w:pPr>
      <w:r>
        <w:rPr>
          <w:rFonts w:ascii="Tahoma" w:hAnsi="Tahoma" w:cs="Tahoma"/>
          <w:rtl/>
        </w:rPr>
        <w:t>امروز در آبراه روشنی است</w:t>
      </w:r>
    </w:p>
    <w:p w:rsidR="005F5D4F" w:rsidRDefault="005F5D4F" w:rsidP="00250476">
      <w:pPr>
        <w:pStyle w:val="ListParagraph"/>
        <w:ind w:left="1080"/>
        <w:jc w:val="center"/>
        <w:rPr>
          <w:rFonts w:ascii="Tahoma" w:hAnsi="Tahoma" w:cs="Tahoma"/>
          <w:rtl/>
        </w:rPr>
      </w:pPr>
      <w:r>
        <w:rPr>
          <w:rFonts w:ascii="Tahoma" w:hAnsi="Tahoma" w:cs="Tahoma"/>
          <w:rtl/>
        </w:rPr>
        <w:t>در نام پربهای عیسی دفن شده</w:t>
      </w:r>
    </w:p>
    <w:p w:rsidR="005F5D4F" w:rsidRDefault="005F5D4F" w:rsidP="00250476">
      <w:pPr>
        <w:pStyle w:val="ListParagraph"/>
        <w:ind w:left="1080"/>
        <w:jc w:val="center"/>
        <w:rPr>
          <w:rFonts w:ascii="Tahoma" w:hAnsi="Tahoma" w:cs="Tahoma"/>
          <w:rtl/>
        </w:rPr>
      </w:pPr>
      <w:r>
        <w:rPr>
          <w:rFonts w:ascii="Tahoma" w:hAnsi="Tahoma" w:cs="Tahoma"/>
          <w:rtl/>
        </w:rPr>
        <w:t>پیر و جوان از گناهان خویش توبه کنید</w:t>
      </w:r>
    </w:p>
    <w:p w:rsidR="005F5D4F" w:rsidRDefault="005F5D4F" w:rsidP="00250476">
      <w:pPr>
        <w:pStyle w:val="ListParagraph"/>
        <w:ind w:left="1080"/>
        <w:jc w:val="center"/>
        <w:rPr>
          <w:rFonts w:ascii="Tahoma" w:hAnsi="Tahoma" w:cs="Tahoma"/>
          <w:rtl/>
        </w:rPr>
      </w:pPr>
      <w:r>
        <w:rPr>
          <w:rFonts w:ascii="Tahoma" w:hAnsi="Tahoma" w:cs="Tahoma"/>
          <w:rtl/>
        </w:rPr>
        <w:t>روح القدس شما را تعمید خواهد داد</w:t>
      </w:r>
    </w:p>
    <w:p w:rsidR="005F5D4F" w:rsidRDefault="005F5D4F" w:rsidP="00250476">
      <w:pPr>
        <w:pStyle w:val="ListParagraph"/>
        <w:ind w:left="1080"/>
        <w:jc w:val="center"/>
        <w:rPr>
          <w:rFonts w:ascii="Tahoma" w:hAnsi="Tahoma" w:cs="Tahoma"/>
          <w:rtl/>
        </w:rPr>
      </w:pPr>
      <w:r>
        <w:rPr>
          <w:rFonts w:ascii="Tahoma" w:hAnsi="Tahoma" w:cs="Tahoma"/>
          <w:rtl/>
        </w:rPr>
        <w:t>زیرا که وقت غروب رسیده است</w:t>
      </w:r>
    </w:p>
    <w:p w:rsidR="005F5D4F" w:rsidRDefault="005F5D4F" w:rsidP="00250476">
      <w:pPr>
        <w:pStyle w:val="ListParagraph"/>
        <w:ind w:left="1080"/>
        <w:jc w:val="center"/>
        <w:rPr>
          <w:rFonts w:ascii="Tahoma" w:hAnsi="Tahoma" w:cs="Tahoma"/>
          <w:rtl/>
        </w:rPr>
      </w:pPr>
      <w:r>
        <w:rPr>
          <w:rFonts w:ascii="Tahoma" w:hAnsi="Tahoma" w:cs="Tahoma"/>
          <w:rtl/>
        </w:rPr>
        <w:t>حقیقت این است که خدا و مسیح ٬ یک هستند.</w:t>
      </w:r>
    </w:p>
    <w:p w:rsidR="005F5D4F" w:rsidRDefault="005F5D4F" w:rsidP="002262EC">
      <w:pPr>
        <w:pStyle w:val="ListParagraph"/>
        <w:numPr>
          <w:ilvl w:val="0"/>
          <w:numId w:val="2"/>
        </w:numPr>
        <w:jc w:val="both"/>
        <w:rPr>
          <w:rFonts w:ascii="Tahoma" w:hAnsi="Tahoma" w:cs="Tahoma"/>
        </w:rPr>
      </w:pPr>
      <w:r>
        <w:rPr>
          <w:rFonts w:ascii="Tahoma" w:hAnsi="Tahoma" w:cs="Tahoma"/>
          <w:rtl/>
        </w:rPr>
        <w:t>آمین. در زمان غروب روشنی خواهد بود. تنها مکان برگزیده ی خدا برای پرستش. اوه پیغامی که احیا می شود چیست٬ او می خواهد چه بکند؟ و در ایّام او باید در زمان غروب روشنایی باشد و ( چه؟ ) تا پذیرای بازگشت فرزندان به خانه و سرزمین حقیقی وعده باشد٬ از طریق همان ستون آتشی که بنی اسرائیل را در بیابان هدایت می کرد.</w:t>
      </w:r>
    </w:p>
    <w:p w:rsidR="005F5D4F" w:rsidRDefault="005F5D4F" w:rsidP="002262EC">
      <w:pPr>
        <w:pStyle w:val="ListParagraph"/>
        <w:ind w:left="1080"/>
        <w:jc w:val="both"/>
        <w:rPr>
          <w:rFonts w:ascii="Tahoma" w:hAnsi="Tahoma" w:cs="Tahoma"/>
          <w:rtl/>
        </w:rPr>
      </w:pPr>
      <w:r>
        <w:rPr>
          <w:rFonts w:ascii="Tahoma" w:hAnsi="Tahoma" w:cs="Tahoma"/>
          <w:rtl/>
        </w:rPr>
        <w:t>عیسی مسیح٬ تنها مکان برگزیده ی خدا برای پرستش. تنها مکانی که وجود دارد. این تنها نامی است که خدا برای نجات دارد. این چیزی است که خدا خانواده آسمانی را بدان نام نهاده است. زمانیکه روی زمین است٬ عیسی مسیح است.</w:t>
      </w:r>
    </w:p>
    <w:p w:rsidR="005F5D4F" w:rsidRDefault="005F5D4F" w:rsidP="002262EC">
      <w:pPr>
        <w:pStyle w:val="ListParagraph"/>
        <w:numPr>
          <w:ilvl w:val="0"/>
          <w:numId w:val="2"/>
        </w:numPr>
        <w:jc w:val="both"/>
        <w:rPr>
          <w:rFonts w:ascii="Tahoma" w:hAnsi="Tahoma" w:cs="Tahoma"/>
        </w:rPr>
      </w:pPr>
      <w:r>
        <w:rPr>
          <w:rFonts w:ascii="Tahoma" w:hAnsi="Tahoma" w:cs="Tahoma"/>
          <w:rtl/>
        </w:rPr>
        <w:t>ای کلیسا٬ ای مردم٬ دوست گناهکار٬ به هیچ چیز دیگری جز عیسی مسیح اطمینان نکنید. به هیچ واعظی اطمینان نکنید. برای نجات خویش٬ به هیچ کس دیگری اطمینان نکنید. به هیچ فرقه٬ آیین یا کلیسایی اطمینان نکنید٬ بلکه تنها به عیسی مسیح اطمینان کنید. چون او نور زمان است.</w:t>
      </w:r>
    </w:p>
    <w:p w:rsidR="005F5D4F" w:rsidRDefault="005F5D4F" w:rsidP="001669B6">
      <w:pPr>
        <w:pStyle w:val="ListParagraph"/>
        <w:ind w:left="1080"/>
        <w:jc w:val="center"/>
        <w:rPr>
          <w:rFonts w:ascii="Tahoma" w:hAnsi="Tahoma" w:cs="Tahoma"/>
          <w:rtl/>
        </w:rPr>
      </w:pPr>
      <w:r>
        <w:rPr>
          <w:rFonts w:ascii="Tahoma" w:hAnsi="Tahoma" w:cs="Tahoma"/>
          <w:rtl/>
        </w:rPr>
        <w:t>در زمان عقاب روشنی خواهد بود</w:t>
      </w:r>
    </w:p>
    <w:p w:rsidR="005F5D4F" w:rsidRDefault="005F5D4F" w:rsidP="001669B6">
      <w:pPr>
        <w:pStyle w:val="ListParagraph"/>
        <w:ind w:left="1080"/>
        <w:jc w:val="center"/>
        <w:rPr>
          <w:rFonts w:ascii="Tahoma" w:hAnsi="Tahoma" w:cs="Tahoma"/>
          <w:rtl/>
        </w:rPr>
      </w:pPr>
      <w:r>
        <w:rPr>
          <w:rFonts w:ascii="Tahoma" w:hAnsi="Tahoma" w:cs="Tahoma"/>
          <w:rtl/>
        </w:rPr>
        <w:t>مسیر جلال را خواهی یافت</w:t>
      </w:r>
    </w:p>
    <w:p w:rsidR="005F5D4F" w:rsidRDefault="005F5D4F" w:rsidP="001669B6">
      <w:pPr>
        <w:pStyle w:val="ListParagraph"/>
        <w:ind w:left="1080"/>
        <w:jc w:val="center"/>
        <w:rPr>
          <w:rFonts w:ascii="Tahoma" w:hAnsi="Tahoma" w:cs="Tahoma"/>
          <w:rtl/>
        </w:rPr>
      </w:pPr>
      <w:r>
        <w:rPr>
          <w:rFonts w:ascii="Tahoma" w:hAnsi="Tahoma" w:cs="Tahoma"/>
          <w:rtl/>
        </w:rPr>
        <w:t>امروز در آبراه روشنی است</w:t>
      </w:r>
    </w:p>
    <w:p w:rsidR="005F5D4F" w:rsidRDefault="005F5D4F" w:rsidP="001669B6">
      <w:pPr>
        <w:pStyle w:val="ListParagraph"/>
        <w:ind w:left="1080"/>
        <w:jc w:val="center"/>
        <w:rPr>
          <w:rFonts w:ascii="Tahoma" w:hAnsi="Tahoma" w:cs="Tahoma"/>
          <w:rtl/>
        </w:rPr>
      </w:pPr>
      <w:r>
        <w:rPr>
          <w:rFonts w:ascii="Tahoma" w:hAnsi="Tahoma" w:cs="Tahoma"/>
          <w:rtl/>
        </w:rPr>
        <w:t>در نام پربهای عیسی دفن شده</w:t>
      </w:r>
    </w:p>
    <w:p w:rsidR="005F5D4F" w:rsidRDefault="005F5D4F" w:rsidP="001669B6">
      <w:pPr>
        <w:pStyle w:val="ListParagraph"/>
        <w:ind w:left="1080"/>
        <w:jc w:val="center"/>
        <w:rPr>
          <w:rFonts w:ascii="Tahoma" w:hAnsi="Tahoma" w:cs="Tahoma"/>
          <w:rtl/>
        </w:rPr>
      </w:pPr>
      <w:r>
        <w:rPr>
          <w:rFonts w:ascii="Tahoma" w:hAnsi="Tahoma" w:cs="Tahoma"/>
          <w:rtl/>
        </w:rPr>
        <w:t>پیر و جوان از گناهان خویش توبه کنید</w:t>
      </w:r>
    </w:p>
    <w:p w:rsidR="005F5D4F" w:rsidRDefault="005F5D4F" w:rsidP="001669B6">
      <w:pPr>
        <w:pStyle w:val="ListParagraph"/>
        <w:ind w:left="1080"/>
        <w:jc w:val="center"/>
        <w:rPr>
          <w:rFonts w:ascii="Tahoma" w:hAnsi="Tahoma" w:cs="Tahoma"/>
          <w:rtl/>
        </w:rPr>
      </w:pPr>
      <w:r>
        <w:rPr>
          <w:rFonts w:ascii="Tahoma" w:hAnsi="Tahoma" w:cs="Tahoma"/>
          <w:rtl/>
        </w:rPr>
        <w:t>روح القدس شما را تعمید خواهد داد</w:t>
      </w:r>
    </w:p>
    <w:p w:rsidR="005F5D4F" w:rsidRDefault="005F5D4F" w:rsidP="001669B6">
      <w:pPr>
        <w:pStyle w:val="ListParagraph"/>
        <w:ind w:left="1080"/>
        <w:jc w:val="center"/>
        <w:rPr>
          <w:rFonts w:ascii="Tahoma" w:hAnsi="Tahoma" w:cs="Tahoma"/>
          <w:rtl/>
        </w:rPr>
      </w:pPr>
      <w:r>
        <w:rPr>
          <w:rFonts w:ascii="Tahoma" w:hAnsi="Tahoma" w:cs="Tahoma"/>
          <w:rtl/>
        </w:rPr>
        <w:t>زیرا که وقت غروب رسیده است</w:t>
      </w:r>
    </w:p>
    <w:p w:rsidR="005F5D4F" w:rsidRDefault="005F5D4F" w:rsidP="001669B6">
      <w:pPr>
        <w:pStyle w:val="ListParagraph"/>
        <w:ind w:left="1080"/>
        <w:jc w:val="center"/>
        <w:rPr>
          <w:rFonts w:ascii="Tahoma" w:hAnsi="Tahoma" w:cs="Tahoma"/>
          <w:rtl/>
        </w:rPr>
      </w:pPr>
      <w:r>
        <w:rPr>
          <w:rFonts w:ascii="Tahoma" w:hAnsi="Tahoma" w:cs="Tahoma"/>
          <w:rtl/>
        </w:rPr>
        <w:t>حقیقت این است که خدا و مسیح ٬ یک هستند.</w:t>
      </w:r>
    </w:p>
    <w:p w:rsidR="005F5D4F" w:rsidRDefault="005F5D4F" w:rsidP="002262EC">
      <w:pPr>
        <w:pStyle w:val="ListParagraph"/>
        <w:numPr>
          <w:ilvl w:val="0"/>
          <w:numId w:val="2"/>
        </w:numPr>
        <w:jc w:val="both"/>
        <w:rPr>
          <w:rFonts w:ascii="Tahoma" w:hAnsi="Tahoma" w:cs="Tahoma"/>
        </w:rPr>
      </w:pPr>
      <w:r>
        <w:rPr>
          <w:rFonts w:ascii="Tahoma" w:hAnsi="Tahoma" w:cs="Tahoma"/>
          <w:rtl/>
        </w:rPr>
        <w:t>اوه برادر٬ خواهر٬ اگر تاکنون هنوز توبه نکرده اید و به نام عیسی مسیح تعمید نگرفته اید٬ آیا امشب شروع می کنید؟ آیا این فرصت را می دهید که پذیرای شما در مکانی باشد که می توانید او را بپرستید؟ بخاطر داشته باشید٬ خارج از آنجا٬ هیچ جای دیگری نیست که خدا وعده داده باشد که شما را ملاقات کرده و پذیرای شما باشد.</w:t>
      </w:r>
    </w:p>
    <w:p w:rsidR="005F5D4F" w:rsidRDefault="005F5D4F" w:rsidP="002262EC">
      <w:pPr>
        <w:pStyle w:val="ListParagraph"/>
        <w:numPr>
          <w:ilvl w:val="0"/>
          <w:numId w:val="2"/>
        </w:numPr>
        <w:jc w:val="both"/>
        <w:rPr>
          <w:rFonts w:ascii="Tahoma" w:hAnsi="Tahoma" w:cs="Tahoma"/>
        </w:rPr>
      </w:pPr>
      <w:r>
        <w:rPr>
          <w:rFonts w:ascii="Tahoma" w:hAnsi="Tahoma" w:cs="Tahoma"/>
          <w:rtl/>
        </w:rPr>
        <w:t>شما می گویید:" برادر برانهام٬ من خدا را صادقانه عبادت می کنم. " قائن هم اینچنین بود٬ او نیز مثل هابیل قربانی و هدایا به خدا تقدیم می کرد٬ امّا آن قربانی پسندیده نبود. شما شاید مثل هر مرد و زن دیگری صادقانه به کلیسا بروید٬ ده یک بپردازید و هر کاری که یک مسیحی باید انجام دهد را انجام دهید.</w:t>
      </w:r>
    </w:p>
    <w:p w:rsidR="005F5D4F" w:rsidRDefault="005F5D4F" w:rsidP="002262EC">
      <w:pPr>
        <w:pStyle w:val="ListParagraph"/>
        <w:ind w:left="1080"/>
        <w:jc w:val="both"/>
        <w:rPr>
          <w:rFonts w:ascii="Tahoma" w:hAnsi="Tahoma" w:cs="Tahoma"/>
          <w:rtl/>
        </w:rPr>
      </w:pPr>
      <w:r>
        <w:rPr>
          <w:rFonts w:ascii="Tahoma" w:hAnsi="Tahoma" w:cs="Tahoma"/>
          <w:rtl/>
        </w:rPr>
        <w:t>سی سال است که اینجا و در این شهر ایستاده و همین پیغام را فریاد می زنم. روبه پیری هستم. زمان زیادی نمی توانم با شما باشم. امّا بخاطر داشته باشید٬ صدای من ثبت شده و در روز داوری بر علیه شما صحبت خواهد نمود.</w:t>
      </w:r>
    </w:p>
    <w:p w:rsidR="005F5D4F" w:rsidRDefault="005F5D4F" w:rsidP="002642AF">
      <w:pPr>
        <w:pStyle w:val="ListParagraph"/>
        <w:numPr>
          <w:ilvl w:val="0"/>
          <w:numId w:val="2"/>
        </w:numPr>
        <w:jc w:val="both"/>
        <w:rPr>
          <w:rFonts w:ascii="Tahoma" w:hAnsi="Tahoma" w:cs="Tahoma"/>
        </w:rPr>
      </w:pPr>
      <w:r>
        <w:rPr>
          <w:rFonts w:ascii="Tahoma" w:hAnsi="Tahoma" w:cs="Tahoma"/>
          <w:rtl/>
        </w:rPr>
        <w:t>تنها یک مکان وجود دارد که خدا نام خویش را در آن قرار می دهد٬ و آن یک کلیسا نیست. بلکه در عیسی. تنها یک مکان برای پرستش وجود دارد٬ تنها یک مکان که در آن پذیرفته می شوید و آن در عیسی مسیح است. " اسمی دیگر زیر آسمان به مردم عطا نشده که بدان باید ما نجات یابیم. " هیچ کلیسا٬ هیچ آیین یا هیچ چیز دیگری. تنها در عیسی مسیح.</w:t>
      </w:r>
    </w:p>
    <w:p w:rsidR="005F5D4F" w:rsidRDefault="005F5D4F" w:rsidP="002262EC">
      <w:pPr>
        <w:pStyle w:val="ListParagraph"/>
        <w:ind w:left="1080"/>
        <w:jc w:val="both"/>
        <w:rPr>
          <w:rFonts w:ascii="Tahoma" w:hAnsi="Tahoma" w:cs="Tahoma"/>
          <w:rtl/>
        </w:rPr>
      </w:pPr>
      <w:r>
        <w:rPr>
          <w:rFonts w:ascii="Tahoma" w:hAnsi="Tahoma" w:cs="Tahoma"/>
          <w:rtl/>
        </w:rPr>
        <w:t>و این باید پیغام زمان باشد٬ " بازگرداندن قلب فرزندان به ایمانی که یکبار به مقدّسین سپرده شد "  شما امشب این را نخواهید پذیرفت؟</w:t>
      </w:r>
    </w:p>
    <w:p w:rsidR="005F5D4F" w:rsidRDefault="005F5D4F" w:rsidP="005C5610">
      <w:pPr>
        <w:pStyle w:val="ListParagraph"/>
        <w:ind w:left="1080"/>
        <w:jc w:val="both"/>
        <w:rPr>
          <w:rFonts w:ascii="Tahoma" w:hAnsi="Tahoma" w:cs="Tahoma"/>
          <w:rtl/>
        </w:rPr>
      </w:pPr>
      <w:r>
        <w:rPr>
          <w:rFonts w:ascii="Tahoma" w:hAnsi="Tahoma" w:cs="Tahoma"/>
          <w:rtl/>
        </w:rPr>
        <w:t>هنگامیکه سرهای خود را برای دعا خم نموده ایم</w:t>
      </w:r>
    </w:p>
    <w:p w:rsidR="005F5D4F" w:rsidRDefault="005F5D4F" w:rsidP="002642AF">
      <w:pPr>
        <w:pStyle w:val="ListParagraph"/>
        <w:numPr>
          <w:ilvl w:val="0"/>
          <w:numId w:val="2"/>
        </w:numPr>
        <w:jc w:val="both"/>
        <w:rPr>
          <w:rFonts w:ascii="Tahoma" w:hAnsi="Tahoma" w:cs="Tahoma"/>
        </w:rPr>
      </w:pPr>
      <w:r>
        <w:rPr>
          <w:rFonts w:ascii="Tahoma" w:hAnsi="Tahoma" w:cs="Tahoma"/>
          <w:rtl/>
        </w:rPr>
        <w:t>آنانی که می خواهند در دعا به یاد آورده شوند٬ ممکن است دست خود را بلند کنید؟ نمی توانیم تک تک صدا کنیم چون تعداد زیاد است. خدا به شما برکت بدهد. فکر کنم در سمت چپ من سیصد نفر باشند</w:t>
      </w:r>
    </w:p>
    <w:p w:rsidR="005F5D4F" w:rsidRDefault="005F5D4F" w:rsidP="002262EC">
      <w:pPr>
        <w:pStyle w:val="ListParagraph"/>
        <w:numPr>
          <w:ilvl w:val="0"/>
          <w:numId w:val="2"/>
        </w:numPr>
        <w:jc w:val="both"/>
        <w:rPr>
          <w:rFonts w:ascii="Tahoma" w:hAnsi="Tahoma" w:cs="Tahoma"/>
        </w:rPr>
      </w:pPr>
      <w:r>
        <w:rPr>
          <w:rFonts w:ascii="Tahoma" w:hAnsi="Tahoma" w:cs="Tahoma"/>
          <w:rtl/>
        </w:rPr>
        <w:t>حال در سمت راست٬ دست خود را بلند کنید و بگویید " می خواهم به یاد آورده شوم" فکر کنم صدوپنجاه نفر یا بیشتر باشند.</w:t>
      </w:r>
    </w:p>
    <w:p w:rsidR="005F5D4F" w:rsidRDefault="005F5D4F" w:rsidP="002262EC">
      <w:pPr>
        <w:pStyle w:val="ListParagraph"/>
        <w:ind w:left="1080"/>
        <w:jc w:val="both"/>
        <w:rPr>
          <w:rFonts w:ascii="Tahoma" w:hAnsi="Tahoma" w:cs="Tahoma"/>
          <w:rtl/>
        </w:rPr>
      </w:pPr>
      <w:r>
        <w:rPr>
          <w:rFonts w:ascii="Tahoma" w:hAnsi="Tahoma" w:cs="Tahoma"/>
          <w:rtl/>
        </w:rPr>
        <w:t xml:space="preserve">ما اینجا یک خیمه داریم با یک استخر بزرگ٬ یک شبان خوب٬ برادر اۥرمان نویل و گروه او٬ افرادی که شما می توانید این اطراف آنها را ببینید. هر روز٬ هر شب٬ هر ساعت٬ در انتظار مردمی هستند که توبه کرده اند و می خواهند که تعمید بگیرند و اگر شما از آن فرامین اطاعت خواهید نمود٬ با وعده ی روح القدس اطمینان خواهید یافت٬ اگر در قلب خود صادق هستید٬ که تعمید روح القدس را بیابید.  </w:t>
      </w:r>
    </w:p>
    <w:p w:rsidR="005F5D4F" w:rsidRDefault="005F5D4F" w:rsidP="00D45F2D">
      <w:pPr>
        <w:pStyle w:val="ListParagraph"/>
        <w:numPr>
          <w:ilvl w:val="0"/>
          <w:numId w:val="2"/>
        </w:numPr>
        <w:jc w:val="both"/>
        <w:rPr>
          <w:rFonts w:ascii="Tahoma" w:hAnsi="Tahoma" w:cs="Tahoma"/>
        </w:rPr>
      </w:pPr>
      <w:r>
        <w:rPr>
          <w:rFonts w:ascii="Tahoma" w:hAnsi="Tahoma" w:cs="Tahoma"/>
          <w:rtl/>
        </w:rPr>
        <w:t>تنها یک مکان پرستش وجود دارد. آن مکان در خیمه نیست بلکه در مسیح. چگونه به او وارد شویم؟ " توسط روح القدس همه در یک بدن تعمید یافته ایم. "</w:t>
      </w:r>
    </w:p>
    <w:p w:rsidR="005F5D4F" w:rsidRDefault="005F5D4F" w:rsidP="00D45F2D">
      <w:pPr>
        <w:pStyle w:val="ListParagraph"/>
        <w:ind w:left="1080"/>
        <w:jc w:val="both"/>
        <w:rPr>
          <w:rFonts w:ascii="Tahoma" w:hAnsi="Tahoma" w:cs="Tahoma"/>
          <w:rtl/>
        </w:rPr>
      </w:pPr>
      <w:r>
        <w:rPr>
          <w:rFonts w:ascii="Tahoma" w:hAnsi="Tahoma" w:cs="Tahoma"/>
          <w:rtl/>
        </w:rPr>
        <w:t>دعا کنیم</w:t>
      </w:r>
    </w:p>
    <w:p w:rsidR="005F5D4F" w:rsidRDefault="005F5D4F" w:rsidP="002642AF">
      <w:pPr>
        <w:pStyle w:val="ListParagraph"/>
        <w:numPr>
          <w:ilvl w:val="0"/>
          <w:numId w:val="2"/>
        </w:numPr>
        <w:jc w:val="both"/>
        <w:rPr>
          <w:rFonts w:ascii="Tahoma" w:hAnsi="Tahoma" w:cs="Tahoma"/>
        </w:rPr>
      </w:pPr>
      <w:r>
        <w:rPr>
          <w:rFonts w:ascii="Tahoma" w:hAnsi="Tahoma" w:cs="Tahoma"/>
          <w:rtl/>
        </w:rPr>
        <w:t xml:space="preserve">خداوند عزیز٬ همانطور که این دستها به سمت تو بلند شده است٬ به این معنی است که زیر این دستها و در قلبهایشان اطمینان دارند که به کمک تو نیاز دارند. برای تکاتک آنها دعا می کنم٬ پدر. می خواهم که کلام تو را نقل قول کنم٬ تو گفتی: " هرکس کلام من را بشنود و به او که فرستاده ام ایمان بیاورد٬ حیات جاوید یافته است و به داوری نخواهد آمد. بلکه از موت به حیات منتقل شده است." </w:t>
      </w:r>
    </w:p>
    <w:p w:rsidR="005F5D4F" w:rsidRDefault="005F5D4F" w:rsidP="002262EC">
      <w:pPr>
        <w:pStyle w:val="ListParagraph"/>
        <w:ind w:left="1080"/>
        <w:jc w:val="both"/>
        <w:rPr>
          <w:rFonts w:ascii="Tahoma" w:hAnsi="Tahoma" w:cs="Tahoma"/>
          <w:rtl/>
        </w:rPr>
      </w:pPr>
      <w:r>
        <w:rPr>
          <w:rFonts w:ascii="Tahoma" w:hAnsi="Tahoma" w:cs="Tahoma"/>
          <w:rtl/>
        </w:rPr>
        <w:t>پدر٬ ظرف چند هفته وقتی به شهر برگشتم و حال سایرین را پرسیدم و گفتم " این چطور" ؟</w:t>
      </w:r>
    </w:p>
    <w:p w:rsidR="005F5D4F" w:rsidRDefault="005F5D4F" w:rsidP="00D45F2D">
      <w:pPr>
        <w:pStyle w:val="ListParagraph"/>
        <w:ind w:left="1080"/>
        <w:jc w:val="both"/>
        <w:rPr>
          <w:rFonts w:ascii="Tahoma" w:hAnsi="Tahoma" w:cs="Tahoma"/>
          <w:rtl/>
        </w:rPr>
      </w:pPr>
      <w:r>
        <w:rPr>
          <w:rFonts w:ascii="Tahoma" w:hAnsi="Tahoma" w:cs="Tahoma"/>
          <w:rtl/>
        </w:rPr>
        <w:t>" چرا آنها مرده اند "</w:t>
      </w:r>
    </w:p>
    <w:p w:rsidR="005F5D4F" w:rsidRDefault="005F5D4F" w:rsidP="00D45F2D">
      <w:pPr>
        <w:pStyle w:val="ListParagraph"/>
        <w:ind w:left="1080"/>
        <w:jc w:val="both"/>
        <w:rPr>
          <w:rFonts w:ascii="Tahoma" w:hAnsi="Tahoma" w:cs="Tahoma"/>
          <w:rtl/>
        </w:rPr>
      </w:pPr>
      <w:r>
        <w:rPr>
          <w:rFonts w:ascii="Tahoma" w:hAnsi="Tahoma" w:cs="Tahoma"/>
          <w:rtl/>
        </w:rPr>
        <w:t>" خوب ٬ چطور..."</w:t>
      </w:r>
    </w:p>
    <w:p w:rsidR="005F5D4F" w:rsidRDefault="005F5D4F" w:rsidP="00D45F2D">
      <w:pPr>
        <w:pStyle w:val="ListParagraph"/>
        <w:ind w:left="1080"/>
        <w:jc w:val="both"/>
        <w:rPr>
          <w:rFonts w:ascii="Tahoma" w:hAnsi="Tahoma" w:cs="Tahoma"/>
          <w:rtl/>
        </w:rPr>
      </w:pPr>
      <w:r>
        <w:rPr>
          <w:rFonts w:ascii="Tahoma" w:hAnsi="Tahoma" w:cs="Tahoma"/>
          <w:rtl/>
        </w:rPr>
        <w:t>" آنها مرده اند "</w:t>
      </w:r>
    </w:p>
    <w:p w:rsidR="005F5D4F" w:rsidRDefault="005F5D4F" w:rsidP="002642AF">
      <w:pPr>
        <w:pStyle w:val="ListParagraph"/>
        <w:numPr>
          <w:ilvl w:val="0"/>
          <w:numId w:val="2"/>
        </w:numPr>
        <w:jc w:val="both"/>
        <w:rPr>
          <w:rFonts w:ascii="Tahoma" w:hAnsi="Tahoma" w:cs="Tahoma"/>
        </w:rPr>
      </w:pPr>
      <w:r w:rsidRPr="002642AF">
        <w:rPr>
          <w:rFonts w:ascii="Tahoma" w:hAnsi="Tahoma" w:cs="Tahoma"/>
          <w:rtl/>
        </w:rPr>
        <w:t>خداوند</w:t>
      </w:r>
      <w:r>
        <w:rPr>
          <w:rFonts w:ascii="Tahoma" w:hAnsi="Tahoma" w:cs="Tahoma"/>
          <w:rtl/>
        </w:rPr>
        <w:t xml:space="preserve"> عزیز٬ تکاتک ما خوانده شده ایم٬ تکاتک ما باید در وادی سایه ی  موت گام برداریم و این برای همه ی ماست٬ چراکه فانی هستیم. امّا٬ امشب تو درخواست خود را به ما ارائه دادی٬ که اگر به او ایمان آورده و در نام او تعمید گیریم٬ ما را به داخل می بری. بعد در این بدن٬ بدن عیسی مسیح٬ نه در کلیسا٬ بلکه بدن عیسی مسیح٬ آن بدن هم اکنون داوری شده است. این بدن به داوری نخواهد آمد. خدا غضب خویش را بر آن بدن فرو ریخت٬ و آن بدن از گناه آزاد است؛ بودن در او ما را از گناهان آزاد می سازد٬ با این کفّاره که او بخاطر ما مرد و در آنجا با یکدیگر رفاقت داریم٬ مادامیکه خون عیسی مسیح٬ پسر خدا٬ ما را از گناه و ناپاکی مبرّا می سازد.</w:t>
      </w:r>
    </w:p>
    <w:p w:rsidR="005F5D4F" w:rsidRDefault="005F5D4F" w:rsidP="002642AF">
      <w:pPr>
        <w:pStyle w:val="ListParagraph"/>
        <w:numPr>
          <w:ilvl w:val="0"/>
          <w:numId w:val="2"/>
        </w:numPr>
        <w:jc w:val="both"/>
        <w:rPr>
          <w:rFonts w:ascii="Tahoma" w:hAnsi="Tahoma" w:cs="Tahoma"/>
        </w:rPr>
      </w:pPr>
      <w:r>
        <w:rPr>
          <w:rFonts w:ascii="Tahoma" w:hAnsi="Tahoma" w:cs="Tahoma"/>
          <w:rtl/>
        </w:rPr>
        <w:t>پدر٬ خداوندا٬ دعا می کنم که هر کدام از آنها را به پادشاهی خود ببری. عطا کن خداوند٬ حتّی یکنفر از آنها٬ مرد و زن٬ پسر و دختر٬ گم نشود. خداوندا٬ بعضی از اقوام من اینجا نشسته اند که خارج از پوشش خون مسیح هستند. چقدر خوب می توانم حرفهای پدرم را بخاطر بیاورم! و دعا کنم که٬ خداوند عزیز٬ هیچ یک از آنها گم نشوند. حال با تمام ایمانی که می توانم داشته باشم٬ به تو ایمان دارم.</w:t>
      </w:r>
    </w:p>
    <w:p w:rsidR="005F5D4F" w:rsidRDefault="005F5D4F" w:rsidP="002642AF">
      <w:pPr>
        <w:pStyle w:val="ListParagraph"/>
        <w:numPr>
          <w:ilvl w:val="0"/>
          <w:numId w:val="2"/>
        </w:numPr>
        <w:jc w:val="both"/>
        <w:rPr>
          <w:rFonts w:ascii="Tahoma" w:hAnsi="Tahoma" w:cs="Tahoma"/>
        </w:rPr>
      </w:pPr>
      <w:r>
        <w:rPr>
          <w:rFonts w:ascii="Tahoma" w:hAnsi="Tahoma" w:cs="Tahoma"/>
          <w:rtl/>
        </w:rPr>
        <w:t>در بین دوستان و برادران و خواهرانم که امشب در این مکان هستند بخرام ای خداوند٬ و آنهایی که خارج از اینجا و توسط تلفن صدای ما را می شنوند٬ هفت ایالت مختلف به ما گوش می دهند٬ از شرق تا غرب. دعا می کنم ای خداوند که در تمام صحرا در توکسان٬ در کالیفرنیا٬ در نوادا و آیداهو٬ در شرق و تگزاس٬ جائیکه این دعوت داده شده است٬ مردم در خانه ها و کلیساها می نشینند و به ما گوش می دهند٬ اوه خداوند٬ هر مرد و زن٬ پسر و دختر گم شده ای به سوی تو بیاید. الآن عطا کن ای خداوند. به نام عیسی می خواهیم که همه ی آنها تا زمانیکه وقت هست٬ این مکان ایمن را بیابند.</w:t>
      </w:r>
    </w:p>
    <w:p w:rsidR="005F5D4F" w:rsidRDefault="005F5D4F" w:rsidP="002642AF">
      <w:pPr>
        <w:pStyle w:val="ListParagraph"/>
        <w:ind w:left="1080"/>
        <w:jc w:val="both"/>
        <w:rPr>
          <w:rFonts w:ascii="Tahoma" w:hAnsi="Tahoma" w:cs="Tahoma"/>
          <w:rtl/>
        </w:rPr>
      </w:pPr>
      <w:r>
        <w:rPr>
          <w:rFonts w:ascii="Tahoma" w:hAnsi="Tahoma" w:cs="Tahoma"/>
          <w:rtl/>
        </w:rPr>
        <w:t>زمانیکه دست نوشته را بر روی دیوار می بینیم٬ دنیا متشنج می شود و زمان رستگاری نزدیک است. بخشی از کشور ما در حال غرق شدن است٬ بخشی دیگر توسط زلزله ها از هم می پاشد٬ درست به همان صورت که عیسی وعده داد٬ اجازه نده که زمان نجات آنها خیلی طولانی باشد ای خداوند. خداوندا٬ الآن نجات تو را بپذیرند و ما بتوانیم آنها را به نشانه ی پیروزی انجیل تو در این جلسه به تو تقدیم کنیم. به نام عیسی٬ آمین.</w:t>
      </w:r>
    </w:p>
    <w:p w:rsidR="005F5D4F" w:rsidRDefault="005F5D4F" w:rsidP="002642AF">
      <w:pPr>
        <w:pStyle w:val="ListParagraph"/>
        <w:numPr>
          <w:ilvl w:val="0"/>
          <w:numId w:val="2"/>
        </w:numPr>
        <w:jc w:val="both"/>
        <w:rPr>
          <w:rFonts w:ascii="Tahoma" w:hAnsi="Tahoma" w:cs="Tahoma"/>
        </w:rPr>
      </w:pPr>
      <w:r>
        <w:rPr>
          <w:rFonts w:ascii="Tahoma" w:hAnsi="Tahoma" w:cs="Tahoma"/>
          <w:rtl/>
        </w:rPr>
        <w:t>به او ایمان دارید؟ خدا به شما برکت بدهد. در سمت چپ من٬ چند نفر به این حقیقت ایمان دارند٬ دست خود را بلند کنید. در سمت راست من چند نفر٬ دست خود را بلند کنید. خدا به شما برکت بدهد. تا جائیکه می بینم همه ایمان دارند. این حقیقت است دوستان٬ خدا می داند که حقیقت است.</w:t>
      </w:r>
    </w:p>
    <w:p w:rsidR="005F5D4F" w:rsidRDefault="005F5D4F" w:rsidP="002642AF">
      <w:pPr>
        <w:pStyle w:val="ListParagraph"/>
        <w:numPr>
          <w:ilvl w:val="0"/>
          <w:numId w:val="2"/>
        </w:numPr>
        <w:jc w:val="both"/>
        <w:rPr>
          <w:rFonts w:ascii="Tahoma" w:hAnsi="Tahoma" w:cs="Tahoma"/>
        </w:rPr>
      </w:pPr>
      <w:r>
        <w:rPr>
          <w:rFonts w:ascii="Tahoma" w:hAnsi="Tahoma" w:cs="Tahoma"/>
          <w:rtl/>
        </w:rPr>
        <w:t>حال در صورتیکه در او ٬ و در او باشید ٬ به هر چیزی که او بخاطر آن مرد دسترسی دارید٬ و او برای چه مرد؟ " به سبب تقصیرهای ما مجروح و به سبب گناهان ما کوفته گردید و تٲدیب سلامتی ما بر وی آمد و از زخم های او ما شفا یافتیم " به این ایمان دارید؟ آیا الآن به کفاره ی او برای شما ایمان دارید؟</w:t>
      </w:r>
    </w:p>
    <w:p w:rsidR="005F5D4F" w:rsidRDefault="005F5D4F" w:rsidP="002642AF">
      <w:pPr>
        <w:pStyle w:val="ListParagraph"/>
        <w:numPr>
          <w:ilvl w:val="0"/>
          <w:numId w:val="2"/>
        </w:numPr>
        <w:jc w:val="both"/>
        <w:rPr>
          <w:rFonts w:ascii="Tahoma" w:hAnsi="Tahoma" w:cs="Tahoma"/>
        </w:rPr>
      </w:pPr>
      <w:r>
        <w:rPr>
          <w:rFonts w:ascii="Tahoma" w:hAnsi="Tahoma" w:cs="Tahoma"/>
          <w:rtl/>
        </w:rPr>
        <w:t>آیا در بین ما شخص بیماری وجود دارد؟ دست خود را در چپ و راست بلند کنید. تعداد بیماران زیاد است. نمی توانم صف دعا را تشکیل دهم. می دانید٬ .... نمی توانید به بالای جایگاه بیایید. راهی برای این کار نیست. جلسات دعا برای بیماران در جاهای دیگر٬ کلیساها و در خیمه در حال برگزاری است.</w:t>
      </w:r>
    </w:p>
    <w:p w:rsidR="005F5D4F" w:rsidRDefault="005F5D4F" w:rsidP="002642AF">
      <w:pPr>
        <w:pStyle w:val="ListParagraph"/>
        <w:ind w:left="1080"/>
        <w:jc w:val="both"/>
        <w:rPr>
          <w:rFonts w:ascii="Tahoma" w:hAnsi="Tahoma" w:cs="Tahoma"/>
          <w:rtl/>
        </w:rPr>
      </w:pPr>
      <w:r>
        <w:rPr>
          <w:rFonts w:ascii="Tahoma" w:hAnsi="Tahoma" w:cs="Tahoma"/>
          <w:rtl/>
        </w:rPr>
        <w:t>می خواهم از شما چیزی بپرسم. چند نفر ایمان دار در اینجا هستند؟ دست خود را بلند کنید. بسیار خوب. می خواهم برای شما چیزی را از کلام٬ که مسیح است٬ نقل قول کنم. آخرین مٲموریت مسیح به دنیا و به کلیسا را٬ او گفت: " این آیات همراه ایمان داران خواهد بود٬ هرگاه دستها بر مریضان گذارند٬ شفا خواهند یافت. " چند نفر می دانند که این وعده در مرقس باب 16 حقیقت است. بگویید " آمین " [ جمعیّت می گوید آمین – اِد ] بسیار خوب. از شما می خواهم که بعنوان ایمان دار٬ دست بر شخصی که جلوی شماست بگذارید و الآن هرکس برای دیگری دعا کند. دست خود را بر کسی که کنار شماست بگذارید.</w:t>
      </w:r>
    </w:p>
    <w:p w:rsidR="005F5D4F" w:rsidRDefault="005F5D4F" w:rsidP="002642AF">
      <w:pPr>
        <w:pStyle w:val="ListParagraph"/>
        <w:numPr>
          <w:ilvl w:val="0"/>
          <w:numId w:val="2"/>
        </w:numPr>
        <w:jc w:val="both"/>
        <w:rPr>
          <w:rFonts w:ascii="Tahoma" w:hAnsi="Tahoma" w:cs="Tahoma"/>
        </w:rPr>
      </w:pPr>
      <w:r>
        <w:rPr>
          <w:rFonts w:ascii="Tahoma" w:hAnsi="Tahoma" w:cs="Tahoma"/>
          <w:rtl/>
        </w:rPr>
        <w:t>خداوندا٬ اینجا و در برابر من٬ جعبه ای از دستمالها و وسایل کوچک قرار دارد٬ بعضی از مادر بزرگان در جاهایی رو به مرگ هستند٬ یک کودک رو به مرگ است و بیماران در هر جا هستند. در کتاب مقدّس خوانده ایم که مردم دستمال و... از بدن پولس گرفته و آنها را بر بیماران قرار می دادند و ارواح شریر و ناپاک و بیماری و زخم از مردم جدا می شد. حال خداوندا٬ ما پولس رسول نیستیم٬ بلکه می دانیم که تو هنوز عیسی هستی٬ مکان مهیّا شده ی خدا برای پرستش. و حال امروز٬ این مردم همان ایمان را اعتراف کرده اند٬ و همانگونه که آن مردم ایمان داشتند٬ ایمان دارند. مطمئناً تو برای آنها راهی مهیّا نموده ای٬ دست خود را بر این دستمالها قرار داده و می خواهم که بیماری و رنج٬ بدن آنها را ترک کرده و آنها در عیسی مسیح قرار گیرند.</w:t>
      </w:r>
    </w:p>
    <w:p w:rsidR="005F5D4F" w:rsidRDefault="005F5D4F" w:rsidP="00B6681F">
      <w:pPr>
        <w:pStyle w:val="ListParagraph"/>
        <w:numPr>
          <w:ilvl w:val="0"/>
          <w:numId w:val="2"/>
        </w:numPr>
        <w:jc w:val="both"/>
        <w:rPr>
          <w:rFonts w:ascii="Tahoma" w:hAnsi="Tahoma" w:cs="Tahoma"/>
        </w:rPr>
      </w:pPr>
      <w:r>
        <w:rPr>
          <w:rFonts w:ascii="Tahoma" w:hAnsi="Tahoma" w:cs="Tahoma"/>
          <w:rtl/>
        </w:rPr>
        <w:t>ما آموخته ایم هنگامیکه اسرائیل از مصر خارج شد٬ دریای سرخ در مسیر آنها به سوی سرزمین وعده قرار داشت٬ و خدا از ستون آتش به پایین نظر کرد و دریا ترسان گشته به عقب رفت و اسرائیل مجال یافت تا به سرزمین وعده عبور کند. اوه خداوند٬ امشب از طریق خون عیسی به پایین نظر کن٬ و بیماری به عقب رفته و شیطان اخراج شود و تمام این افراد به وعده ی سلامتی و نیکویی تو داخل شوند. که خدا گفت: " بالاتر از هر چیز ٬ در سلامتی کامیاب می شوید. "</w:t>
      </w:r>
    </w:p>
    <w:p w:rsidR="005F5D4F" w:rsidRDefault="005F5D4F" w:rsidP="00B6681F">
      <w:pPr>
        <w:pStyle w:val="ListParagraph"/>
        <w:numPr>
          <w:ilvl w:val="0"/>
          <w:numId w:val="2"/>
        </w:numPr>
        <w:jc w:val="both"/>
        <w:rPr>
          <w:rFonts w:ascii="Tahoma" w:hAnsi="Tahoma" w:cs="Tahoma"/>
        </w:rPr>
      </w:pPr>
      <w:r>
        <w:rPr>
          <w:rFonts w:ascii="Tahoma" w:hAnsi="Tahoma" w:cs="Tahoma"/>
          <w:rtl/>
        </w:rPr>
        <w:t>حال خداوند عیسی٬ همانطور که می بینی٬ دستهای هریک از این افراد بر دیگری قرار گرفته است٬ آنها در حال نشان دادن ایمانشان هستند که گفتی: " این آیات همراه ایمان داران خواهد بود " آنها به روش خود برای یکدیگر دعا می کنند.</w:t>
      </w:r>
    </w:p>
    <w:p w:rsidR="005F5D4F" w:rsidRDefault="005F5D4F" w:rsidP="00B6681F">
      <w:pPr>
        <w:pStyle w:val="ListParagraph"/>
        <w:numPr>
          <w:ilvl w:val="0"/>
          <w:numId w:val="2"/>
        </w:numPr>
        <w:jc w:val="both"/>
        <w:rPr>
          <w:rFonts w:ascii="Tahoma" w:hAnsi="Tahoma" w:cs="Tahoma"/>
        </w:rPr>
      </w:pPr>
      <w:r>
        <w:rPr>
          <w:rFonts w:ascii="Tahoma" w:hAnsi="Tahoma" w:cs="Tahoma"/>
          <w:rtl/>
        </w:rPr>
        <w:t>حال خداوندا٬ این چالش٬ دیده شده است که شیطان٬ دروغگوی بزرگ٬ حق نگه داشتن یک نفر از فرزندان خدا را ندارد٬ او یک مغلوب است. عیسی مسیح٬ تنها مکان پرستش٬ تنها نام حقیقی٬ او را در جلجتا مغلوب نمود و ما الآن خون او را مطالبه می کنیم که هر بیماری و زخمی را مغلوب سازد و شیطان را نهیب می زنم که این جماعت را ترک کند. به نام عیسی مسیح از این مردم خارج شو و آنها آزاد شوند.</w:t>
      </w:r>
    </w:p>
    <w:p w:rsidR="005F5D4F" w:rsidRDefault="005F5D4F" w:rsidP="00B6681F">
      <w:pPr>
        <w:pStyle w:val="ListParagraph"/>
        <w:numPr>
          <w:ilvl w:val="0"/>
          <w:numId w:val="2"/>
        </w:numPr>
        <w:jc w:val="both"/>
        <w:rPr>
          <w:rFonts w:ascii="Tahoma" w:hAnsi="Tahoma" w:cs="Tahoma"/>
        </w:rPr>
      </w:pPr>
      <w:r>
        <w:rPr>
          <w:rFonts w:ascii="Tahoma" w:hAnsi="Tahoma" w:cs="Tahoma"/>
          <w:rtl/>
        </w:rPr>
        <w:t>هر کس که شفای خود را بر اساس کلام مکتوب شده می پذیرد٬ با این شهادت سرپا بایستد که " حال من به نام عیسی مسیح شفای خود را می پذیرم " سرپا بایستید.</w:t>
      </w:r>
    </w:p>
    <w:p w:rsidR="005F5D4F" w:rsidRDefault="005F5D4F" w:rsidP="00774A74">
      <w:pPr>
        <w:pStyle w:val="ListParagraph"/>
        <w:ind w:left="1080"/>
        <w:jc w:val="center"/>
        <w:rPr>
          <w:rFonts w:ascii="Tahoma" w:hAnsi="Tahoma" w:cs="Tahoma"/>
          <w:rtl/>
        </w:rPr>
      </w:pPr>
      <w:r>
        <w:rPr>
          <w:rFonts w:ascii="Tahoma" w:hAnsi="Tahoma" w:cs="Tahoma"/>
          <w:rtl/>
        </w:rPr>
        <w:t>ایمان من به تو می نگرد</w:t>
      </w:r>
    </w:p>
    <w:p w:rsidR="005F5D4F" w:rsidRDefault="005F5D4F" w:rsidP="00774A74">
      <w:pPr>
        <w:pStyle w:val="ListParagraph"/>
        <w:ind w:left="1080"/>
        <w:jc w:val="center"/>
        <w:rPr>
          <w:rFonts w:ascii="Tahoma" w:hAnsi="Tahoma" w:cs="Tahoma"/>
          <w:rtl/>
        </w:rPr>
      </w:pPr>
      <w:r>
        <w:rPr>
          <w:rFonts w:ascii="Tahoma" w:hAnsi="Tahoma" w:cs="Tahoma"/>
          <w:rtl/>
        </w:rPr>
        <w:t>به تو برّه ی جلجتا</w:t>
      </w:r>
    </w:p>
    <w:p w:rsidR="005F5D4F" w:rsidRDefault="005F5D4F" w:rsidP="00774A74">
      <w:pPr>
        <w:pStyle w:val="ListParagraph"/>
        <w:ind w:left="1080"/>
        <w:jc w:val="center"/>
        <w:rPr>
          <w:rFonts w:ascii="Tahoma" w:hAnsi="Tahoma" w:cs="Tahoma"/>
          <w:rtl/>
        </w:rPr>
      </w:pPr>
      <w:r>
        <w:rPr>
          <w:rFonts w:ascii="Tahoma" w:hAnsi="Tahoma" w:cs="Tahoma"/>
          <w:rtl/>
        </w:rPr>
        <w:t>ای منجی الهی</w:t>
      </w:r>
    </w:p>
    <w:p w:rsidR="005F5D4F" w:rsidRDefault="005F5D4F" w:rsidP="00774A74">
      <w:pPr>
        <w:pStyle w:val="ListParagraph"/>
        <w:ind w:left="1080"/>
        <w:jc w:val="center"/>
        <w:rPr>
          <w:rFonts w:ascii="Tahoma" w:hAnsi="Tahoma" w:cs="Tahoma"/>
          <w:rtl/>
        </w:rPr>
      </w:pPr>
      <w:r>
        <w:rPr>
          <w:rFonts w:ascii="Tahoma" w:hAnsi="Tahoma" w:cs="Tahoma"/>
          <w:rtl/>
        </w:rPr>
        <w:t>دعای من را بشنو</w:t>
      </w:r>
    </w:p>
    <w:p w:rsidR="005F5D4F" w:rsidRDefault="005F5D4F" w:rsidP="00774A74">
      <w:pPr>
        <w:pStyle w:val="ListParagraph"/>
        <w:ind w:left="1080"/>
        <w:jc w:val="center"/>
        <w:rPr>
          <w:rFonts w:ascii="Tahoma" w:hAnsi="Tahoma" w:cs="Tahoma"/>
          <w:rtl/>
        </w:rPr>
      </w:pPr>
      <w:r>
        <w:rPr>
          <w:rFonts w:ascii="Tahoma" w:hAnsi="Tahoma" w:cs="Tahoma"/>
          <w:rtl/>
        </w:rPr>
        <w:t>گناهانم را از من دور کن</w:t>
      </w:r>
    </w:p>
    <w:p w:rsidR="005F5D4F" w:rsidRDefault="005F5D4F" w:rsidP="00774A74">
      <w:pPr>
        <w:pStyle w:val="ListParagraph"/>
        <w:ind w:left="1080"/>
        <w:jc w:val="center"/>
        <w:rPr>
          <w:rFonts w:ascii="Tahoma" w:hAnsi="Tahoma" w:cs="Tahoma"/>
          <w:rtl/>
        </w:rPr>
      </w:pPr>
      <w:r>
        <w:rPr>
          <w:rFonts w:ascii="Tahoma" w:hAnsi="Tahoma" w:cs="Tahoma"/>
          <w:rtl/>
        </w:rPr>
        <w:t>بگذار تا از امروز</w:t>
      </w:r>
    </w:p>
    <w:p w:rsidR="005F5D4F" w:rsidRDefault="005F5D4F" w:rsidP="00774A74">
      <w:pPr>
        <w:pStyle w:val="ListParagraph"/>
        <w:ind w:left="1080"/>
        <w:jc w:val="center"/>
        <w:rPr>
          <w:rFonts w:ascii="Tahoma" w:hAnsi="Tahoma" w:cs="Tahoma"/>
          <w:rtl/>
        </w:rPr>
      </w:pPr>
      <w:r>
        <w:rPr>
          <w:rFonts w:ascii="Tahoma" w:hAnsi="Tahoma" w:cs="Tahoma"/>
          <w:rtl/>
        </w:rPr>
        <w:t>کاملاً از آن تو باشم</w:t>
      </w:r>
    </w:p>
    <w:p w:rsidR="005F5D4F" w:rsidRDefault="005F5D4F" w:rsidP="00774A74">
      <w:pPr>
        <w:pStyle w:val="ListParagraph"/>
        <w:ind w:left="1080"/>
        <w:jc w:val="center"/>
        <w:rPr>
          <w:rFonts w:ascii="Tahoma" w:hAnsi="Tahoma" w:cs="Tahoma"/>
          <w:rtl/>
        </w:rPr>
      </w:pPr>
    </w:p>
    <w:p w:rsidR="005F5D4F" w:rsidRDefault="005F5D4F" w:rsidP="00774A74">
      <w:pPr>
        <w:pStyle w:val="ListParagraph"/>
        <w:ind w:left="1080"/>
        <w:jc w:val="both"/>
        <w:rPr>
          <w:rFonts w:ascii="Tahoma" w:hAnsi="Tahoma" w:cs="Tahoma"/>
          <w:rtl/>
        </w:rPr>
      </w:pPr>
      <w:r>
        <w:rPr>
          <w:rFonts w:ascii="Tahoma" w:hAnsi="Tahoma" w:cs="Tahoma"/>
          <w:rtl/>
        </w:rPr>
        <w:t>دست خود را بلند کرده و این سرود را با هم بخوانیم.</w:t>
      </w:r>
    </w:p>
    <w:p w:rsidR="005F5D4F" w:rsidRDefault="005F5D4F" w:rsidP="00774A74">
      <w:pPr>
        <w:pStyle w:val="ListParagraph"/>
        <w:ind w:left="1080"/>
        <w:jc w:val="both"/>
        <w:rPr>
          <w:rFonts w:ascii="Tahoma" w:hAnsi="Tahoma" w:cs="Tahoma"/>
          <w:rtl/>
        </w:rPr>
      </w:pPr>
    </w:p>
    <w:p w:rsidR="005F5D4F" w:rsidRDefault="005F5D4F" w:rsidP="00774A74">
      <w:pPr>
        <w:pStyle w:val="ListParagraph"/>
        <w:ind w:left="1080"/>
        <w:jc w:val="center"/>
        <w:rPr>
          <w:rFonts w:ascii="Tahoma" w:hAnsi="Tahoma" w:cs="Tahoma"/>
          <w:rtl/>
        </w:rPr>
      </w:pPr>
      <w:r>
        <w:rPr>
          <w:rFonts w:ascii="Tahoma" w:hAnsi="Tahoma" w:cs="Tahoma"/>
          <w:rtl/>
        </w:rPr>
        <w:t>ایمان من به تو می نگرد</w:t>
      </w:r>
    </w:p>
    <w:p w:rsidR="005F5D4F" w:rsidRDefault="005F5D4F" w:rsidP="00774A74">
      <w:pPr>
        <w:pStyle w:val="ListParagraph"/>
        <w:ind w:left="1080"/>
        <w:jc w:val="center"/>
        <w:rPr>
          <w:rFonts w:ascii="Tahoma" w:hAnsi="Tahoma" w:cs="Tahoma"/>
          <w:rtl/>
        </w:rPr>
      </w:pPr>
      <w:r>
        <w:rPr>
          <w:rFonts w:ascii="Tahoma" w:hAnsi="Tahoma" w:cs="Tahoma"/>
          <w:rtl/>
        </w:rPr>
        <w:t>به تو برّه ی جلجتا</w:t>
      </w:r>
    </w:p>
    <w:p w:rsidR="005F5D4F" w:rsidRDefault="005F5D4F" w:rsidP="00774A74">
      <w:pPr>
        <w:pStyle w:val="ListParagraph"/>
        <w:ind w:left="1080"/>
        <w:jc w:val="center"/>
        <w:rPr>
          <w:rFonts w:ascii="Tahoma" w:hAnsi="Tahoma" w:cs="Tahoma"/>
          <w:rtl/>
        </w:rPr>
      </w:pPr>
      <w:r>
        <w:rPr>
          <w:rFonts w:ascii="Tahoma" w:hAnsi="Tahoma" w:cs="Tahoma"/>
          <w:rtl/>
        </w:rPr>
        <w:t>ای منجی الهی</w:t>
      </w:r>
    </w:p>
    <w:p w:rsidR="005F5D4F" w:rsidRDefault="005F5D4F" w:rsidP="00774A74">
      <w:pPr>
        <w:pStyle w:val="ListParagraph"/>
        <w:ind w:left="1080"/>
        <w:jc w:val="center"/>
        <w:rPr>
          <w:rFonts w:ascii="Tahoma" w:hAnsi="Tahoma" w:cs="Tahoma"/>
          <w:rtl/>
        </w:rPr>
      </w:pPr>
      <w:r>
        <w:rPr>
          <w:rFonts w:ascii="Tahoma" w:hAnsi="Tahoma" w:cs="Tahoma"/>
          <w:rtl/>
        </w:rPr>
        <w:t>دعای من را بشنو</w:t>
      </w:r>
    </w:p>
    <w:p w:rsidR="005F5D4F" w:rsidRDefault="005F5D4F" w:rsidP="00774A74">
      <w:pPr>
        <w:pStyle w:val="ListParagraph"/>
        <w:ind w:left="1080"/>
        <w:jc w:val="center"/>
        <w:rPr>
          <w:rFonts w:ascii="Tahoma" w:hAnsi="Tahoma" w:cs="Tahoma"/>
          <w:rtl/>
        </w:rPr>
      </w:pPr>
      <w:r>
        <w:rPr>
          <w:rFonts w:ascii="Tahoma" w:hAnsi="Tahoma" w:cs="Tahoma"/>
          <w:rtl/>
        </w:rPr>
        <w:t>گناهانم را از من دور کن</w:t>
      </w:r>
    </w:p>
    <w:p w:rsidR="005F5D4F" w:rsidRDefault="005F5D4F" w:rsidP="00774A74">
      <w:pPr>
        <w:pStyle w:val="ListParagraph"/>
        <w:ind w:left="1080"/>
        <w:jc w:val="center"/>
        <w:rPr>
          <w:rFonts w:ascii="Tahoma" w:hAnsi="Tahoma" w:cs="Tahoma"/>
          <w:rtl/>
        </w:rPr>
      </w:pPr>
      <w:r>
        <w:rPr>
          <w:rFonts w:ascii="Tahoma" w:hAnsi="Tahoma" w:cs="Tahoma"/>
          <w:rtl/>
        </w:rPr>
        <w:t>بگذار تا از امروز</w:t>
      </w:r>
    </w:p>
    <w:p w:rsidR="005F5D4F" w:rsidRDefault="005F5D4F" w:rsidP="00774A74">
      <w:pPr>
        <w:pStyle w:val="ListParagraph"/>
        <w:ind w:left="1080"/>
        <w:jc w:val="center"/>
        <w:rPr>
          <w:rFonts w:ascii="Tahoma" w:hAnsi="Tahoma" w:cs="Tahoma"/>
          <w:rtl/>
        </w:rPr>
      </w:pPr>
      <w:r>
        <w:rPr>
          <w:rFonts w:ascii="Tahoma" w:hAnsi="Tahoma" w:cs="Tahoma"/>
          <w:rtl/>
        </w:rPr>
        <w:t>کاملاً از آن تو باشم</w:t>
      </w:r>
    </w:p>
    <w:p w:rsidR="005F5D4F" w:rsidRPr="002D184E" w:rsidRDefault="005F5D4F" w:rsidP="00774A74">
      <w:pPr>
        <w:pStyle w:val="ListParagraph"/>
        <w:ind w:left="1080"/>
        <w:jc w:val="center"/>
        <w:rPr>
          <w:rFonts w:ascii="Tahoma" w:hAnsi="Tahoma" w:cs="Tahoma"/>
        </w:rPr>
      </w:pPr>
    </w:p>
    <w:p w:rsidR="005F5D4F" w:rsidRDefault="005F5D4F" w:rsidP="00FE0A2D">
      <w:pPr>
        <w:pStyle w:val="ListParagraph"/>
        <w:ind w:left="1080"/>
        <w:jc w:val="both"/>
        <w:rPr>
          <w:rFonts w:ascii="Tahoma" w:hAnsi="Tahoma" w:cs="Tahoma"/>
          <w:rtl/>
        </w:rPr>
      </w:pPr>
      <w:r>
        <w:rPr>
          <w:rFonts w:ascii="Tahoma" w:hAnsi="Tahoma" w:cs="Tahoma"/>
          <w:rtl/>
        </w:rPr>
        <w:t>سر خود را خم کنیم در حالیکه این سرود را زمزمه می کنیم:</w:t>
      </w:r>
    </w:p>
    <w:p w:rsidR="005F5D4F" w:rsidRDefault="005F5D4F" w:rsidP="00FE0A2D">
      <w:pPr>
        <w:pStyle w:val="ListParagraph"/>
        <w:ind w:left="1080"/>
        <w:jc w:val="both"/>
        <w:rPr>
          <w:rFonts w:ascii="Tahoma" w:hAnsi="Tahoma" w:cs="Tahoma"/>
          <w:rtl/>
        </w:rPr>
      </w:pPr>
    </w:p>
    <w:p w:rsidR="005F5D4F" w:rsidRDefault="005F5D4F" w:rsidP="00774A74">
      <w:pPr>
        <w:pStyle w:val="ListParagraph"/>
        <w:ind w:left="1080"/>
        <w:jc w:val="center"/>
        <w:rPr>
          <w:rFonts w:ascii="Tahoma" w:hAnsi="Tahoma" w:cs="Tahoma"/>
          <w:rtl/>
        </w:rPr>
      </w:pPr>
      <w:r>
        <w:rPr>
          <w:rFonts w:ascii="Tahoma" w:hAnsi="Tahoma" w:cs="Tahoma"/>
          <w:rtl/>
        </w:rPr>
        <w:t>وقتی در تاریکی و پیچ و خم زندگی گام بر می دارم</w:t>
      </w:r>
    </w:p>
    <w:p w:rsidR="005F5D4F" w:rsidRDefault="005F5D4F" w:rsidP="00774A74">
      <w:pPr>
        <w:pStyle w:val="ListParagraph"/>
        <w:ind w:left="1080"/>
        <w:jc w:val="center"/>
        <w:rPr>
          <w:rFonts w:ascii="Tahoma" w:hAnsi="Tahoma" w:cs="Tahoma"/>
          <w:rtl/>
        </w:rPr>
      </w:pPr>
      <w:r>
        <w:rPr>
          <w:rFonts w:ascii="Tahoma" w:hAnsi="Tahoma" w:cs="Tahoma"/>
          <w:rtl/>
        </w:rPr>
        <w:t>و غم من را احاطه می کند</w:t>
      </w:r>
    </w:p>
    <w:p w:rsidR="005F5D4F" w:rsidRDefault="005F5D4F" w:rsidP="00774A74">
      <w:pPr>
        <w:pStyle w:val="ListParagraph"/>
        <w:ind w:left="1080"/>
        <w:jc w:val="center"/>
        <w:rPr>
          <w:rFonts w:ascii="Tahoma" w:hAnsi="Tahoma" w:cs="Tahoma"/>
          <w:rtl/>
        </w:rPr>
      </w:pPr>
      <w:r>
        <w:rPr>
          <w:rFonts w:ascii="Tahoma" w:hAnsi="Tahoma" w:cs="Tahoma"/>
          <w:rtl/>
        </w:rPr>
        <w:t>تاریکی را به روز تبدیل کن</w:t>
      </w:r>
    </w:p>
    <w:p w:rsidR="005F5D4F" w:rsidRDefault="005F5D4F" w:rsidP="00774A74">
      <w:pPr>
        <w:pStyle w:val="ListParagraph"/>
        <w:ind w:left="1080"/>
        <w:jc w:val="center"/>
        <w:rPr>
          <w:rFonts w:ascii="Tahoma" w:hAnsi="Tahoma" w:cs="Tahoma"/>
          <w:rtl/>
        </w:rPr>
      </w:pPr>
      <w:r>
        <w:rPr>
          <w:rFonts w:ascii="Tahoma" w:hAnsi="Tahoma" w:cs="Tahoma"/>
          <w:rtl/>
        </w:rPr>
        <w:t>هر اشک و غم را بزدا</w:t>
      </w:r>
    </w:p>
    <w:p w:rsidR="005F5D4F" w:rsidRPr="00FE0A2D" w:rsidRDefault="005F5D4F" w:rsidP="00774A74">
      <w:pPr>
        <w:pStyle w:val="ListParagraph"/>
        <w:ind w:left="1080"/>
        <w:jc w:val="center"/>
        <w:rPr>
          <w:rFonts w:ascii="Tahoma" w:hAnsi="Tahoma" w:cs="Tahoma"/>
          <w:rtl/>
        </w:rPr>
      </w:pPr>
      <w:r>
        <w:rPr>
          <w:rFonts w:ascii="Tahoma" w:hAnsi="Tahoma" w:cs="Tahoma"/>
          <w:rtl/>
        </w:rPr>
        <w:t>و نگذار تا هرگز سرگردان شوم از کنار تو</w:t>
      </w:r>
    </w:p>
    <w:p w:rsidR="005F5D4F" w:rsidRPr="007E74CF" w:rsidRDefault="005F5D4F" w:rsidP="00B6681F">
      <w:pPr>
        <w:pStyle w:val="ListParagraph"/>
        <w:ind w:left="1080"/>
        <w:jc w:val="both"/>
        <w:rPr>
          <w:rFonts w:ascii="Tahoma" w:hAnsi="Tahoma" w:cs="Tahoma"/>
        </w:rPr>
      </w:pPr>
      <w:r>
        <w:rPr>
          <w:rFonts w:ascii="Tahoma" w:hAnsi="Tahoma" w:cs="Tahoma"/>
          <w:rtl/>
        </w:rPr>
        <w:t>در حالیکه سرهای خود را برای دعا خم نموده ایم ٬ شبان عزیز ما٬ برادر اۥرمان نویل٬ با دعای خود جمعیّت را بدرقه می نماید.</w:t>
      </w:r>
    </w:p>
    <w:p w:rsidR="005F5D4F" w:rsidRPr="00363DDE" w:rsidRDefault="005F5D4F" w:rsidP="00DB7D41">
      <w:pPr>
        <w:jc w:val="both"/>
        <w:rPr>
          <w:rFonts w:ascii="Tahoma" w:hAnsi="Tahoma" w:cs="Tahoma"/>
        </w:rPr>
      </w:pPr>
    </w:p>
    <w:sectPr w:rsidR="005F5D4F" w:rsidRPr="00363DDE" w:rsidSect="00E516B8">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D4F" w:rsidRDefault="005F5D4F" w:rsidP="00E516B8">
      <w:pPr>
        <w:spacing w:after="0" w:line="240" w:lineRule="auto"/>
      </w:pPr>
      <w:r>
        <w:separator/>
      </w:r>
    </w:p>
  </w:endnote>
  <w:endnote w:type="continuationSeparator" w:id="0">
    <w:p w:rsidR="005F5D4F" w:rsidRDefault="005F5D4F" w:rsidP="00E516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D4F" w:rsidRDefault="005F5D4F">
    <w:pPr>
      <w:pStyle w:val="Footer"/>
      <w:jc w:val="center"/>
    </w:pPr>
    <w:fldSimple w:instr=" PAGE   \* MERGEFORMAT ">
      <w:r>
        <w:rPr>
          <w:noProof/>
        </w:rPr>
        <w:t>23</w:t>
      </w:r>
    </w:fldSimple>
  </w:p>
  <w:p w:rsidR="005F5D4F" w:rsidRDefault="005F5D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D4F" w:rsidRDefault="005F5D4F" w:rsidP="00E516B8">
      <w:pPr>
        <w:spacing w:after="0" w:line="240" w:lineRule="auto"/>
      </w:pPr>
      <w:r>
        <w:separator/>
      </w:r>
    </w:p>
  </w:footnote>
  <w:footnote w:type="continuationSeparator" w:id="0">
    <w:p w:rsidR="005F5D4F" w:rsidRDefault="005F5D4F" w:rsidP="00E516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D4F" w:rsidRDefault="005F5D4F">
    <w:pPr>
      <w:pStyle w:val="Header"/>
      <w:pBdr>
        <w:bottom w:val="thickThinSmallGap" w:sz="24" w:space="1" w:color="622423"/>
      </w:pBdr>
      <w:jc w:val="center"/>
      <w:rPr>
        <w:rFonts w:ascii="Cambria" w:hAnsi="Cambria" w:cs="Times New Roman"/>
        <w:sz w:val="32"/>
        <w:szCs w:val="32"/>
      </w:rPr>
    </w:pPr>
    <w:r w:rsidRPr="00E516B8">
      <w:rPr>
        <w:rFonts w:cs="Tahoma" w:hint="cs"/>
        <w:sz w:val="24"/>
        <w:szCs w:val="24"/>
        <w:rtl/>
      </w:rPr>
      <w:t>مکان</w:t>
    </w:r>
    <w:r w:rsidRPr="00E516B8">
      <w:rPr>
        <w:rFonts w:cs="Tahoma"/>
        <w:sz w:val="24"/>
        <w:szCs w:val="24"/>
        <w:rtl/>
      </w:rPr>
      <w:t xml:space="preserve"> </w:t>
    </w:r>
    <w:r w:rsidRPr="00E516B8">
      <w:rPr>
        <w:rFonts w:cs="Tahoma" w:hint="cs"/>
        <w:sz w:val="24"/>
        <w:szCs w:val="24"/>
        <w:rtl/>
      </w:rPr>
      <w:t>برگز</w:t>
    </w:r>
    <w:r w:rsidRPr="00E516B8">
      <w:rPr>
        <w:rFonts w:cs="Tahoma"/>
        <w:sz w:val="24"/>
        <w:szCs w:val="24"/>
        <w:rtl/>
      </w:rPr>
      <w:t>ی</w:t>
    </w:r>
    <w:r w:rsidRPr="00E516B8">
      <w:rPr>
        <w:rFonts w:cs="Tahoma" w:hint="cs"/>
        <w:sz w:val="24"/>
        <w:szCs w:val="24"/>
        <w:rtl/>
      </w:rPr>
      <w:t>ده</w:t>
    </w:r>
    <w:r w:rsidRPr="00E516B8">
      <w:rPr>
        <w:rFonts w:cs="Tahoma"/>
        <w:sz w:val="24"/>
        <w:szCs w:val="24"/>
        <w:rtl/>
      </w:rPr>
      <w:t xml:space="preserve"> ی </w:t>
    </w:r>
    <w:r w:rsidRPr="00E516B8">
      <w:rPr>
        <w:rFonts w:cs="Tahoma" w:hint="cs"/>
        <w:sz w:val="24"/>
        <w:szCs w:val="24"/>
        <w:rtl/>
      </w:rPr>
      <w:t>خدا</w:t>
    </w:r>
    <w:r w:rsidRPr="00E516B8">
      <w:rPr>
        <w:rFonts w:cs="Tahoma"/>
        <w:sz w:val="24"/>
        <w:szCs w:val="24"/>
        <w:rtl/>
      </w:rPr>
      <w:t xml:space="preserve"> </w:t>
    </w:r>
    <w:r w:rsidRPr="00E516B8">
      <w:rPr>
        <w:rFonts w:cs="Tahoma" w:hint="cs"/>
        <w:sz w:val="24"/>
        <w:szCs w:val="24"/>
        <w:rtl/>
      </w:rPr>
      <w:t>برا</w:t>
    </w:r>
    <w:r w:rsidRPr="00E516B8">
      <w:rPr>
        <w:rFonts w:cs="Tahoma"/>
        <w:sz w:val="24"/>
        <w:szCs w:val="24"/>
        <w:rtl/>
      </w:rPr>
      <w:t xml:space="preserve">ی </w:t>
    </w:r>
    <w:r w:rsidRPr="00E516B8">
      <w:rPr>
        <w:rFonts w:cs="Tahoma" w:hint="cs"/>
        <w:sz w:val="24"/>
        <w:szCs w:val="24"/>
        <w:rtl/>
      </w:rPr>
      <w:t>پرستش</w:t>
    </w:r>
  </w:p>
  <w:p w:rsidR="005F5D4F" w:rsidRDefault="005F5D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23723F"/>
    <w:multiLevelType w:val="hybridMultilevel"/>
    <w:tmpl w:val="9D068BAA"/>
    <w:lvl w:ilvl="0" w:tplc="7DCEEF6C">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5D8E51B0"/>
    <w:multiLevelType w:val="hybridMultilevel"/>
    <w:tmpl w:val="13DE9530"/>
    <w:lvl w:ilvl="0" w:tplc="8AD228F8">
      <w:start w:val="1"/>
      <w:numFmt w:val="decimal"/>
      <w:lvlText w:val="%1."/>
      <w:lvlJc w:val="left"/>
      <w:pPr>
        <w:ind w:left="1080" w:hanging="360"/>
      </w:pPr>
      <w:rPr>
        <w:rFonts w:ascii="Tahoma" w:hAnsi="Tahoma" w:cs="Tahoma"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16B8"/>
    <w:rsid w:val="00024494"/>
    <w:rsid w:val="000249E8"/>
    <w:rsid w:val="00054358"/>
    <w:rsid w:val="00077174"/>
    <w:rsid w:val="000947B0"/>
    <w:rsid w:val="000B2247"/>
    <w:rsid w:val="000C2A53"/>
    <w:rsid w:val="000E4A60"/>
    <w:rsid w:val="000F661F"/>
    <w:rsid w:val="001028B8"/>
    <w:rsid w:val="00121F0A"/>
    <w:rsid w:val="00131BB1"/>
    <w:rsid w:val="0013586C"/>
    <w:rsid w:val="001669B6"/>
    <w:rsid w:val="001A6BA7"/>
    <w:rsid w:val="002262EC"/>
    <w:rsid w:val="0022764E"/>
    <w:rsid w:val="00250476"/>
    <w:rsid w:val="00252AEE"/>
    <w:rsid w:val="002642AF"/>
    <w:rsid w:val="00275EDB"/>
    <w:rsid w:val="00281CEB"/>
    <w:rsid w:val="00286C95"/>
    <w:rsid w:val="00295C95"/>
    <w:rsid w:val="002A18F8"/>
    <w:rsid w:val="002A7B9C"/>
    <w:rsid w:val="002B0DA8"/>
    <w:rsid w:val="002C0B68"/>
    <w:rsid w:val="002D184E"/>
    <w:rsid w:val="002E1051"/>
    <w:rsid w:val="002E463F"/>
    <w:rsid w:val="002F2AB3"/>
    <w:rsid w:val="002F4A18"/>
    <w:rsid w:val="002F6667"/>
    <w:rsid w:val="00311639"/>
    <w:rsid w:val="0032330C"/>
    <w:rsid w:val="0034133A"/>
    <w:rsid w:val="00363DDE"/>
    <w:rsid w:val="0039742C"/>
    <w:rsid w:val="003B0E7B"/>
    <w:rsid w:val="003B38EA"/>
    <w:rsid w:val="00417653"/>
    <w:rsid w:val="00464B62"/>
    <w:rsid w:val="00471E9C"/>
    <w:rsid w:val="00476312"/>
    <w:rsid w:val="00492937"/>
    <w:rsid w:val="004C15F7"/>
    <w:rsid w:val="004D18E9"/>
    <w:rsid w:val="004F2438"/>
    <w:rsid w:val="0051052C"/>
    <w:rsid w:val="00511266"/>
    <w:rsid w:val="00514FD3"/>
    <w:rsid w:val="0052305B"/>
    <w:rsid w:val="0052452B"/>
    <w:rsid w:val="00542032"/>
    <w:rsid w:val="0055199B"/>
    <w:rsid w:val="00567729"/>
    <w:rsid w:val="005C5610"/>
    <w:rsid w:val="005E1B73"/>
    <w:rsid w:val="005E7720"/>
    <w:rsid w:val="005F5D4F"/>
    <w:rsid w:val="005F5DB5"/>
    <w:rsid w:val="0062794A"/>
    <w:rsid w:val="00631D0B"/>
    <w:rsid w:val="00634E5E"/>
    <w:rsid w:val="00636A87"/>
    <w:rsid w:val="00640827"/>
    <w:rsid w:val="0066454A"/>
    <w:rsid w:val="006A0AA2"/>
    <w:rsid w:val="006C366B"/>
    <w:rsid w:val="006D1F23"/>
    <w:rsid w:val="00705A49"/>
    <w:rsid w:val="0076687A"/>
    <w:rsid w:val="00774A74"/>
    <w:rsid w:val="007804DF"/>
    <w:rsid w:val="0079508E"/>
    <w:rsid w:val="00795F84"/>
    <w:rsid w:val="007C3B9A"/>
    <w:rsid w:val="007D2552"/>
    <w:rsid w:val="007E74CF"/>
    <w:rsid w:val="00801C18"/>
    <w:rsid w:val="008103DD"/>
    <w:rsid w:val="00853D60"/>
    <w:rsid w:val="008712F5"/>
    <w:rsid w:val="008720F4"/>
    <w:rsid w:val="008819BC"/>
    <w:rsid w:val="00897EDF"/>
    <w:rsid w:val="008A3200"/>
    <w:rsid w:val="008E3597"/>
    <w:rsid w:val="008E5CF5"/>
    <w:rsid w:val="008F0DA3"/>
    <w:rsid w:val="00910D57"/>
    <w:rsid w:val="00924166"/>
    <w:rsid w:val="009455C5"/>
    <w:rsid w:val="00961CC4"/>
    <w:rsid w:val="0097107E"/>
    <w:rsid w:val="00986F5F"/>
    <w:rsid w:val="0099258D"/>
    <w:rsid w:val="009B2D00"/>
    <w:rsid w:val="009C183A"/>
    <w:rsid w:val="009C32F3"/>
    <w:rsid w:val="009D4256"/>
    <w:rsid w:val="009F5E90"/>
    <w:rsid w:val="00A21CC7"/>
    <w:rsid w:val="00A41295"/>
    <w:rsid w:val="00A539A5"/>
    <w:rsid w:val="00A53F99"/>
    <w:rsid w:val="00A632DB"/>
    <w:rsid w:val="00A643E2"/>
    <w:rsid w:val="00A6631F"/>
    <w:rsid w:val="00A8289E"/>
    <w:rsid w:val="00A92ACE"/>
    <w:rsid w:val="00AC4005"/>
    <w:rsid w:val="00AD5AEE"/>
    <w:rsid w:val="00AE20B8"/>
    <w:rsid w:val="00AE7A42"/>
    <w:rsid w:val="00AF1D73"/>
    <w:rsid w:val="00B077D4"/>
    <w:rsid w:val="00B62D26"/>
    <w:rsid w:val="00B63D7D"/>
    <w:rsid w:val="00B6681F"/>
    <w:rsid w:val="00B81444"/>
    <w:rsid w:val="00B85103"/>
    <w:rsid w:val="00B8594A"/>
    <w:rsid w:val="00B95971"/>
    <w:rsid w:val="00BB19DA"/>
    <w:rsid w:val="00BC60BE"/>
    <w:rsid w:val="00BD65B2"/>
    <w:rsid w:val="00BD6D6D"/>
    <w:rsid w:val="00BD6FDC"/>
    <w:rsid w:val="00BE5F4C"/>
    <w:rsid w:val="00C02C0D"/>
    <w:rsid w:val="00C0362A"/>
    <w:rsid w:val="00C103FB"/>
    <w:rsid w:val="00C449E5"/>
    <w:rsid w:val="00C462C3"/>
    <w:rsid w:val="00C464B4"/>
    <w:rsid w:val="00C6179D"/>
    <w:rsid w:val="00C9154D"/>
    <w:rsid w:val="00CA09C7"/>
    <w:rsid w:val="00CB66C2"/>
    <w:rsid w:val="00CC4D5F"/>
    <w:rsid w:val="00CD3608"/>
    <w:rsid w:val="00CD3637"/>
    <w:rsid w:val="00D00E7A"/>
    <w:rsid w:val="00D04979"/>
    <w:rsid w:val="00D11F0B"/>
    <w:rsid w:val="00D253C0"/>
    <w:rsid w:val="00D2577E"/>
    <w:rsid w:val="00D366F0"/>
    <w:rsid w:val="00D45F2D"/>
    <w:rsid w:val="00D4600C"/>
    <w:rsid w:val="00D5520B"/>
    <w:rsid w:val="00DB7D41"/>
    <w:rsid w:val="00E00F8B"/>
    <w:rsid w:val="00E07BBA"/>
    <w:rsid w:val="00E10CE0"/>
    <w:rsid w:val="00E2397F"/>
    <w:rsid w:val="00E27325"/>
    <w:rsid w:val="00E31F87"/>
    <w:rsid w:val="00E445E0"/>
    <w:rsid w:val="00E516B8"/>
    <w:rsid w:val="00E541B1"/>
    <w:rsid w:val="00E545E6"/>
    <w:rsid w:val="00E57612"/>
    <w:rsid w:val="00E72125"/>
    <w:rsid w:val="00E85240"/>
    <w:rsid w:val="00E94C0F"/>
    <w:rsid w:val="00EA4E66"/>
    <w:rsid w:val="00EB3F82"/>
    <w:rsid w:val="00EC0542"/>
    <w:rsid w:val="00EC0E36"/>
    <w:rsid w:val="00EC40F8"/>
    <w:rsid w:val="00ED6C7C"/>
    <w:rsid w:val="00EE4BA2"/>
    <w:rsid w:val="00F17AE9"/>
    <w:rsid w:val="00F21B75"/>
    <w:rsid w:val="00F34BD2"/>
    <w:rsid w:val="00F457A1"/>
    <w:rsid w:val="00F50C9D"/>
    <w:rsid w:val="00F54E9C"/>
    <w:rsid w:val="00F574A8"/>
    <w:rsid w:val="00F60784"/>
    <w:rsid w:val="00F719CC"/>
    <w:rsid w:val="00F9701E"/>
    <w:rsid w:val="00FA2589"/>
    <w:rsid w:val="00FA5CE0"/>
    <w:rsid w:val="00FB76E8"/>
    <w:rsid w:val="00FC15D2"/>
    <w:rsid w:val="00FD6C81"/>
    <w:rsid w:val="00FE0A2D"/>
    <w:rsid w:val="00FE270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BA2"/>
    <w:pPr>
      <w:bidi/>
      <w:spacing w:after="200" w:line="276" w:lineRule="auto"/>
    </w:pPr>
    <w:rPr>
      <w:lang w:bidi="fa-I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E516B8"/>
    <w:rPr>
      <w:rFonts w:eastAsia="Times New Roman"/>
    </w:rPr>
  </w:style>
  <w:style w:type="character" w:customStyle="1" w:styleId="NoSpacingChar">
    <w:name w:val="No Spacing Char"/>
    <w:basedOn w:val="DefaultParagraphFont"/>
    <w:link w:val="NoSpacing"/>
    <w:uiPriority w:val="99"/>
    <w:locked/>
    <w:rsid w:val="00E516B8"/>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E516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516B8"/>
    <w:rPr>
      <w:rFonts w:ascii="Tahoma" w:hAnsi="Tahoma" w:cs="Tahoma"/>
      <w:sz w:val="16"/>
      <w:szCs w:val="16"/>
    </w:rPr>
  </w:style>
  <w:style w:type="paragraph" w:styleId="Header">
    <w:name w:val="header"/>
    <w:basedOn w:val="Normal"/>
    <w:link w:val="HeaderChar"/>
    <w:uiPriority w:val="99"/>
    <w:rsid w:val="00E516B8"/>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E516B8"/>
    <w:rPr>
      <w:rFonts w:cs="Times New Roman"/>
    </w:rPr>
  </w:style>
  <w:style w:type="paragraph" w:styleId="Footer">
    <w:name w:val="footer"/>
    <w:basedOn w:val="Normal"/>
    <w:link w:val="FooterChar"/>
    <w:uiPriority w:val="99"/>
    <w:rsid w:val="00E516B8"/>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516B8"/>
    <w:rPr>
      <w:rFonts w:cs="Times New Roman"/>
    </w:rPr>
  </w:style>
  <w:style w:type="paragraph" w:styleId="ListParagraph">
    <w:name w:val="List Paragraph"/>
    <w:basedOn w:val="Normal"/>
    <w:uiPriority w:val="99"/>
    <w:qFormat/>
    <w:rsid w:val="00E516B8"/>
    <w:pPr>
      <w:ind w:left="720"/>
      <w:contextualSpacing/>
    </w:pPr>
  </w:style>
  <w:style w:type="character" w:styleId="Hyperlink">
    <w:name w:val="Hyperlink"/>
    <w:basedOn w:val="DefaultParagraphFont"/>
    <w:uiPriority w:val="99"/>
    <w:rsid w:val="00CC4D5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persianmiss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23</Pages>
  <Words>9279</Words>
  <Characters>-32766</Characters>
  <Application>Microsoft Office Outlook</Application>
  <DocSecurity>0</DocSecurity>
  <Lines>0</Lines>
  <Paragraphs>0</Paragraphs>
  <ScaleCrop>false</ScaleCrop>
  <Company>گروه ترجمه کلیسای ایران</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مکان برگزیده ی خدا برای پرستش</dc:title>
  <dc:subject>God's chosen place of worship</dc:subject>
  <dc:creator>m گروه ترجمه کلیسای ایران</dc:creator>
  <cp:keywords/>
  <dc:description/>
  <cp:lastModifiedBy>Jason DeMars</cp:lastModifiedBy>
  <cp:revision>2</cp:revision>
  <dcterms:created xsi:type="dcterms:W3CDTF">2009-12-08T20:42:00Z</dcterms:created>
  <dcterms:modified xsi:type="dcterms:W3CDTF">2009-12-08T20:42:00Z</dcterms:modified>
</cp:coreProperties>
</file>